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06" w:rsidRDefault="00D55906" w:rsidP="004B77C8">
      <w:pPr>
        <w:spacing w:line="300" w:lineRule="auto"/>
        <w:jc w:val="center"/>
        <w:rPr>
          <w:rFonts w:ascii="黑体" w:eastAsia="黑体" w:hAnsi="黑体"/>
          <w:b/>
          <w:sz w:val="36"/>
          <w:szCs w:val="36"/>
        </w:rPr>
      </w:pPr>
      <w:r>
        <w:rPr>
          <w:rFonts w:ascii="黑体" w:eastAsia="黑体" w:hAnsi="黑体" w:hint="eastAsia"/>
          <w:b/>
          <w:sz w:val="36"/>
          <w:szCs w:val="36"/>
        </w:rPr>
        <w:t>燕尾蝶</w:t>
      </w:r>
    </w:p>
    <w:p w:rsidR="00D55906" w:rsidRDefault="00D55906" w:rsidP="004B77C8">
      <w:pPr>
        <w:spacing w:line="300" w:lineRule="auto"/>
        <w:jc w:val="center"/>
        <w:rPr>
          <w:rFonts w:ascii="宋体"/>
          <w:sz w:val="28"/>
          <w:szCs w:val="28"/>
        </w:rPr>
      </w:pPr>
      <w:r>
        <w:rPr>
          <w:rFonts w:ascii="宋体" w:hAnsi="宋体" w:hint="eastAsia"/>
          <w:sz w:val="28"/>
          <w:szCs w:val="28"/>
        </w:rPr>
        <w:t>廖媛</w:t>
      </w:r>
    </w:p>
    <w:p w:rsidR="00D55906" w:rsidRDefault="00D55906" w:rsidP="004B77C8">
      <w:pPr>
        <w:spacing w:line="300" w:lineRule="auto"/>
        <w:jc w:val="center"/>
        <w:rPr>
          <w:rFonts w:ascii="黑体" w:eastAsia="黑体" w:hAnsi="黑体"/>
          <w:b/>
          <w:sz w:val="36"/>
          <w:szCs w:val="36"/>
        </w:rPr>
      </w:pP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这是一个关于国家助学金的成长故事，我将它比喻</w:t>
      </w:r>
      <w:r w:rsidRPr="00616F9D">
        <w:rPr>
          <w:rFonts w:ascii="宋体" w:hAnsi="宋体" w:hint="eastAsia"/>
          <w:sz w:val="28"/>
          <w:szCs w:val="28"/>
        </w:rPr>
        <w:t>为破</w:t>
      </w:r>
      <w:r>
        <w:rPr>
          <w:rFonts w:ascii="宋体" w:hAnsi="宋体" w:hint="eastAsia"/>
          <w:sz w:val="28"/>
          <w:szCs w:val="28"/>
        </w:rPr>
        <w:t>蛹</w:t>
      </w:r>
      <w:r w:rsidRPr="00616F9D">
        <w:rPr>
          <w:rFonts w:ascii="宋体" w:hAnsi="宋体" w:hint="eastAsia"/>
          <w:sz w:val="28"/>
          <w:szCs w:val="28"/>
        </w:rPr>
        <w:t>成蝶，</w:t>
      </w:r>
      <w:r>
        <w:rPr>
          <w:rFonts w:ascii="宋体" w:hAnsi="宋体" w:hint="eastAsia"/>
          <w:sz w:val="28"/>
          <w:szCs w:val="28"/>
        </w:rPr>
        <w:t>因为这是一个女孩从怯懦走向勇敢、从自卑走向自信的历程，就像毛毛虫期望变成蝴蝶不畏疼痛的破茧而出。</w:t>
      </w:r>
    </w:p>
    <w:p w:rsidR="00D55906" w:rsidRDefault="00D55906" w:rsidP="00EE5F75">
      <w:pPr>
        <w:spacing w:line="300" w:lineRule="auto"/>
        <w:ind w:firstLineChars="200" w:firstLine="31680"/>
        <w:jc w:val="right"/>
        <w:rPr>
          <w:rFonts w:ascii="宋体"/>
          <w:sz w:val="28"/>
          <w:szCs w:val="28"/>
        </w:rPr>
      </w:pPr>
      <w:r>
        <w:rPr>
          <w:rFonts w:ascii="宋体"/>
          <w:sz w:val="28"/>
          <w:szCs w:val="28"/>
        </w:rPr>
        <w:t>--</w:t>
      </w:r>
      <w:r>
        <w:rPr>
          <w:rFonts w:ascii="宋体" w:hAnsi="宋体" w:hint="eastAsia"/>
          <w:sz w:val="28"/>
          <w:szCs w:val="28"/>
        </w:rPr>
        <w:t>题记</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人们总说，苦难可以造就人坚强的品质，可是对我来说，好像却不是这样的。父亲的去世没有造就我的坚强，似乎反倒成为我挥散不去、不愿提及的阴影，因为我害怕别人同情的眼神，更害怕自己不如别人。但事实上，那段时间的生活真的可以说是灰色的。父亲的离世，母亲的病，举步维艰的生活，亲戚们的冷漠还有不满十岁的我，“节俭”这个词贯穿了我整个记忆。在我的记忆里没有童年，没有漂亮的衣服，没有兴趣班，甚至想不起父亲的样子，有的是母亲的眼泪，亲戚们冷漠的眼神，还有自己明明恐惧却还装作坚强的样子。</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可是这些苦难跟压力并没有让我在以后的生活里比别人更坚强，反到让我觉得自己不如别人，变得怯懦敏感甚至自卑。</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我从来不敢参加学校的活动或是竞赛。别人会的才艺我不会，别人上过奥赛班我连什么是奥赛都不知道，去了只会是丢人现眼，我是这样想的。那时的我总觉得别人比我好，害怕别人觉得我逊，所以变得很沉默，不敢主动去交朋友，不敢发表自己的意见，甚至连说话都不敢大声，更别说参加学生干部的竞选了。我唯一会的就是考试了吧，但尽管成绩很好但从来没有得到老师特别的关心，老师总是关照那些家里有背景或是他们朋友的孩子，而那些市级县级的荣誉都没有我的份，有时是真的不如别人优秀，但有时却是因为别人有对有权的父母。</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我生长的地方是个偏僻的乡镇，走后门可以说是稀疏平常，干什么都要靠关系更是不成文的潜规则。像我这样没有背景的穷苦孩子被忽略是常有是事。我总觉得身边到处都是黑幕，所以后来时即使有机会我也不敢去把握，我害怕最后的结果再次提醒我，自己是个被遗忘的孩子。</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我就像是一只不起眼的毛毛虫，躲在自己织的茧里面，觉得自己被遗忘在看不见阳光的角落里。</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我这样作茧自缚的状况终于在我考上大学申请国家助学金之后被打破了。</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国家助学金的申请原本我没抱太大的希望，以为又会有一个黑幕出现，但事实说明，我想错了。虽然一个月三百块的资助并不是非常多，但它让我知道不是任何事情都有黑幕的，没有背景的孩子也不是被遗忘在角落的。这个世界就算的确有黑幕但还是有公平。这让躲在茧里的我看到了光亮，让我知道这个世界都没有遗弃我，那我又怎么能自己否定自己呢？</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我开始想，也许我勇敢一点，积极一点迎向外面的世界，就可以变的优秀，像毛毛虫只要勇敢破茧就可以变成蝴蝶那样。</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于是我顺着那道光走向外面的世界。第一次走向讲台竞选班干真的很紧张很恐惧，很想退缩，但是我告诉自己：你不是被遗忘的，不可以退缩，不可以。于是硬着头皮冒着冷汗语无伦次地开始自我介绍，幸运的是，同学们并没有笑我反倒给我掌声，我成功竞选了班上的宣传委员。同学们的热情让我更有勇气，我开始主动跟同学交流，慢慢的跟他们建立了良好的关系。</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踏出了第一步之后，后面的似乎容易了很多。我参加了很多社团的面试，也参加了班际辩论赛，一开始的确是连讲话都没底气还不断冒冷汗，</w:t>
      </w:r>
      <w:bookmarkStart w:id="0" w:name="_GoBack"/>
      <w:bookmarkEnd w:id="0"/>
      <w:r>
        <w:rPr>
          <w:rFonts w:ascii="宋体" w:hAnsi="宋体" w:hint="eastAsia"/>
          <w:sz w:val="28"/>
          <w:szCs w:val="28"/>
        </w:rPr>
        <w:t>但做多了之后慢慢就好了。在朋友的陪伴我做了很多以前不敢做的事，而我自己也改变了很多，现在的我是广播站的播音员、辩论队的辩手，跟朋友聊天也不至于冷场了，也能自信的在台上发言了，遇到机会也可以勇敢的去把握了，再也不是以前那个连话都不太敢说的女孩了。</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这一份资助给我的帮助不仅仅是在物质上，还让我看到了公平的光亮，让我有勇气走出自己的世界做更好的自己。</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现在我终于知道有很多事真的要做了才知道行不行，曾经的不幸不能成为自己懦弱自卑的理由，不管你有没有背景，只要敢于去做，努力去做都可以变成更优秀的人。</w:t>
      </w:r>
    </w:p>
    <w:p w:rsidR="00D55906" w:rsidRDefault="00D55906" w:rsidP="00EE5F75">
      <w:pPr>
        <w:spacing w:line="300" w:lineRule="auto"/>
        <w:ind w:firstLineChars="200" w:firstLine="31680"/>
        <w:rPr>
          <w:rFonts w:ascii="宋体"/>
          <w:sz w:val="28"/>
          <w:szCs w:val="28"/>
        </w:rPr>
      </w:pPr>
      <w:r>
        <w:rPr>
          <w:rFonts w:ascii="宋体" w:hAnsi="宋体" w:hint="eastAsia"/>
          <w:sz w:val="28"/>
          <w:szCs w:val="28"/>
        </w:rPr>
        <w:t>毛毛虫只要破茧都可以变成漂亮的蝴蝶，我想我也可以挣脱过去疼痛的经历破茧成蝶，只要不畏困难，勇敢去改变那个怯懦自卑的自己，终有一天我这只毛毛虫可以变成勇敢的燕尾蝶，不管未来是明朗还是迷茫都可以无谓的向前，至少勇敢努力过也算美丽灿烂过。</w:t>
      </w:r>
    </w:p>
    <w:p w:rsidR="00D55906" w:rsidRDefault="00D55906" w:rsidP="00EE5F75">
      <w:pPr>
        <w:spacing w:line="300" w:lineRule="auto"/>
        <w:ind w:firstLineChars="200" w:firstLine="31680"/>
        <w:jc w:val="right"/>
        <w:rPr>
          <w:rFonts w:ascii="宋体"/>
          <w:sz w:val="28"/>
          <w:szCs w:val="28"/>
        </w:rPr>
      </w:pPr>
    </w:p>
    <w:p w:rsidR="00D55906" w:rsidRPr="00616F9D" w:rsidRDefault="00D55906" w:rsidP="00660723">
      <w:pPr>
        <w:spacing w:line="300" w:lineRule="auto"/>
        <w:ind w:firstLineChars="200" w:firstLine="31680"/>
        <w:jc w:val="right"/>
        <w:rPr>
          <w:rFonts w:ascii="宋体"/>
          <w:sz w:val="28"/>
          <w:szCs w:val="28"/>
        </w:rPr>
      </w:pPr>
      <w:r>
        <w:rPr>
          <w:rFonts w:ascii="宋体" w:hAnsi="宋体"/>
          <w:sz w:val="28"/>
          <w:szCs w:val="28"/>
        </w:rPr>
        <w:t xml:space="preserve"> </w:t>
      </w:r>
    </w:p>
    <w:sectPr w:rsidR="00D55906" w:rsidRPr="00616F9D" w:rsidSect="004B77C8">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906" w:rsidRDefault="00D55906">
      <w:r>
        <w:separator/>
      </w:r>
    </w:p>
  </w:endnote>
  <w:endnote w:type="continuationSeparator" w:id="1">
    <w:p w:rsidR="00D55906" w:rsidRDefault="00D559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6" w:rsidRDefault="00D559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6" w:rsidRDefault="00D559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6" w:rsidRDefault="00D55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906" w:rsidRDefault="00D55906">
      <w:r>
        <w:separator/>
      </w:r>
    </w:p>
  </w:footnote>
  <w:footnote w:type="continuationSeparator" w:id="1">
    <w:p w:rsidR="00D55906" w:rsidRDefault="00D55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6" w:rsidRDefault="00D559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6" w:rsidRDefault="00D55906" w:rsidP="00EE5F7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6" w:rsidRDefault="00D559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4FE"/>
    <w:rsid w:val="000B1B22"/>
    <w:rsid w:val="000E5D7F"/>
    <w:rsid w:val="00122F96"/>
    <w:rsid w:val="002D09CB"/>
    <w:rsid w:val="003C7B42"/>
    <w:rsid w:val="004B77C8"/>
    <w:rsid w:val="005241BC"/>
    <w:rsid w:val="00616F9D"/>
    <w:rsid w:val="0063512C"/>
    <w:rsid w:val="00660723"/>
    <w:rsid w:val="006B1CAF"/>
    <w:rsid w:val="00726107"/>
    <w:rsid w:val="00794C1D"/>
    <w:rsid w:val="00934820"/>
    <w:rsid w:val="00955602"/>
    <w:rsid w:val="009A2866"/>
    <w:rsid w:val="009B6792"/>
    <w:rsid w:val="00A12E40"/>
    <w:rsid w:val="00A524FE"/>
    <w:rsid w:val="00C7573B"/>
    <w:rsid w:val="00CE4652"/>
    <w:rsid w:val="00D55906"/>
    <w:rsid w:val="00EB6CFD"/>
    <w:rsid w:val="00EE5F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3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5F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45EE8"/>
    <w:rPr>
      <w:sz w:val="18"/>
      <w:szCs w:val="18"/>
    </w:rPr>
  </w:style>
  <w:style w:type="paragraph" w:styleId="Footer">
    <w:name w:val="footer"/>
    <w:basedOn w:val="Normal"/>
    <w:link w:val="FooterChar"/>
    <w:uiPriority w:val="99"/>
    <w:rsid w:val="00EE5F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45EE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242</Words>
  <Characters>1382</Characters>
  <Application>Microsoft Office Outlook</Application>
  <DocSecurity>0</DocSecurity>
  <Lines>0</Lines>
  <Paragraphs>0</Paragraphs>
  <ScaleCrop>false</ScaleCrop>
  <Company>SkyUN.Org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燕尾蝶</dc:title>
  <dc:subject/>
  <dc:creator>SkyUN.Org</dc:creator>
  <cp:keywords/>
  <dc:description/>
  <cp:lastModifiedBy>530La</cp:lastModifiedBy>
  <cp:revision>2</cp:revision>
  <cp:lastPrinted>2012-09-05T03:03:00Z</cp:lastPrinted>
  <dcterms:created xsi:type="dcterms:W3CDTF">2013-06-21T08:50:00Z</dcterms:created>
  <dcterms:modified xsi:type="dcterms:W3CDTF">2013-06-21T08:50:00Z</dcterms:modified>
</cp:coreProperties>
</file>