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923" w:rsidRDefault="00563923" w:rsidP="00AC5FEA">
      <w:pPr>
        <w:jc w:val="center"/>
        <w:rPr>
          <w:rFonts w:cs="Times New Roman"/>
          <w:b/>
          <w:bCs/>
          <w:sz w:val="52"/>
          <w:szCs w:val="52"/>
        </w:rPr>
      </w:pPr>
      <w:r>
        <w:rPr>
          <w:rFonts w:eastAsia="黑体" w:cs="黑体" w:hint="eastAsia"/>
          <w:b/>
          <w:bCs/>
          <w:sz w:val="52"/>
          <w:szCs w:val="52"/>
        </w:rPr>
        <w:t>论文收录检索证明</w:t>
      </w:r>
    </w:p>
    <w:p w:rsidR="00563923" w:rsidRDefault="00563923" w:rsidP="0005687F">
      <w:pPr>
        <w:spacing w:line="540" w:lineRule="exact"/>
        <w:ind w:leftChars="10" w:left="31680"/>
        <w:rPr>
          <w:rFonts w:cs="Times New Roman"/>
          <w:sz w:val="28"/>
          <w:szCs w:val="28"/>
        </w:rPr>
      </w:pPr>
      <w:r>
        <w:rPr>
          <w:rFonts w:eastAsia="黑体" w:cs="黑体" w:hint="eastAsia"/>
          <w:b/>
          <w:bCs/>
          <w:sz w:val="28"/>
          <w:szCs w:val="28"/>
        </w:rPr>
        <w:t>检索课题</w:t>
      </w:r>
      <w:r>
        <w:rPr>
          <w:rFonts w:cs="宋体" w:hint="eastAsia"/>
          <w:sz w:val="28"/>
          <w:szCs w:val="28"/>
        </w:rPr>
        <w:t>：五邑大学教师</w:t>
      </w:r>
      <w:r>
        <w:rPr>
          <w:sz w:val="28"/>
          <w:szCs w:val="28"/>
        </w:rPr>
        <w:t>2016</w:t>
      </w:r>
      <w:r>
        <w:rPr>
          <w:rFonts w:cs="宋体" w:hint="eastAsia"/>
          <w:sz w:val="28"/>
          <w:szCs w:val="28"/>
        </w:rPr>
        <w:t>年发表的论文被《科学引文索引》</w:t>
      </w:r>
      <w:r>
        <w:rPr>
          <w:sz w:val="28"/>
          <w:szCs w:val="28"/>
        </w:rPr>
        <w:t>SCI</w:t>
      </w:r>
      <w:r>
        <w:rPr>
          <w:rFonts w:cs="宋体" w:hint="eastAsia"/>
          <w:sz w:val="28"/>
          <w:szCs w:val="28"/>
        </w:rPr>
        <w:t>、《社会科学引文索引》</w:t>
      </w:r>
      <w:r>
        <w:rPr>
          <w:sz w:val="28"/>
          <w:szCs w:val="28"/>
        </w:rPr>
        <w:t>SSCI</w:t>
      </w:r>
      <w:r>
        <w:rPr>
          <w:rFonts w:cs="宋体" w:hint="eastAsia"/>
          <w:sz w:val="28"/>
          <w:szCs w:val="28"/>
        </w:rPr>
        <w:t>、《科学技术会议索引》</w:t>
      </w:r>
      <w:r w:rsidRPr="003F3A98">
        <w:rPr>
          <w:sz w:val="28"/>
          <w:szCs w:val="28"/>
        </w:rPr>
        <w:t xml:space="preserve">CPCI-S </w:t>
      </w:r>
      <w:r>
        <w:rPr>
          <w:rFonts w:cs="宋体" w:hint="eastAsia"/>
          <w:sz w:val="28"/>
          <w:szCs w:val="28"/>
        </w:rPr>
        <w:t>（原</w:t>
      </w:r>
      <w:r>
        <w:rPr>
          <w:sz w:val="28"/>
          <w:szCs w:val="28"/>
        </w:rPr>
        <w:t>ISTP</w:t>
      </w:r>
      <w:r>
        <w:rPr>
          <w:rFonts w:cs="宋体" w:hint="eastAsia"/>
          <w:sz w:val="28"/>
          <w:szCs w:val="28"/>
        </w:rPr>
        <w:t>）、《社会科学及人文科学会议录索引》</w:t>
      </w:r>
      <w:r w:rsidRPr="00033D19">
        <w:rPr>
          <w:sz w:val="28"/>
          <w:szCs w:val="28"/>
        </w:rPr>
        <w:t>CPCI-SSH</w:t>
      </w:r>
      <w:r>
        <w:rPr>
          <w:sz w:val="28"/>
          <w:szCs w:val="28"/>
        </w:rPr>
        <w:t>(</w:t>
      </w:r>
      <w:r>
        <w:rPr>
          <w:rFonts w:cs="宋体" w:hint="eastAsia"/>
          <w:sz w:val="28"/>
          <w:szCs w:val="28"/>
        </w:rPr>
        <w:t>原</w:t>
      </w:r>
      <w:r>
        <w:rPr>
          <w:sz w:val="28"/>
          <w:szCs w:val="28"/>
        </w:rPr>
        <w:t>ISSHP</w:t>
      </w:r>
      <w:r>
        <w:rPr>
          <w:rFonts w:cs="宋体" w:hint="eastAsia"/>
          <w:sz w:val="28"/>
          <w:szCs w:val="28"/>
        </w:rPr>
        <w:t>）、美国《工程索引》</w:t>
      </w:r>
      <w:r>
        <w:rPr>
          <w:sz w:val="28"/>
          <w:szCs w:val="28"/>
        </w:rPr>
        <w:t>EI</w:t>
      </w:r>
      <w:r>
        <w:rPr>
          <w:rFonts w:cs="宋体" w:hint="eastAsia"/>
          <w:sz w:val="28"/>
          <w:szCs w:val="28"/>
        </w:rPr>
        <w:t>收录的情况。</w:t>
      </w:r>
    </w:p>
    <w:p w:rsidR="00563923" w:rsidRDefault="00563923" w:rsidP="0005687F">
      <w:pPr>
        <w:spacing w:line="540" w:lineRule="exact"/>
        <w:ind w:leftChars="9" w:left="31680" w:hangingChars="100" w:firstLine="31680"/>
        <w:rPr>
          <w:rFonts w:cs="Times New Roman"/>
          <w:sz w:val="28"/>
          <w:szCs w:val="28"/>
        </w:rPr>
      </w:pPr>
      <w:r>
        <w:rPr>
          <w:rFonts w:eastAsia="黑体" w:cs="黑体" w:hint="eastAsia"/>
          <w:b/>
          <w:bCs/>
          <w:sz w:val="28"/>
          <w:szCs w:val="28"/>
        </w:rPr>
        <w:t>检索工具及年限</w:t>
      </w:r>
      <w:r>
        <w:rPr>
          <w:rFonts w:cs="宋体" w:hint="eastAsia"/>
          <w:sz w:val="28"/>
          <w:szCs w:val="28"/>
        </w:rPr>
        <w:t>：</w:t>
      </w:r>
    </w:p>
    <w:p w:rsidR="00563923" w:rsidRDefault="00563923" w:rsidP="0005687F">
      <w:pPr>
        <w:spacing w:line="540" w:lineRule="exact"/>
        <w:ind w:firstLineChars="200" w:firstLine="31680"/>
        <w:rPr>
          <w:sz w:val="28"/>
          <w:szCs w:val="28"/>
        </w:rPr>
      </w:pPr>
      <w:r w:rsidRPr="00A00C66">
        <w:rPr>
          <w:sz w:val="28"/>
          <w:szCs w:val="28"/>
        </w:rPr>
        <w:t>SCI-EXPANDED</w:t>
      </w:r>
      <w:r>
        <w:rPr>
          <w:rFonts w:cs="宋体" w:hint="eastAsia"/>
          <w:sz w:val="28"/>
          <w:szCs w:val="28"/>
        </w:rPr>
        <w:t>库</w:t>
      </w:r>
      <w:r>
        <w:rPr>
          <w:sz w:val="28"/>
          <w:szCs w:val="28"/>
        </w:rPr>
        <w:t xml:space="preserve">                           1997-2016.11</w:t>
      </w:r>
    </w:p>
    <w:p w:rsidR="00563923" w:rsidRDefault="00563923" w:rsidP="00AC5FEA">
      <w:pPr>
        <w:spacing w:line="540" w:lineRule="exact"/>
        <w:rPr>
          <w:sz w:val="28"/>
          <w:szCs w:val="28"/>
        </w:rPr>
      </w:pPr>
      <w:r>
        <w:rPr>
          <w:rFonts w:cs="宋体" w:hint="eastAsia"/>
          <w:sz w:val="28"/>
          <w:szCs w:val="28"/>
        </w:rPr>
        <w:t>《社会科学引文索引》</w:t>
      </w:r>
      <w:r>
        <w:rPr>
          <w:sz w:val="28"/>
          <w:szCs w:val="28"/>
        </w:rPr>
        <w:t>SSCI</w:t>
      </w:r>
      <w:r>
        <w:rPr>
          <w:rFonts w:cs="宋体" w:hint="eastAsia"/>
          <w:sz w:val="28"/>
          <w:szCs w:val="28"/>
        </w:rPr>
        <w:t>数据库</w:t>
      </w:r>
      <w:r>
        <w:rPr>
          <w:sz w:val="28"/>
          <w:szCs w:val="28"/>
        </w:rPr>
        <w:t xml:space="preserve">                2006-2016.11</w:t>
      </w:r>
    </w:p>
    <w:p w:rsidR="00563923" w:rsidRDefault="00563923" w:rsidP="00AC5FEA">
      <w:pPr>
        <w:spacing w:line="540" w:lineRule="exact"/>
        <w:rPr>
          <w:sz w:val="28"/>
          <w:szCs w:val="28"/>
        </w:rPr>
      </w:pPr>
      <w:r>
        <w:rPr>
          <w:rFonts w:cs="宋体" w:hint="eastAsia"/>
          <w:sz w:val="28"/>
          <w:szCs w:val="28"/>
        </w:rPr>
        <w:t>《工程索引》</w:t>
      </w:r>
      <w:r>
        <w:rPr>
          <w:sz w:val="28"/>
          <w:szCs w:val="28"/>
        </w:rPr>
        <w:t>EI-VILLAGE</w:t>
      </w:r>
      <w:r>
        <w:rPr>
          <w:rFonts w:cs="宋体" w:hint="eastAsia"/>
          <w:sz w:val="28"/>
          <w:szCs w:val="28"/>
        </w:rPr>
        <w:t>数据库</w:t>
      </w:r>
      <w:r>
        <w:rPr>
          <w:sz w:val="28"/>
          <w:szCs w:val="28"/>
        </w:rPr>
        <w:t xml:space="preserve">                   1970-2016.11</w:t>
      </w:r>
    </w:p>
    <w:p w:rsidR="00563923" w:rsidRDefault="00563923" w:rsidP="00AC5FEA">
      <w:pPr>
        <w:spacing w:line="540" w:lineRule="exact"/>
        <w:rPr>
          <w:sz w:val="28"/>
          <w:szCs w:val="28"/>
        </w:rPr>
      </w:pPr>
      <w:r>
        <w:rPr>
          <w:rFonts w:cs="宋体" w:hint="eastAsia"/>
          <w:sz w:val="28"/>
          <w:szCs w:val="28"/>
        </w:rPr>
        <w:t>《科技会议索引》</w:t>
      </w:r>
      <w:r w:rsidRPr="003F3A98">
        <w:rPr>
          <w:sz w:val="28"/>
          <w:szCs w:val="28"/>
        </w:rPr>
        <w:t xml:space="preserve">CPCI-S </w:t>
      </w:r>
      <w:r>
        <w:rPr>
          <w:rFonts w:cs="宋体" w:hint="eastAsia"/>
          <w:sz w:val="28"/>
          <w:szCs w:val="28"/>
        </w:rPr>
        <w:t>（原</w:t>
      </w:r>
      <w:r>
        <w:rPr>
          <w:sz w:val="28"/>
          <w:szCs w:val="28"/>
        </w:rPr>
        <w:t>ISTP</w:t>
      </w:r>
      <w:r>
        <w:rPr>
          <w:rFonts w:cs="宋体" w:hint="eastAsia"/>
          <w:sz w:val="28"/>
          <w:szCs w:val="28"/>
        </w:rPr>
        <w:t>）数据库</w:t>
      </w:r>
      <w:r>
        <w:rPr>
          <w:sz w:val="28"/>
          <w:szCs w:val="28"/>
        </w:rPr>
        <w:t xml:space="preserve">        1996-2016.11</w:t>
      </w:r>
    </w:p>
    <w:p w:rsidR="00563923" w:rsidRDefault="00563923" w:rsidP="00AC5FEA">
      <w:pPr>
        <w:spacing w:line="540" w:lineRule="exact"/>
        <w:rPr>
          <w:sz w:val="28"/>
          <w:szCs w:val="28"/>
        </w:rPr>
      </w:pPr>
      <w:r>
        <w:rPr>
          <w:rFonts w:cs="宋体" w:hint="eastAsia"/>
          <w:sz w:val="28"/>
          <w:szCs w:val="28"/>
        </w:rPr>
        <w:t>《社会科学及人文科学会议录索引》</w:t>
      </w:r>
      <w:r w:rsidRPr="00033D19">
        <w:rPr>
          <w:sz w:val="28"/>
          <w:szCs w:val="28"/>
        </w:rPr>
        <w:t>CPCI-SSH</w:t>
      </w:r>
      <w:r>
        <w:rPr>
          <w:sz w:val="28"/>
          <w:szCs w:val="28"/>
        </w:rPr>
        <w:t>(</w:t>
      </w:r>
      <w:r>
        <w:rPr>
          <w:rFonts w:cs="宋体" w:hint="eastAsia"/>
          <w:sz w:val="28"/>
          <w:szCs w:val="28"/>
        </w:rPr>
        <w:t>原</w:t>
      </w:r>
      <w:r>
        <w:rPr>
          <w:sz w:val="28"/>
          <w:szCs w:val="28"/>
        </w:rPr>
        <w:t>ISSHP</w:t>
      </w:r>
      <w:r>
        <w:rPr>
          <w:rFonts w:cs="宋体" w:hint="eastAsia"/>
          <w:sz w:val="28"/>
          <w:szCs w:val="28"/>
        </w:rPr>
        <w:t>）</w:t>
      </w:r>
      <w:r>
        <w:rPr>
          <w:sz w:val="28"/>
          <w:szCs w:val="28"/>
        </w:rPr>
        <w:t>1996-2016.11</w:t>
      </w:r>
    </w:p>
    <w:p w:rsidR="00563923" w:rsidRDefault="00563923" w:rsidP="00AC5FEA">
      <w:pPr>
        <w:spacing w:line="540" w:lineRule="exact"/>
        <w:rPr>
          <w:sz w:val="28"/>
          <w:szCs w:val="28"/>
        </w:rPr>
      </w:pPr>
      <w:r>
        <w:rPr>
          <w:sz w:val="28"/>
          <w:szCs w:val="28"/>
        </w:rPr>
        <w:t xml:space="preserve">                                             </w:t>
      </w:r>
    </w:p>
    <w:p w:rsidR="00563923" w:rsidRDefault="00563923" w:rsidP="00AC5FEA">
      <w:pPr>
        <w:spacing w:line="540" w:lineRule="exact"/>
        <w:rPr>
          <w:rFonts w:cs="Times New Roman"/>
          <w:sz w:val="28"/>
          <w:szCs w:val="28"/>
        </w:rPr>
      </w:pPr>
      <w:r>
        <w:rPr>
          <w:rFonts w:eastAsia="黑体" w:cs="黑体" w:hint="eastAsia"/>
          <w:b/>
          <w:bCs/>
          <w:sz w:val="28"/>
          <w:szCs w:val="28"/>
        </w:rPr>
        <w:t>检索结果</w:t>
      </w:r>
      <w:r>
        <w:rPr>
          <w:rFonts w:cs="宋体" w:hint="eastAsia"/>
          <w:sz w:val="28"/>
          <w:szCs w:val="28"/>
        </w:rPr>
        <w:t>：经上述数据库及年限范围内的检索，五邑大学教师</w:t>
      </w:r>
      <w:r>
        <w:rPr>
          <w:sz w:val="28"/>
          <w:szCs w:val="28"/>
        </w:rPr>
        <w:t>2016</w:t>
      </w:r>
      <w:r>
        <w:rPr>
          <w:rFonts w:cs="宋体" w:hint="eastAsia"/>
          <w:sz w:val="28"/>
          <w:szCs w:val="28"/>
        </w:rPr>
        <w:t>年发表的论文被收录的情况如下：</w:t>
      </w:r>
    </w:p>
    <w:p w:rsidR="00563923" w:rsidRDefault="00563923" w:rsidP="00AC5FEA">
      <w:pPr>
        <w:numPr>
          <w:ilvl w:val="0"/>
          <w:numId w:val="1"/>
        </w:numPr>
        <w:spacing w:line="540" w:lineRule="exact"/>
        <w:rPr>
          <w:rFonts w:cs="Times New Roman"/>
          <w:sz w:val="28"/>
          <w:szCs w:val="28"/>
        </w:rPr>
      </w:pPr>
      <w:r>
        <w:rPr>
          <w:sz w:val="28"/>
          <w:szCs w:val="28"/>
        </w:rPr>
        <w:t xml:space="preserve">EI </w:t>
      </w:r>
      <w:r w:rsidRPr="000E2F8E">
        <w:rPr>
          <w:sz w:val="28"/>
          <w:szCs w:val="28"/>
        </w:rPr>
        <w:t>Compendex</w:t>
      </w:r>
      <w:r>
        <w:rPr>
          <w:rFonts w:cs="宋体" w:hint="eastAsia"/>
          <w:sz w:val="28"/>
          <w:szCs w:val="28"/>
        </w:rPr>
        <w:t>收录</w:t>
      </w:r>
      <w:r>
        <w:rPr>
          <w:b/>
          <w:bCs/>
          <w:sz w:val="28"/>
          <w:szCs w:val="28"/>
        </w:rPr>
        <w:t>79</w:t>
      </w:r>
      <w:r>
        <w:rPr>
          <w:rFonts w:cs="宋体" w:hint="eastAsia"/>
          <w:sz w:val="28"/>
          <w:szCs w:val="28"/>
        </w:rPr>
        <w:t>篇。</w:t>
      </w:r>
    </w:p>
    <w:p w:rsidR="00563923" w:rsidRDefault="00563923" w:rsidP="00AC5FEA">
      <w:pPr>
        <w:numPr>
          <w:ilvl w:val="0"/>
          <w:numId w:val="1"/>
        </w:numPr>
        <w:spacing w:line="540" w:lineRule="exact"/>
        <w:rPr>
          <w:rFonts w:cs="Times New Roman"/>
          <w:sz w:val="28"/>
          <w:szCs w:val="28"/>
        </w:rPr>
      </w:pPr>
      <w:r>
        <w:rPr>
          <w:sz w:val="28"/>
          <w:szCs w:val="28"/>
        </w:rPr>
        <w:t>SCIE</w:t>
      </w:r>
      <w:r>
        <w:rPr>
          <w:rFonts w:cs="宋体" w:hint="eastAsia"/>
          <w:sz w:val="28"/>
          <w:szCs w:val="28"/>
        </w:rPr>
        <w:t>收录</w:t>
      </w:r>
      <w:r>
        <w:rPr>
          <w:sz w:val="28"/>
          <w:szCs w:val="28"/>
        </w:rPr>
        <w:t>71</w:t>
      </w:r>
      <w:r>
        <w:rPr>
          <w:rFonts w:cs="宋体" w:hint="eastAsia"/>
          <w:sz w:val="28"/>
          <w:szCs w:val="28"/>
        </w:rPr>
        <w:t>篇。</w:t>
      </w:r>
    </w:p>
    <w:p w:rsidR="00563923" w:rsidRDefault="00563923" w:rsidP="00AC5FEA">
      <w:pPr>
        <w:numPr>
          <w:ilvl w:val="0"/>
          <w:numId w:val="1"/>
        </w:numPr>
        <w:spacing w:line="540" w:lineRule="exact"/>
        <w:rPr>
          <w:rFonts w:cs="Times New Roman"/>
          <w:sz w:val="28"/>
          <w:szCs w:val="28"/>
        </w:rPr>
      </w:pPr>
      <w:r>
        <w:rPr>
          <w:sz w:val="28"/>
          <w:szCs w:val="28"/>
        </w:rPr>
        <w:t>SSCI</w:t>
      </w:r>
      <w:r>
        <w:rPr>
          <w:rFonts w:cs="宋体" w:hint="eastAsia"/>
          <w:sz w:val="28"/>
          <w:szCs w:val="28"/>
        </w:rPr>
        <w:t>版收录</w:t>
      </w:r>
      <w:r>
        <w:rPr>
          <w:b/>
          <w:bCs/>
          <w:sz w:val="28"/>
          <w:szCs w:val="28"/>
        </w:rPr>
        <w:t>4</w:t>
      </w:r>
      <w:r>
        <w:rPr>
          <w:rFonts w:cs="宋体" w:hint="eastAsia"/>
          <w:sz w:val="28"/>
          <w:szCs w:val="28"/>
        </w:rPr>
        <w:t>篇。</w:t>
      </w:r>
    </w:p>
    <w:p w:rsidR="00563923" w:rsidRDefault="00563923" w:rsidP="00AC5FEA">
      <w:pPr>
        <w:numPr>
          <w:ilvl w:val="0"/>
          <w:numId w:val="1"/>
        </w:numPr>
        <w:spacing w:line="540" w:lineRule="exact"/>
        <w:rPr>
          <w:rFonts w:cs="Times New Roman"/>
          <w:sz w:val="28"/>
          <w:szCs w:val="28"/>
        </w:rPr>
      </w:pPr>
      <w:r w:rsidRPr="003F3A98">
        <w:rPr>
          <w:sz w:val="28"/>
          <w:szCs w:val="28"/>
        </w:rPr>
        <w:t xml:space="preserve">CPCI-S </w:t>
      </w:r>
      <w:r>
        <w:rPr>
          <w:rFonts w:cs="宋体" w:hint="eastAsia"/>
          <w:sz w:val="28"/>
          <w:szCs w:val="28"/>
        </w:rPr>
        <w:t>（原</w:t>
      </w:r>
      <w:r>
        <w:rPr>
          <w:sz w:val="28"/>
          <w:szCs w:val="28"/>
        </w:rPr>
        <w:t>ISTP</w:t>
      </w:r>
      <w:r>
        <w:rPr>
          <w:rFonts w:cs="宋体" w:hint="eastAsia"/>
          <w:sz w:val="28"/>
          <w:szCs w:val="28"/>
        </w:rPr>
        <w:t>）收录</w:t>
      </w:r>
      <w:r>
        <w:rPr>
          <w:sz w:val="28"/>
          <w:szCs w:val="28"/>
        </w:rPr>
        <w:t>4</w:t>
      </w:r>
      <w:r>
        <w:rPr>
          <w:rFonts w:cs="宋体" w:hint="eastAsia"/>
          <w:sz w:val="28"/>
          <w:szCs w:val="28"/>
        </w:rPr>
        <w:t>篇。</w:t>
      </w:r>
    </w:p>
    <w:p w:rsidR="00563923" w:rsidRDefault="00563923" w:rsidP="00AC5FEA">
      <w:pPr>
        <w:numPr>
          <w:ilvl w:val="0"/>
          <w:numId w:val="1"/>
        </w:numPr>
        <w:spacing w:line="540" w:lineRule="exact"/>
        <w:rPr>
          <w:rFonts w:cs="Times New Roman"/>
          <w:sz w:val="28"/>
          <w:szCs w:val="28"/>
        </w:rPr>
      </w:pPr>
      <w:r w:rsidRPr="00033D19">
        <w:rPr>
          <w:sz w:val="28"/>
          <w:szCs w:val="28"/>
        </w:rPr>
        <w:t>CPCI-SSH</w:t>
      </w:r>
      <w:r>
        <w:rPr>
          <w:sz w:val="28"/>
          <w:szCs w:val="28"/>
        </w:rPr>
        <w:t>(</w:t>
      </w:r>
      <w:r>
        <w:rPr>
          <w:rFonts w:cs="宋体" w:hint="eastAsia"/>
          <w:sz w:val="28"/>
          <w:szCs w:val="28"/>
        </w:rPr>
        <w:t>原</w:t>
      </w:r>
      <w:r>
        <w:rPr>
          <w:sz w:val="28"/>
          <w:szCs w:val="28"/>
        </w:rPr>
        <w:t>ISSHP</w:t>
      </w:r>
      <w:r>
        <w:rPr>
          <w:rFonts w:cs="宋体" w:hint="eastAsia"/>
          <w:sz w:val="28"/>
          <w:szCs w:val="28"/>
        </w:rPr>
        <w:t>）收录</w:t>
      </w:r>
      <w:r>
        <w:rPr>
          <w:b/>
          <w:bCs/>
          <w:sz w:val="28"/>
          <w:szCs w:val="28"/>
        </w:rPr>
        <w:t>1</w:t>
      </w:r>
      <w:r>
        <w:rPr>
          <w:rFonts w:cs="宋体" w:hint="eastAsia"/>
          <w:sz w:val="28"/>
          <w:szCs w:val="28"/>
        </w:rPr>
        <w:t>篇。</w:t>
      </w:r>
    </w:p>
    <w:p w:rsidR="00563923" w:rsidRDefault="00563923" w:rsidP="0005687F">
      <w:pPr>
        <w:spacing w:line="540" w:lineRule="exact"/>
        <w:ind w:firstLineChars="200" w:firstLine="31680"/>
        <w:rPr>
          <w:rFonts w:cs="Times New Roman"/>
          <w:sz w:val="28"/>
          <w:szCs w:val="28"/>
        </w:rPr>
      </w:pPr>
    </w:p>
    <w:p w:rsidR="00563923" w:rsidRDefault="00563923" w:rsidP="0005687F">
      <w:pPr>
        <w:spacing w:line="540" w:lineRule="exact"/>
        <w:ind w:firstLineChars="200" w:firstLine="31680"/>
        <w:rPr>
          <w:rFonts w:cs="Times New Roman"/>
        </w:rPr>
      </w:pPr>
      <w:r>
        <w:rPr>
          <w:rFonts w:cs="宋体" w:hint="eastAsia"/>
          <w:sz w:val="28"/>
          <w:szCs w:val="28"/>
        </w:rPr>
        <w:t>详情见附件。</w:t>
      </w:r>
    </w:p>
    <w:p w:rsidR="00563923" w:rsidRDefault="00563923" w:rsidP="0005687F">
      <w:pPr>
        <w:spacing w:line="540" w:lineRule="exact"/>
        <w:ind w:firstLineChars="200" w:firstLine="31680"/>
        <w:rPr>
          <w:rFonts w:cs="Times New Roman"/>
          <w:sz w:val="28"/>
          <w:szCs w:val="28"/>
        </w:rPr>
      </w:pPr>
      <w:r>
        <w:rPr>
          <w:rFonts w:cs="宋体" w:hint="eastAsia"/>
          <w:sz w:val="28"/>
          <w:szCs w:val="28"/>
        </w:rPr>
        <w:t>查证员（签字）：</w:t>
      </w:r>
      <w:r>
        <w:rPr>
          <w:sz w:val="28"/>
          <w:szCs w:val="28"/>
        </w:rPr>
        <w:t xml:space="preserve">          </w:t>
      </w:r>
      <w:r>
        <w:rPr>
          <w:rFonts w:cs="宋体" w:hint="eastAsia"/>
          <w:sz w:val="28"/>
          <w:szCs w:val="28"/>
        </w:rPr>
        <w:t>查证员职务：馆员</w:t>
      </w:r>
    </w:p>
    <w:p w:rsidR="00563923" w:rsidRDefault="00563923" w:rsidP="0005687F">
      <w:pPr>
        <w:spacing w:line="320" w:lineRule="exact"/>
        <w:ind w:rightChars="-191" w:right="31680" w:firstLineChars="2000" w:firstLine="31680"/>
        <w:rPr>
          <w:rFonts w:eastAsia="黑体" w:cs="Times New Roman"/>
          <w:b/>
          <w:bCs/>
          <w:sz w:val="28"/>
          <w:szCs w:val="28"/>
        </w:rPr>
      </w:pPr>
    </w:p>
    <w:p w:rsidR="00563923" w:rsidRDefault="00563923" w:rsidP="0005687F">
      <w:pPr>
        <w:spacing w:line="320" w:lineRule="exact"/>
        <w:ind w:rightChars="-191" w:right="31680" w:firstLineChars="2000" w:firstLine="31680"/>
        <w:rPr>
          <w:rFonts w:eastAsia="黑体" w:cs="Times New Roman"/>
          <w:b/>
          <w:bCs/>
          <w:sz w:val="28"/>
          <w:szCs w:val="28"/>
        </w:rPr>
      </w:pPr>
      <w:r>
        <w:rPr>
          <w:rFonts w:eastAsia="黑体" w:cs="黑体" w:hint="eastAsia"/>
          <w:b/>
          <w:bCs/>
          <w:sz w:val="28"/>
          <w:szCs w:val="28"/>
        </w:rPr>
        <w:t>华南理工大学图书馆</w:t>
      </w:r>
    </w:p>
    <w:p w:rsidR="00563923" w:rsidRDefault="00563923" w:rsidP="0005687F">
      <w:pPr>
        <w:spacing w:line="320" w:lineRule="exact"/>
        <w:ind w:rightChars="-191" w:right="31680"/>
        <w:rPr>
          <w:rFonts w:eastAsia="黑体" w:cs="Times New Roman"/>
          <w:b/>
          <w:bCs/>
          <w:sz w:val="28"/>
          <w:szCs w:val="28"/>
        </w:rPr>
      </w:pPr>
      <w:r>
        <w:rPr>
          <w:rFonts w:eastAsia="黑体"/>
          <w:b/>
          <w:bCs/>
          <w:sz w:val="28"/>
          <w:szCs w:val="28"/>
        </w:rPr>
        <w:t xml:space="preserve">                                            </w:t>
      </w:r>
      <w:r>
        <w:rPr>
          <w:rFonts w:eastAsia="黑体" w:cs="黑体" w:hint="eastAsia"/>
          <w:b/>
          <w:bCs/>
          <w:sz w:val="28"/>
          <w:szCs w:val="28"/>
        </w:rPr>
        <w:t>信息咨询部</w:t>
      </w:r>
    </w:p>
    <w:p w:rsidR="00563923" w:rsidRPr="00813B11" w:rsidRDefault="00563923" w:rsidP="0005687F">
      <w:pPr>
        <w:spacing w:line="320" w:lineRule="exact"/>
        <w:ind w:left="31680" w:hangingChars="500" w:firstLine="31680"/>
        <w:jc w:val="center"/>
        <w:rPr>
          <w:rFonts w:ascii="宋体" w:cs="Times New Roman"/>
          <w:b/>
          <w:bCs/>
          <w:sz w:val="48"/>
          <w:szCs w:val="48"/>
        </w:rPr>
      </w:pPr>
      <w:r>
        <w:rPr>
          <w:b/>
          <w:bCs/>
          <w:sz w:val="28"/>
          <w:szCs w:val="28"/>
        </w:rPr>
        <w:t xml:space="preserve">                                        </w:t>
      </w:r>
      <w:r w:rsidRPr="00813B11">
        <w:rPr>
          <w:b/>
          <w:bCs/>
          <w:sz w:val="28"/>
          <w:szCs w:val="28"/>
        </w:rPr>
        <w:t>201</w:t>
      </w:r>
      <w:r>
        <w:rPr>
          <w:b/>
          <w:bCs/>
          <w:sz w:val="28"/>
          <w:szCs w:val="28"/>
        </w:rPr>
        <w:t>6</w:t>
      </w:r>
      <w:r w:rsidRPr="00813B11">
        <w:rPr>
          <w:rFonts w:cs="宋体" w:hint="eastAsia"/>
          <w:b/>
          <w:bCs/>
          <w:sz w:val="28"/>
          <w:szCs w:val="28"/>
        </w:rPr>
        <w:t>年</w:t>
      </w:r>
      <w:r>
        <w:rPr>
          <w:b/>
          <w:bCs/>
          <w:sz w:val="28"/>
          <w:szCs w:val="28"/>
        </w:rPr>
        <w:t>11</w:t>
      </w:r>
      <w:r w:rsidRPr="00813B11">
        <w:rPr>
          <w:rFonts w:cs="宋体" w:hint="eastAsia"/>
          <w:b/>
          <w:bCs/>
          <w:sz w:val="28"/>
          <w:szCs w:val="28"/>
        </w:rPr>
        <w:t>月</w:t>
      </w:r>
      <w:r>
        <w:rPr>
          <w:b/>
          <w:bCs/>
          <w:sz w:val="28"/>
          <w:szCs w:val="28"/>
        </w:rPr>
        <w:t>1</w:t>
      </w:r>
      <w:r w:rsidRPr="00813B11">
        <w:rPr>
          <w:rFonts w:cs="宋体" w:hint="eastAsia"/>
          <w:b/>
          <w:bCs/>
          <w:sz w:val="28"/>
          <w:szCs w:val="28"/>
        </w:rPr>
        <w:t>日</w:t>
      </w:r>
    </w:p>
    <w:p w:rsidR="00563923" w:rsidRDefault="00563923" w:rsidP="00AC5FEA">
      <w:pPr>
        <w:rPr>
          <w:rFonts w:cs="Times New Roman"/>
        </w:rPr>
      </w:pPr>
    </w:p>
    <w:p w:rsidR="00563923" w:rsidRDefault="00563923" w:rsidP="00AC5FEA">
      <w:pPr>
        <w:spacing w:line="360" w:lineRule="auto"/>
        <w:jc w:val="center"/>
        <w:rPr>
          <w:rFonts w:ascii="宋体" w:cs="Times New Roman"/>
          <w:kern w:val="0"/>
          <w:sz w:val="20"/>
          <w:szCs w:val="20"/>
        </w:rPr>
      </w:pPr>
      <w:r>
        <w:rPr>
          <w:rFonts w:ascii="宋体" w:hAnsi="宋体" w:cs="宋体" w:hint="eastAsia"/>
          <w:b/>
          <w:bCs/>
          <w:sz w:val="48"/>
          <w:szCs w:val="48"/>
        </w:rPr>
        <w:t>论文收录检索证明</w:t>
      </w:r>
    </w:p>
    <w:p w:rsidR="00563923" w:rsidRDefault="00563923" w:rsidP="0005687F">
      <w:pPr>
        <w:spacing w:line="360" w:lineRule="auto"/>
        <w:ind w:firstLineChars="1000" w:firstLine="31680"/>
        <w:rPr>
          <w:rFonts w:cs="Times New Roman"/>
          <w:sz w:val="28"/>
          <w:szCs w:val="28"/>
        </w:rPr>
      </w:pPr>
      <w:r>
        <w:rPr>
          <w:rFonts w:cs="宋体" w:hint="eastAsia"/>
          <w:sz w:val="32"/>
          <w:szCs w:val="32"/>
        </w:rPr>
        <w:t>（附件一）</w:t>
      </w:r>
    </w:p>
    <w:p w:rsidR="00563923" w:rsidRDefault="00563923" w:rsidP="0005687F">
      <w:pPr>
        <w:ind w:firstLineChars="300" w:firstLine="31680"/>
        <w:rPr>
          <w:rFonts w:cs="Times New Roman"/>
          <w:sz w:val="28"/>
          <w:szCs w:val="28"/>
        </w:rPr>
      </w:pPr>
      <w:r>
        <w:rPr>
          <w:rFonts w:cs="宋体" w:hint="eastAsia"/>
          <w:sz w:val="28"/>
          <w:szCs w:val="28"/>
        </w:rPr>
        <w:t>经《工程索引》</w:t>
      </w:r>
      <w:r>
        <w:rPr>
          <w:sz w:val="28"/>
          <w:szCs w:val="28"/>
        </w:rPr>
        <w:t>EI-VILLAGE</w:t>
      </w:r>
      <w:r>
        <w:rPr>
          <w:rFonts w:cs="宋体" w:hint="eastAsia"/>
          <w:sz w:val="28"/>
          <w:szCs w:val="28"/>
        </w:rPr>
        <w:t>数据库检索，五邑大学教师</w:t>
      </w:r>
      <w:r>
        <w:rPr>
          <w:sz w:val="28"/>
          <w:szCs w:val="28"/>
        </w:rPr>
        <w:t>2016</w:t>
      </w:r>
      <w:r>
        <w:rPr>
          <w:rFonts w:cs="宋体" w:hint="eastAsia"/>
          <w:sz w:val="28"/>
          <w:szCs w:val="28"/>
        </w:rPr>
        <w:t>年发表的论文被</w:t>
      </w:r>
      <w:r>
        <w:rPr>
          <w:sz w:val="28"/>
          <w:szCs w:val="28"/>
        </w:rPr>
        <w:t>EI</w:t>
      </w:r>
      <w:r w:rsidRPr="000E2F8E">
        <w:rPr>
          <w:sz w:val="28"/>
          <w:szCs w:val="28"/>
        </w:rPr>
        <w:t>Compendex</w:t>
      </w:r>
      <w:r>
        <w:rPr>
          <w:rFonts w:cs="宋体" w:hint="eastAsia"/>
          <w:sz w:val="28"/>
          <w:szCs w:val="28"/>
        </w:rPr>
        <w:t>收录了</w:t>
      </w:r>
      <w:r>
        <w:rPr>
          <w:b/>
          <w:bCs/>
          <w:sz w:val="28"/>
          <w:szCs w:val="28"/>
        </w:rPr>
        <w:t>79</w:t>
      </w:r>
      <w:r>
        <w:rPr>
          <w:rFonts w:cs="宋体" w:hint="eastAsia"/>
          <w:sz w:val="28"/>
          <w:szCs w:val="28"/>
        </w:rPr>
        <w:t>篇。题录如下：</w:t>
      </w:r>
    </w:p>
    <w:p w:rsidR="00563923" w:rsidRDefault="00563923" w:rsidP="00507B84">
      <w:r>
        <w:t>1.</w:t>
      </w:r>
      <w:r>
        <w:tab/>
        <w:t>Optical properties of SrAl2-xSixO4-xNx:Eu2+, Dy3+phosphors for AC-LEDs</w:t>
      </w:r>
    </w:p>
    <w:p w:rsidR="00563923" w:rsidRDefault="00563923" w:rsidP="00507B84">
      <w:r>
        <w:t>Li, Bowen (School of Applied Physics and Materials, Wuyi University, Jiangmen; Guangdong, China); Xie, Qidi; Qin, Huanhui; Zhang, Mei; He, Xin; Long, Yongbing; Xing, Lusheng Source: Journal of Alloys and Compounds, v 679, p 436-441, September 15, 2016</w:t>
      </w:r>
    </w:p>
    <w:p w:rsidR="00563923" w:rsidRDefault="00563923" w:rsidP="00507B84"/>
    <w:p w:rsidR="00563923" w:rsidRDefault="00563923" w:rsidP="00507B84">
      <w:r>
        <w:t>2.</w:t>
      </w:r>
      <w:r>
        <w:tab/>
        <w:t>Experimental investigation of surface color changes in vacuum evaporation process for gold-like stainless steel</w:t>
      </w:r>
    </w:p>
    <w:p w:rsidR="00563923" w:rsidRDefault="00563923" w:rsidP="00507B84">
      <w:r>
        <w:t>Yang, Baojian (School of Mechatronic Engineering, Wuyi University, Jiangmen, China); He, Xin Source: MATEC Web of Conferences, v 43, February 19, 2016, 2016 4th International Conference on Nano and Materials Science, ICNMS 2016</w:t>
      </w:r>
    </w:p>
    <w:p w:rsidR="00563923" w:rsidRDefault="00563923" w:rsidP="00507B84"/>
    <w:p w:rsidR="00563923" w:rsidRDefault="00563923" w:rsidP="00507B84">
      <w:r>
        <w:t>3.</w:t>
      </w:r>
      <w:r>
        <w:tab/>
        <w:t>Optical properties of high-power white LED based on fluorescent films</w:t>
      </w:r>
    </w:p>
    <w:p w:rsidR="00563923" w:rsidRDefault="00563923" w:rsidP="00507B84">
      <w:r>
        <w:t>Chen, Feng (School of Applied Physics and Materials, Wuyi University, Jiangmen; 529020, China); Zhang, Mei; He, Xin; Luo, Jianyi; Zeng, Qingguang; Qing, Ning Source: Cailiao Yanjiu Xuebao/Chinese Journal of Materials Research, v 30, n 5, p 388-392, May 25, 2016 Language: Chinese</w:t>
      </w:r>
    </w:p>
    <w:p w:rsidR="00563923" w:rsidRDefault="00563923" w:rsidP="00507B84"/>
    <w:p w:rsidR="00563923" w:rsidRDefault="00563923" w:rsidP="00507B84">
      <w:r>
        <w:t>4.</w:t>
      </w:r>
      <w:r>
        <w:tab/>
        <w:t>Solvothermal fabrication of thin Ag nanowires assisted with AAO</w:t>
      </w:r>
    </w:p>
    <w:p w:rsidR="00563923" w:rsidRDefault="00563923" w:rsidP="00507B84">
      <w:r>
        <w:t>Song, Mingxia (Jiangsu Collaborative Innovation Center of Atmospheric Environment and Equipment Technology, School of Environmental Science and Engineering, Nanjing University of Information Science and Technology, Nanjing; 210044, China); He, Xin; Zhang, Chaozhi; Chen, Mindong; Huang, Caijin; Chen, Fenghua; Qiu, Hui Source: RSC Advances, v 6, n 85, p 82238-82243, 2016</w:t>
      </w:r>
    </w:p>
    <w:p w:rsidR="00563923" w:rsidRDefault="00563923" w:rsidP="00507B84"/>
    <w:p w:rsidR="00563923" w:rsidRDefault="00563923" w:rsidP="00507B84">
      <w:r>
        <w:t>5.</w:t>
      </w:r>
      <w:r>
        <w:tab/>
        <w:t>Recovery of absolute phases for the fringe patterns of three selected wavelengths with improved anti-error capability</w:t>
      </w:r>
    </w:p>
    <w:p w:rsidR="00563923" w:rsidRDefault="00563923" w:rsidP="00507B84">
      <w:r>
        <w:t>Long, Jiale (School of Information, Wuyi University, Jiangmen, China); Xi, Jiangtao; Zhang, Jianmin; Zhu, Ming; Cheng, Wenqing; Li, Zhongwei; Shi, Yusheng Source: Journal of Modern Optics, v 63, n 17, p 1695-1705, September 24, 2016</w:t>
      </w:r>
    </w:p>
    <w:p w:rsidR="00563923" w:rsidRDefault="00563923" w:rsidP="00507B84"/>
    <w:p w:rsidR="00563923" w:rsidRDefault="00563923" w:rsidP="00507B84">
      <w:r>
        <w:t>6.</w:t>
      </w:r>
      <w:r>
        <w:tab/>
        <w:t>Synthesis and properties of crosslinked polyurethane acrylate modified with organic silicon</w:t>
      </w:r>
    </w:p>
    <w:p w:rsidR="00563923" w:rsidRDefault="00563923" w:rsidP="00507B84">
      <w:r>
        <w:t>Di, Jianfeng (School of Textile and Clothing, Wuyi University, Jiangmen; Guangdong, China); Liu, Yuwen; Ji, Fenglong Source: Fangzhi Xuebao/Journal of Textile Research, v 37, n 1, p 75-80, January 15, 2016 Language: Chinese</w:t>
      </w:r>
    </w:p>
    <w:p w:rsidR="00563923" w:rsidRDefault="00563923" w:rsidP="00507B84"/>
    <w:p w:rsidR="00563923" w:rsidRDefault="00563923" w:rsidP="00507B84">
      <w:r>
        <w:t>7.</w:t>
      </w:r>
      <w:r>
        <w:tab/>
        <w:t>Preparation and photoluminescence properties of YAG:Ce3+phosphors by a series of amines assisted co-precipitation method</w:t>
      </w:r>
    </w:p>
    <w:p w:rsidR="00563923" w:rsidRDefault="00563923" w:rsidP="00507B84">
      <w:r>
        <w:t>Wang, Likai (School of Light Industry and Chemical Engineering, Guangdong University of Technology, Guangzhou Higher Education Mega Center, Guangzhou, China); Zhao, Fenghua; Zhang, Mei; Hou, Tingting; Li, Zhijian; Pan, Chunyang; Huang, Huimin Source: Journal of Alloys and Compounds, v 661, p 148-154, March 15, 2016</w:t>
      </w:r>
    </w:p>
    <w:p w:rsidR="00563923" w:rsidRDefault="00563923" w:rsidP="00507B84"/>
    <w:p w:rsidR="00563923" w:rsidRDefault="00563923" w:rsidP="00507B84">
      <w:r>
        <w:t>8.</w:t>
      </w:r>
      <w:r>
        <w:tab/>
        <w:t>Nonlinear saturable absorption of nanoscaled Bi2Te3/PMMA composite film</w:t>
      </w:r>
    </w:p>
    <w:p w:rsidR="00563923" w:rsidRDefault="00563923" w:rsidP="00507B84">
      <w:r>
        <w:t>He, Xin (School of Applied Physics and Materials, Wuyi University, Jiangmen, China); Zhang, Hang; Wei, Rongfei; Ma, Zhijun; Qiu, Jianrong; Zhang, Mei; Zeng, Qingguang; Liu, A'Lei; He, Ruihui Source: Physica E: Low-Dimensional Systems and Nanostructures, v 81, p 71-76, July 1, 2016</w:t>
      </w:r>
    </w:p>
    <w:p w:rsidR="00563923" w:rsidRDefault="00563923" w:rsidP="00507B84"/>
    <w:p w:rsidR="00563923" w:rsidRDefault="00563923" w:rsidP="00507B84">
      <w:r>
        <w:t>9.</w:t>
      </w:r>
      <w:r>
        <w:tab/>
        <w:t>Quadrangular ZnO:Cu nanocombs: mechanism and optical properties</w:t>
      </w:r>
    </w:p>
    <w:p w:rsidR="00563923" w:rsidRDefault="00563923" w:rsidP="00507B84">
      <w:r>
        <w:t>Kong, Jinfang (School of Science, Shanghai Institute of Technology, 100 Hai Quan Road, Fengxian District, Shanghai; 201418, China); Fan, Donghua; Zhang, Canyun; Xu, Jiayue Source: Journal of Materials Science: Materials in Electronics, v 27, n 11, p 11879-11884, November 1, 2016</w:t>
      </w:r>
    </w:p>
    <w:p w:rsidR="00563923" w:rsidRDefault="00563923" w:rsidP="00507B84"/>
    <w:p w:rsidR="00563923" w:rsidRDefault="00563923" w:rsidP="00507B84">
      <w:r>
        <w:t>10.</w:t>
      </w:r>
      <w:r>
        <w:tab/>
        <w:t>High sensitivity knitted fabric strain sensors</w:t>
      </w:r>
    </w:p>
    <w:p w:rsidR="00563923" w:rsidRDefault="00563923" w:rsidP="00507B84">
      <w:r>
        <w:t>Xie, Juan (CSIRO Manufacturing, 75 Pigdons Road, Waurn Ponds; VIC; 3216, Australia); Long, Hairu; Miao, Menghe Source: Smart Materials and Structures, v 25, n 10, September 16, 2016</w:t>
      </w:r>
    </w:p>
    <w:p w:rsidR="00563923" w:rsidRDefault="00563923" w:rsidP="00507B84"/>
    <w:p w:rsidR="00563923" w:rsidRDefault="00563923" w:rsidP="00507B84">
      <w:r>
        <w:t>11.</w:t>
      </w:r>
      <w:r>
        <w:tab/>
        <w:t>A Facile Fabrication of Silver-Coated Copper Nanowires by Galvanic Replacement</w:t>
      </w:r>
    </w:p>
    <w:p w:rsidR="00563923" w:rsidRDefault="00563923" w:rsidP="00507B84">
      <w:r>
        <w:t>He, Xin (School of Applied Physics and Materials, Wuyi University, Jiangmen, Guangdong; 529020, China); He, Ruihui; Lan, Qiuming; Duan, Feng; Xiao, Jundong; Song, Mingxia; Zhang, Mei; Chen, Yeqing; Li, Yang Source: Journal of Nanomaterials, v 2016, 2016</w:t>
      </w:r>
    </w:p>
    <w:p w:rsidR="00563923" w:rsidRDefault="00563923" w:rsidP="00507B84"/>
    <w:p w:rsidR="00563923" w:rsidRDefault="00563923" w:rsidP="00507B84">
      <w:r>
        <w:t>12.</w:t>
      </w:r>
      <w:r>
        <w:tab/>
        <w:t>Fast blind image deblurring using ratio of concave norm to convex norm regularization</w:t>
      </w:r>
    </w:p>
    <w:p w:rsidR="00563923" w:rsidRDefault="00563923" w:rsidP="00507B84">
      <w:r>
        <w:t>Yu, Yi-Bin (Information Engineering School, Wuyi University, Jiangmen; Guangdong; 529020, China); Peng, Nian; Gan, Jun-Ying Source: Tien Tzu Hsueh Pao/Acta Electronica Sinica, v 44, n 5, p 1168-1173, May 1, 2016 Language: Chinese</w:t>
      </w:r>
    </w:p>
    <w:p w:rsidR="00563923" w:rsidRDefault="00563923" w:rsidP="00507B84"/>
    <w:p w:rsidR="00563923" w:rsidRDefault="00563923" w:rsidP="00507B84">
      <w:r>
        <w:t>13.</w:t>
      </w:r>
      <w:r>
        <w:tab/>
        <w:t>Reweighted Sparse Regression for Hyperspectral Unmixing</w:t>
      </w:r>
    </w:p>
    <w:p w:rsidR="00563923" w:rsidRDefault="00563923" w:rsidP="00507B84">
      <w:r>
        <w:t>Zheng, Cheng Yong (School of Automation, Huazhong University of Science and Technology, Wuhan, China); Li, Hong; Wang, Qiong; Philip Chen, C.L. Source: IEEE Transactions on Geoscience and Remote Sensing, v 54, n 1, p 479-488, January 1, 2016</w:t>
      </w:r>
    </w:p>
    <w:p w:rsidR="00563923" w:rsidRDefault="00563923" w:rsidP="00507B84"/>
    <w:p w:rsidR="00563923" w:rsidRDefault="00563923" w:rsidP="00507B84">
      <w:r>
        <w:t>14.</w:t>
      </w:r>
      <w:r>
        <w:tab/>
        <w:t>Smile recognition based on deep Auto-Encoders</w:t>
      </w:r>
    </w:p>
    <w:p w:rsidR="00563923" w:rsidRDefault="00563923" w:rsidP="00507B84">
      <w:r>
        <w:t>Liang, Shufen (School of Information Engineering, Wuyi University, Jiangmen, China); Liang, Xiangqun; Guo, Min Source: Proceedings - International Conference on Natural Computation, v 2016-January, p 176-181, January 8, 2016, 2015 11th International Conference on Natural Computation, ICNC 2015</w:t>
      </w:r>
    </w:p>
    <w:p w:rsidR="00563923" w:rsidRDefault="00563923" w:rsidP="00507B84"/>
    <w:p w:rsidR="00563923" w:rsidRDefault="00563923" w:rsidP="00507B84">
      <w:r>
        <w:t>15.</w:t>
      </w:r>
      <w:r>
        <w:tab/>
        <w:t>Anharmonicity effects in Cu-doped ZnO nanocombs by temperature-dependent Raman scattering</w:t>
      </w:r>
    </w:p>
    <w:p w:rsidR="00563923" w:rsidRDefault="00563923" w:rsidP="00507B84">
      <w:r>
        <w:t>Kong, J.F. (School of science, Shanghai Institute of Technology, 100 Hai Quan Road, Fengxian District, Shanghai; 201418, China); Fan, D.H.; Shen, W.Z. Source: Applied Physics A: Materials Science and Processing, v 122, n 9, September 1, 2016</w:t>
      </w:r>
    </w:p>
    <w:p w:rsidR="00563923" w:rsidRDefault="00563923" w:rsidP="00507B84"/>
    <w:p w:rsidR="00563923" w:rsidRDefault="00563923" w:rsidP="00507B84">
      <w:r>
        <w:t>16.</w:t>
      </w:r>
      <w:r>
        <w:tab/>
        <w:t>Fatigue and durability behavior of RC beams strengthened with CFRP under hot-wet environment</w:t>
      </w:r>
    </w:p>
    <w:p w:rsidR="00563923" w:rsidRDefault="00563923" w:rsidP="00507B84">
      <w:r>
        <w:t>Qin, Guang (School of Civil Engineering and Transportation, South China University of Technology, Guangzhou, China); Huang, Peiyan; Zhou, Hao; Guo, Xinyan; Zheng, Xiaohong Source: Construction and Building Materials, v 111, p 735-742, May 15, 2016</w:t>
      </w:r>
    </w:p>
    <w:p w:rsidR="00563923" w:rsidRDefault="00563923" w:rsidP="00507B84"/>
    <w:p w:rsidR="00563923" w:rsidRDefault="00563923" w:rsidP="00507B84">
      <w:r>
        <w:t>17.</w:t>
      </w:r>
      <w:r>
        <w:tab/>
        <w:t>Concave-convex norm ratio prior based double model and fast algorithm for blind deconvolution</w:t>
      </w:r>
    </w:p>
    <w:p w:rsidR="00563923" w:rsidRDefault="00563923" w:rsidP="00507B84">
      <w:r>
        <w:t>Yu, YiBin (School of Information Engineering, Wuyi University, Jiangmen City, China); Peng, Nian; Gan, JunYing Source: Neurocomputing, v 171, p 781-787, January 1, 2016</w:t>
      </w:r>
    </w:p>
    <w:p w:rsidR="00563923" w:rsidRDefault="00563923" w:rsidP="00507B84"/>
    <w:p w:rsidR="00563923" w:rsidRDefault="00563923" w:rsidP="00507B84">
      <w:r>
        <w:t>18.</w:t>
      </w:r>
      <w:r>
        <w:tab/>
        <w:t>Synergistic inhibitory effects of naproxen in combination with magnolol on TPA-induced skin inflammation in mice</w:t>
      </w:r>
    </w:p>
    <w:p w:rsidR="00563923" w:rsidRDefault="00563923" w:rsidP="00507B84">
      <w:r>
        <w:t>Yue, Yuan (Laboratory of Natural Medicinal Chemistry and Green Chemistry, Faculty of Light Industry and Chemical Engineering, Guangdong University of Technology, Guangzhou; 510006, China); Liu, Wenfeng; Zhou, Wei; Chen, Min; Huang, Boxin; Zhang, Lanyue; Wang, Zhenshi; He, Yan; Zhang, Kun; Zheng, Xi; Du, Zhiyun Source: RSC Advances, v 6, n 44, p 38092-38099, 2016</w:t>
      </w:r>
    </w:p>
    <w:p w:rsidR="00563923" w:rsidRDefault="00563923" w:rsidP="00507B84"/>
    <w:p w:rsidR="00563923" w:rsidRDefault="00563923" w:rsidP="00507B84">
      <w:r>
        <w:t>19.</w:t>
      </w:r>
      <w:r>
        <w:tab/>
        <w:t>Self-scheduling of a power generating company: Carbon tax considerations</w:t>
      </w:r>
    </w:p>
    <w:p w:rsidR="00563923" w:rsidRDefault="00563923" w:rsidP="00507B84">
      <w:r>
        <w:t>Liu, Sidong (School of Mathematics and Computation Science, Wuyi University, Jiangmen; Guangdong, China); Chevallier, Julien; Zhu, Bangzhu Source: Computers and Operations Research, v 66, p 384-392, February 2016</w:t>
      </w:r>
    </w:p>
    <w:p w:rsidR="00563923" w:rsidRDefault="00563923" w:rsidP="00507B84"/>
    <w:p w:rsidR="00563923" w:rsidRDefault="00563923" w:rsidP="00507B84">
      <w:r>
        <w:t>20.</w:t>
      </w:r>
      <w:r>
        <w:tab/>
        <w:t>Ultra-broadband nonlinear saturable absorption of high-yield MoS2nanosheets</w:t>
      </w:r>
    </w:p>
    <w:p w:rsidR="00563923" w:rsidRDefault="00563923" w:rsidP="00507B84">
      <w:r>
        <w:t>Wei, Rongfei (State Key Laboratory of Luminescent Materials and Devices, Guangdong Eng. Technol. R. and D. Center of Special Optical Fiber Materials and Devices, Guangdong Provincial Key Laboratory of Fibers Laser Materials and Applied Techniques, South China University of Technology, Wushan Road 381, Guangzhou; 510641, China); Zhang, Hang; Hu, Zhongliang; Qiao, Tian; He, Xin; Guo, Qiangbing; Tian, Xiangling; Chen, Zhi; Qiu, Jianrong Source: Nanotechnology, v 27, n 30, June 20, 2016</w:t>
      </w:r>
    </w:p>
    <w:p w:rsidR="00563923" w:rsidRDefault="00563923" w:rsidP="00507B84"/>
    <w:p w:rsidR="00563923" w:rsidRDefault="00563923" w:rsidP="00507B84">
      <w:r>
        <w:t>21.</w:t>
      </w:r>
      <w:r>
        <w:tab/>
        <w:t>Location selection of multiple logistics distribution center based on particle swarm optimization</w:t>
      </w:r>
    </w:p>
    <w:p w:rsidR="00563923" w:rsidRDefault="00563923" w:rsidP="00507B84">
      <w:r>
        <w:t>Zeng, Qingyu (School of Mathematics and Science, Zunyi Normal College, Zunyi; Guizhou; 563002, China); Li, Chengqi; Wu, Xiangbiao; Long, Shengjie; Zhang, Zhuanzhou; Liu, Rui; Huang, Tao; Liu, Yanmin Source: Lecture Notes in Computer Science (including subseries Lecture Notes in Artificial Intelligence and Lecture Notes in Bioinformatics), v 9771, p 651-658, 2016, Intelligent Computing Theories and Application - 12th International Conference, ICIC 2016, Proceedings</w:t>
      </w:r>
    </w:p>
    <w:p w:rsidR="00563923" w:rsidRDefault="00563923" w:rsidP="00507B84"/>
    <w:p w:rsidR="00563923" w:rsidRDefault="00563923" w:rsidP="00507B84">
      <w:r>
        <w:t>22.</w:t>
      </w:r>
      <w:r>
        <w:tab/>
        <w:t>Nanoscale insights into the hydrogenation process of layered α-MoO3</w:t>
      </w:r>
    </w:p>
    <w:p w:rsidR="00563923" w:rsidRDefault="00563923" w:rsidP="00507B84">
      <w:r>
        <w:t>Xie, Weiguang (Department of Physics, Siyuan Laboratory, China); Su, Mingze; Zheng, Zebo; Wang, Yu; Gong, Li; Xie, Fangyan; Zhang, Weihong; Luo, Zhi; Luo, Jianyi; Liu, Pengyi; Xu, Ningsheng; Deng, Shaozhi; Chen, Huanjun; Chen, Jian Source: ACS Nano, v 10, n 1, p 1662-1670, January 26, 2016</w:t>
      </w:r>
    </w:p>
    <w:p w:rsidR="00563923" w:rsidRDefault="00563923" w:rsidP="00507B84"/>
    <w:p w:rsidR="00563923" w:rsidRDefault="00563923" w:rsidP="00507B84">
      <w:r>
        <w:t>23.</w:t>
      </w:r>
      <w:r>
        <w:tab/>
        <w:t>The comparative study of electrochemical capacitance performance between Sulphur-Doped Co3O4and CoS anodes</w:t>
      </w:r>
    </w:p>
    <w:p w:rsidR="00563923" w:rsidRDefault="00563923" w:rsidP="00507B84">
      <w:r>
        <w:t>Xu, Wei (School of Applied Physics and Materials, Wuyi University, Jiangmen, Guangdong; 529020, China); Khan, M.A.; Chen, Jiahui; Long, Yongbing; Xu, Gui; Bai, Yu; Zhang, Xiaodong; Qiu, Zhenmin; Lin, Sennian; Fan, Donghua Source: Journal of Nanomaterials, v 2016, 2016</w:t>
      </w:r>
    </w:p>
    <w:p w:rsidR="00563923" w:rsidRDefault="00563923" w:rsidP="00507B84"/>
    <w:p w:rsidR="00563923" w:rsidRDefault="00563923" w:rsidP="00507B84">
      <w:r>
        <w:t>24.</w:t>
      </w:r>
      <w:r>
        <w:tab/>
        <w:t>Denoising of defect on feather image</w:t>
      </w:r>
    </w:p>
    <w:p w:rsidR="00563923" w:rsidRDefault="00563923" w:rsidP="00507B84">
      <w:r>
        <w:t>Yue, Hongwei (School of Information Engineering, Wuyi University, Jiangmen; 529020, China); Dong, Chaojun; He, Yuebang; Wang, Keqiang; Man, Hong; Cao, Lu Source: Chinese Control Conference, CCC, v 2016-August, p 10269-10272, August 26, 2016, Proceedings of the 35th Chinese Control Conference, CCC 2016</w:t>
      </w:r>
    </w:p>
    <w:p w:rsidR="00563923" w:rsidRDefault="00563923" w:rsidP="00507B84"/>
    <w:p w:rsidR="00563923" w:rsidRDefault="00563923" w:rsidP="00507B84">
      <w:r>
        <w:t>25.</w:t>
      </w:r>
      <w:r>
        <w:tab/>
        <w:t>Quantum dot light-emitting diodes with mixed polymer-quantum dots light-emitting layer</w:t>
      </w:r>
    </w:p>
    <w:p w:rsidR="00563923" w:rsidRDefault="00563923" w:rsidP="00507B84">
      <w:r>
        <w:t>Peng, Hui-Ren (School of Applied Physics and Materials, Wuyi University, Jiangmen, China); Chen, Shu-Ming; Wang, Yi Source: Faguang Xuebao/Chinese Journal of Luminescence, v 37, n 3, p 299-304, March 1, 2016 Language: Chinese</w:t>
      </w:r>
    </w:p>
    <w:p w:rsidR="00563923" w:rsidRDefault="00563923" w:rsidP="00507B84"/>
    <w:p w:rsidR="00563923" w:rsidRDefault="00563923" w:rsidP="00507B84">
      <w:r>
        <w:t>26.</w:t>
      </w:r>
      <w:r>
        <w:tab/>
        <w:t>Analysis of characteristic of hilbert low-pass filter and improved numerical calculation method</w:t>
      </w:r>
    </w:p>
    <w:p w:rsidR="00563923" w:rsidRDefault="00563923" w:rsidP="00507B84">
      <w:r>
        <w:t>Hu, Yiding (School of Civil Engineering, Central South University, Changsha; 410075, China); Ren, Weixin; Yan, Jianyi; Li, Miao Source: Zhendong Ceshi Yu Zhenduan/Journal of Vibration, Measurement and Diagnosis, v 36, n 2, p 383-389, April 1, 2016 Language: Chinese</w:t>
      </w:r>
    </w:p>
    <w:p w:rsidR="00563923" w:rsidRDefault="00563923" w:rsidP="00507B84"/>
    <w:p w:rsidR="00563923" w:rsidRDefault="00563923" w:rsidP="00507B84">
      <w:r>
        <w:t>27.</w:t>
      </w:r>
      <w:r>
        <w:tab/>
        <w:t>Flexible and transparent optically anisotropic films based on oriented assembly of nanofibers</w:t>
      </w:r>
    </w:p>
    <w:p w:rsidR="00563923" w:rsidRDefault="00563923" w:rsidP="00507B84">
      <w:r>
        <w:t>Ma, Zhijun (State Key Laboratory of Luminescent Materials and Devices, South China University of Technology, China); Hu, Zhongliang; Zhang, Hang; Peng, Mingying; He, Xin; Li, Yang; Yang, Zhongmin; Qiu, Jianrong Source: Journal of Materials Chemistry C, v 4, n 5, p 1029-1038, February 7, 2016</w:t>
      </w:r>
    </w:p>
    <w:p w:rsidR="00563923" w:rsidRDefault="00563923" w:rsidP="00507B84"/>
    <w:p w:rsidR="00563923" w:rsidRDefault="00563923" w:rsidP="00507B84">
      <w:r>
        <w:t>28.</w:t>
      </w:r>
      <w:r>
        <w:tab/>
        <w:t>An Adaptive Multiscale Ensemble Learning Paradigm for Nonstationary and Nonlinear Energy Price Time Series Forecasting</w:t>
      </w:r>
    </w:p>
    <w:p w:rsidR="00563923" w:rsidRDefault="00563923" w:rsidP="00507B84">
      <w:r>
        <w:t>Zhu, Bangzhu (School of Management, Jinan University, Guangzhou; Guangdong, China); Shi, Xuetao; Chevallier, Julien; Wang, Ping; Wei, Yi-Ming Source: Journal of Forecasting, v 35, n 7, p 633-651, November 1, 2016</w:t>
      </w:r>
    </w:p>
    <w:p w:rsidR="00563923" w:rsidRDefault="00563923" w:rsidP="00507B84"/>
    <w:p w:rsidR="00563923" w:rsidRDefault="00563923" w:rsidP="00507B84">
      <w:r>
        <w:t>29.</w:t>
      </w:r>
      <w:r>
        <w:tab/>
        <w:t>A markov random field model for image segmentation of rice planthopper in rice fields</w:t>
      </w:r>
    </w:p>
    <w:p w:rsidR="00563923" w:rsidRDefault="00563923" w:rsidP="00507B84">
      <w:r>
        <w:t>Yue, Hongwei (School of Information Engineering, Wuyi University, Jiangmen, China); Cai, Ken; Lin, Hanhui; Man, Hong; Zeng, Zhaofeng Source: Journal of Engineering Science and Technology Review, v 9, n 2, p 31-38, 2016</w:t>
      </w:r>
    </w:p>
    <w:p w:rsidR="00563923" w:rsidRDefault="00563923" w:rsidP="00507B84"/>
    <w:p w:rsidR="00563923" w:rsidRDefault="00563923" w:rsidP="00507B84">
      <w:r>
        <w:t>30.</w:t>
      </w:r>
      <w:r>
        <w:tab/>
        <w:t>Controllable all-optical stochastic logic gates and their delay storages based on the cascaded VCSELs with optical-injection</w:t>
      </w:r>
    </w:p>
    <w:p w:rsidR="00563923" w:rsidRDefault="00563923" w:rsidP="00507B84">
      <w:r>
        <w:t>Zhong, Dongzhou (School of Information Engineering, Wuyi University, Jiangmen; 529020, China); Luo, Wei; Xu, Geliang Source: Chinese Physics B, v 25, n 9, September 2016</w:t>
      </w:r>
    </w:p>
    <w:p w:rsidR="00563923" w:rsidRDefault="00563923" w:rsidP="00507B84"/>
    <w:p w:rsidR="00563923" w:rsidRDefault="00563923" w:rsidP="00507B84">
      <w:r>
        <w:t>31.</w:t>
      </w:r>
      <w:r>
        <w:tab/>
        <w:t>Dually guided-mode-resonant graphene perfect absorbers with narrow bandwidth for sensors</w:t>
      </w:r>
    </w:p>
    <w:p w:rsidR="00563923" w:rsidRDefault="00563923" w:rsidP="00507B84">
      <w:r>
        <w:t>Long, Yongbing (College of Electronic Engineering, South China Agricultural University, Guangzhou; 510642, China); Li, Yuanxing; Shen, Liang; Liang, Wenyue; Deng, Haidong; Xu, Haitao Source: Journal of Physics D: Applied Physics, v 49, n 32, July 19, 2016</w:t>
      </w:r>
    </w:p>
    <w:p w:rsidR="00563923" w:rsidRDefault="00563923" w:rsidP="00507B84"/>
    <w:p w:rsidR="00563923" w:rsidRDefault="00563923" w:rsidP="00507B84">
      <w:r>
        <w:t>32.</w:t>
      </w:r>
      <w:r>
        <w:tab/>
        <w:t>Fabrication and Characterization of Hexagonal SrMnO3Nanofibers by Electrospinning</w:t>
      </w:r>
    </w:p>
    <w:p w:rsidR="00563923" w:rsidRDefault="00563923" w:rsidP="00507B84">
      <w:r>
        <w:t>Zhu, Hua (School of Chemistry and Chemical Engineering, Sichuan University of Arts and Science, Dazhou; 635000, China); Xu, Xuetao; Zhong, Xin Source: MATEC Web of Conferences, v 67, July 29, 2016, International Symposium on Materials Application and Engineering, SMAE 2016</w:t>
      </w:r>
    </w:p>
    <w:p w:rsidR="00563923" w:rsidRDefault="00563923" w:rsidP="00507B84"/>
    <w:p w:rsidR="00563923" w:rsidRDefault="00563923" w:rsidP="00507B84">
      <w:r>
        <w:t>33.</w:t>
      </w:r>
      <w:r>
        <w:tab/>
        <w:t>Research of the electroless copper plating on wool fabrics</w:t>
      </w:r>
    </w:p>
    <w:p w:rsidR="00563923" w:rsidRDefault="00563923" w:rsidP="00507B84">
      <w:r>
        <w:t>Zheng, Guang Hong (School of Materials and Enviroment, Chengdu Textile College, Chengdu; Sichuan, China); Ren, Jianhua; Zhang, Xugui; Guo, Rong Hui; Ji, Feng Long Source: Microsystem Technologies, v 22, n 5, p 929-934, May 1, 2016</w:t>
      </w:r>
    </w:p>
    <w:p w:rsidR="00563923" w:rsidRDefault="00563923" w:rsidP="00507B84"/>
    <w:p w:rsidR="00563923" w:rsidRDefault="00563923" w:rsidP="00507B84">
      <w:r>
        <w:t>34.</w:t>
      </w:r>
      <w:r>
        <w:tab/>
        <w:t>Nano-Bi2WO6functionalized flexible SiO2fibrous film for water purification</w:t>
      </w:r>
    </w:p>
    <w:p w:rsidR="00563923" w:rsidRDefault="00563923" w:rsidP="00507B84">
      <w:r>
        <w:t>Ma, Zhijun (State Key Laboratory of Luminescent Materials and Devices, South China University of Technology, China); Hu, Zhongliang; He, Xin; Fang, Zaijin; Li, Yang; Qiu, Jianrong Source: Applied Surface Science, v 360, p 174-183, January 1, 2016</w:t>
      </w:r>
    </w:p>
    <w:p w:rsidR="00563923" w:rsidRDefault="00563923" w:rsidP="00507B84"/>
    <w:p w:rsidR="00563923" w:rsidRDefault="00563923" w:rsidP="00507B84">
      <w:r>
        <w:t>35.</w:t>
      </w:r>
      <w:r>
        <w:tab/>
        <w:t>Comparison of polymer mixing properties processed by three kinds of blending unit</w:t>
      </w:r>
    </w:p>
    <w:p w:rsidR="00563923" w:rsidRDefault="00563923" w:rsidP="00507B84">
      <w:r>
        <w:t>Du, Yaoxue (School of Mechanical and Electrical Engineering, Wuyi University, Jiangmen; 529020, China); Shi, Shaowei; Yin, Xiaochun; Xu, Baiping Source: Gaofenzi Cailiao Kexue Yu Gongcheng/Polymeric Materials Science and Engineering, v 32, n 6, p 101-106, June 1, 2016 Language: Chinese</w:t>
      </w:r>
    </w:p>
    <w:p w:rsidR="00563923" w:rsidRDefault="00563923" w:rsidP="00507B84"/>
    <w:p w:rsidR="00563923" w:rsidRDefault="00563923" w:rsidP="00507B84">
      <w:r>
        <w:t>36.</w:t>
      </w:r>
      <w:r>
        <w:tab/>
        <w:t>Composite film polarizer based on the oriented assembly of electrospun nanofibers</w:t>
      </w:r>
    </w:p>
    <w:p w:rsidR="00563923" w:rsidRDefault="00563923" w:rsidP="00507B84">
      <w:r>
        <w:t>Hu, Zhongliang (State Key Laboratory of Luminescent Materials and Devices, South China University of Technology, Guangzhou, China); Ma, Zhijun; Peng, Mingying; He, Xin; Zhang, Hang; Li, Yang; Qiu, Jianrong Source: Nanotechnology, v 27, n 13, February 22, 2016</w:t>
      </w:r>
    </w:p>
    <w:p w:rsidR="00563923" w:rsidRDefault="00563923" w:rsidP="00507B84"/>
    <w:p w:rsidR="00563923" w:rsidRDefault="00563923" w:rsidP="00507B84">
      <w:r>
        <w:t>37.</w:t>
      </w:r>
      <w:r>
        <w:tab/>
        <w:t>Particle swarm optimizer with full information</w:t>
      </w:r>
    </w:p>
    <w:p w:rsidR="00563923" w:rsidRDefault="00563923" w:rsidP="00507B84">
      <w:r>
        <w:t>Liu, Yanmin (School of Mathematics and Computer Science, Zunyi Normal College, Zunyi; 563002, China); Li, Chengqi; Wu, Xiangbiao; Zeng, Qingyu; Liu, Rui; Huang, Tao Source: Lecture Notes in Computer Science (including subseries Lecture Notes in Artificial Intelligence and Lecture Notes in Bioinformatics), v 9771, p 644-650, 2016, Intelligent Computing Theories and Application - 12th International Conference, ICIC 2016, Proceedings</w:t>
      </w:r>
    </w:p>
    <w:p w:rsidR="00563923" w:rsidRDefault="00563923" w:rsidP="00507B84"/>
    <w:p w:rsidR="00563923" w:rsidRDefault="00563923" w:rsidP="00507B84">
      <w:r>
        <w:t>38.</w:t>
      </w:r>
      <w:r>
        <w:tab/>
        <w:t>Elastic fields of a finite plate containing a circular inclusion by the distributed dislocation method</w:t>
      </w:r>
    </w:p>
    <w:p w:rsidR="00563923" w:rsidRDefault="00563923" w:rsidP="00507B84">
      <w:r>
        <w:t>Zhang, Jiong (School of Civil Engineering and Architecture, Wuyi University, 22 Dongcheng Village, Jiangmen, China); Qu, Zhan; Huang, Qiqing Source: Archive of Applied Mechanics, v 86, n 4, p 701-712, April 1, 2016</w:t>
      </w:r>
    </w:p>
    <w:p w:rsidR="00563923" w:rsidRDefault="00563923" w:rsidP="00507B84"/>
    <w:p w:rsidR="00563923" w:rsidRDefault="00563923" w:rsidP="00507B84">
      <w:r>
        <w:t>39.</w:t>
      </w:r>
      <w:r>
        <w:tab/>
        <w:t>Event Bank based multimedia representation via latent group logistic regression minimization</w:t>
      </w:r>
    </w:p>
    <w:p w:rsidR="00563923" w:rsidRDefault="00563923" w:rsidP="00507B84">
      <w:r>
        <w:t>Liu, Changyu (College of Mathematics and Informatics, South China Agricultural University, Guangzhou, China); Li, Dapeng; Lu, Bin; Xiong, Juntao Source: Neurocomputing, v 189, p 53-65, May 12, 2016</w:t>
      </w:r>
    </w:p>
    <w:p w:rsidR="00563923" w:rsidRDefault="00563923" w:rsidP="00507B84"/>
    <w:p w:rsidR="00563923" w:rsidRDefault="00563923" w:rsidP="00507B84">
      <w:r>
        <w:t>40.</w:t>
      </w:r>
      <w:r>
        <w:tab/>
        <w:t>Geometry and dynamics of one-norm geometric quantum discord</w:t>
      </w:r>
    </w:p>
    <w:p w:rsidR="00563923" w:rsidRDefault="00563923" w:rsidP="00507B84">
      <w:r>
        <w:t>Huang, Zhiming (Department of Computer Science, Sun Yat-sen University, Guangzhou, China); Qiu, Daowen; Mateus, Paulo Source: Quantum Information Processing, v 15, n 1, p 301-326, January 1, 2016</w:t>
      </w:r>
    </w:p>
    <w:p w:rsidR="00563923" w:rsidRDefault="00563923" w:rsidP="00507B84"/>
    <w:p w:rsidR="00563923" w:rsidRDefault="00563923" w:rsidP="00507B84">
      <w:r>
        <w:t>41.</w:t>
      </w:r>
      <w:r>
        <w:tab/>
        <w:t>Polymer microsphere-assisted synthesis of lithium-rich cathode with improved electrochemical performance</w:t>
      </w:r>
    </w:p>
    <w:p w:rsidR="00563923" w:rsidRDefault="00563923" w:rsidP="00507B84">
      <w:r>
        <w:t>Ma, Shaomeng (Guangdong Provincial Key Laboratory of Quantum Engineering and Quantum Materials, School of Physics and Telecommunication Engineering, South China Normal University, Guangzhou, China); Hou, Xianhua; Huang, Yanling; Li, Changming; Hu, Shejun; Lam, Kwok-Ho Source: Ceramics International, v 42, n 4, p 4899-4910, March 1, 2016</w:t>
      </w:r>
    </w:p>
    <w:p w:rsidR="00563923" w:rsidRDefault="00563923" w:rsidP="00507B84">
      <w:pPr>
        <w:rPr>
          <w:rFonts w:cs="Times New Roman"/>
        </w:rPr>
      </w:pPr>
    </w:p>
    <w:p w:rsidR="00563923" w:rsidRDefault="00563923" w:rsidP="00507B84">
      <w:r>
        <w:t>43.</w:t>
      </w:r>
      <w:r>
        <w:tab/>
        <w:t>Controlled synthesis of bismuth oxyiodide toward optimization of photocatalytic performance</w:t>
      </w:r>
    </w:p>
    <w:p w:rsidR="00563923" w:rsidRDefault="00563923" w:rsidP="00507B84">
      <w:r>
        <w:t>Liao, Chenxing (State Key Laboratory of Luminescent Materials and Devices, School of Materials Science and Engineering, South China University of Technology, Wushan Road 381, Guangzhou; 510641, China); Ma, Zhijun; Chen, Xiaofeng; He, Xin; Qiu, Jianrong Source: Applied Surface Science, v 387, p 1247-1256, November 30, 2016</w:t>
      </w:r>
    </w:p>
    <w:p w:rsidR="00563923" w:rsidRDefault="00563923" w:rsidP="00507B84"/>
    <w:p w:rsidR="00563923" w:rsidRDefault="00563923" w:rsidP="00507B84">
      <w:r>
        <w:t>44.</w:t>
      </w:r>
      <w:r>
        <w:tab/>
        <w:t>Preparation and characterization of electrospun poly(Ε-caprolactone)/poly(vinyl pyrrolidone) nanofiber composites containing silver particles</w:t>
      </w:r>
    </w:p>
    <w:p w:rsidR="00563923" w:rsidRDefault="00563923" w:rsidP="00507B84">
      <w:r>
        <w:t>Jia, Yongtang (College of Textile and Clothing, Wuyi University, Functional Textile Technology and Engineering Center in Guangdong Universities, Guangdong; 529020, China); Huang, Gang; Dong, Fengchun; Liu, Qingqing; Nie, Weili Source: Polymer Composites, v 37, n 9, p 2847-2854, September 1, 2016</w:t>
      </w:r>
    </w:p>
    <w:p w:rsidR="00563923" w:rsidRDefault="00563923" w:rsidP="00507B84"/>
    <w:p w:rsidR="00563923" w:rsidRDefault="00563923" w:rsidP="00507B84">
      <w:r>
        <w:t>45.</w:t>
      </w:r>
      <w:r>
        <w:tab/>
        <w:t>Preparation and characterization of UV curable hyperbranched polyurethane acrylate with adjustable double bond</w:t>
      </w:r>
    </w:p>
    <w:p w:rsidR="00563923" w:rsidRDefault="00563923" w:rsidP="00507B84">
      <w:r>
        <w:t>Xu, Zhaohua (Department of Material Technology, Jiangmen Polytechnic, Jiangmen; 529090, China); Chen, Chan; Sun, Ning; Li, Heng; Li, Yibiao Source: Gaodeng Xuexiao Huaxue Xuebao/Chemical Journal of Chinese Universities, v 37, n 6, p 1224-1228, June 1, 2016 Language: Chinese</w:t>
      </w:r>
    </w:p>
    <w:p w:rsidR="00563923" w:rsidRDefault="00563923" w:rsidP="00507B84"/>
    <w:p w:rsidR="00563923" w:rsidRDefault="00563923" w:rsidP="00507B84">
      <w:r>
        <w:t>46.</w:t>
      </w:r>
      <w:r>
        <w:tab/>
        <w:t>More general forms of interval valued (α, β)-fuzzy bi-ideals of ordered semigroups</w:t>
      </w:r>
    </w:p>
    <w:p w:rsidR="00563923" w:rsidRDefault="00563923" w:rsidP="00507B84">
      <w:r>
        <w:t>Tang, Jian (School of Mathematics and Statistics, Fuyang Normal University, Fuyang; Anhui; 236037, China); Xie, Xiangyun; Khan, Asghar Source: Journal of Interdisciplinary Mathematics, v 19, n 2, p 253-277, March 3, 2016</w:t>
      </w:r>
    </w:p>
    <w:p w:rsidR="00563923" w:rsidRDefault="00563923" w:rsidP="00507B84"/>
    <w:p w:rsidR="00563923" w:rsidRDefault="00563923" w:rsidP="00507B84">
      <w:r>
        <w:t>47.</w:t>
      </w:r>
      <w:r>
        <w:tab/>
        <w:t>MoS2nanoflowers as high performance saturable absorbers for an all-fiber passively Q-switched erbium-doped fiber laser</w:t>
      </w:r>
    </w:p>
    <w:p w:rsidR="00563923" w:rsidRDefault="00563923" w:rsidP="00507B84">
      <w:r>
        <w:t>Wei, Rongfei (State Key Laboratory of Luminescent Materials and Devices, Guangdong Eng. Technol. R. and D. Center of Special Optical Fiber Materials and Devices, Guangdong Provincial Key Laboratory of Fibers Laser Materials and Applied Techniques, South China University of Technology, Wushan Road 381, Guangzhou, China); Zhang, Hang; Tian, Xiangling; Qiao, Tian; Hu, Zhongliang; Chen, Zhi; He, Xin; Yu, Yongze; Qiu, Jianrong Source: Nanoscale, v 8, n 14, p 7704-7710, April 14, 2016</w:t>
      </w:r>
    </w:p>
    <w:p w:rsidR="00563923" w:rsidRDefault="00563923" w:rsidP="00507B84"/>
    <w:p w:rsidR="00563923" w:rsidRDefault="00563923" w:rsidP="00507B84">
      <w:r>
        <w:t>48.</w:t>
      </w:r>
      <w:r>
        <w:tab/>
        <w:t>Influence of spinning parameters based on gap conductive platemethod on orientation of polycaprotactone nanofibers</w:t>
      </w:r>
    </w:p>
    <w:p w:rsidR="00563923" w:rsidRDefault="00563923" w:rsidP="00507B84">
      <w:r>
        <w:t>Yao, Chaoming (College of Textiles &amp; Clothing, Wuyi University, Jiangmen; Guangdong, China); Yu, Hui; Jia, Yongtang; Zhang, Yumei Source: Fangzhi Xuebao/Journal of Textile Research, v 37, n 3, p 11-15, March 15, 2016 Language: Chinese</w:t>
      </w:r>
    </w:p>
    <w:p w:rsidR="00563923" w:rsidRDefault="00563923" w:rsidP="00507B84"/>
    <w:p w:rsidR="00563923" w:rsidRDefault="00563923" w:rsidP="00507B84">
      <w:r>
        <w:t>49.</w:t>
      </w:r>
      <w:r>
        <w:tab/>
        <w:t>Toward integrated and automated management of government affairs</w:t>
      </w:r>
    </w:p>
    <w:p w:rsidR="00563923" w:rsidRDefault="00563923" w:rsidP="00507B84">
      <w:r>
        <w:t>Liu, Changyu (College of Mathematics and Informatics, South China Agricultural University, Guangzhou, China); Xiong, Juntao; Lu, Bin Source: International Journal of Hybrid Information Technology, v 9, n 1, p 267-278, 2016</w:t>
      </w:r>
    </w:p>
    <w:p w:rsidR="00563923" w:rsidRDefault="00563923" w:rsidP="00507B84"/>
    <w:p w:rsidR="00563923" w:rsidRDefault="00563923" w:rsidP="00507B84">
      <w:r>
        <w:t>50.</w:t>
      </w:r>
      <w:r>
        <w:tab/>
        <w:t>Sulphur-doped Co3O4nanowires as an advanced negative electrode for high-energy asymmetric supercapacitors</w:t>
      </w:r>
    </w:p>
    <w:p w:rsidR="00563923" w:rsidRDefault="00563923" w:rsidP="00507B84">
      <w:r>
        <w:t>Xu, Wei (School of Applied Physics and Materials, Wuyi University, Jiangmen Guangdong; 529020, China); Chen, Jiahui; Yu, Minghao; Zeng, Yinxiang; Long, Yongbing; Lu, Xihong; Tong, Yexiang Source: Journal of Materials Chemistry A, v 4, n 28, p 10779-10785, 2016</w:t>
      </w:r>
    </w:p>
    <w:p w:rsidR="00563923" w:rsidRDefault="00563923" w:rsidP="00507B84"/>
    <w:p w:rsidR="00563923" w:rsidRDefault="00563923" w:rsidP="00507B84">
      <w:r>
        <w:t>51.</w:t>
      </w:r>
      <w:r>
        <w:tab/>
        <w:t>Fabrication of core/sheath PCL/PEG-PNIPAAm fibers as thermosensitive release carriers by a new technique combining blend electrospinning and ultraviolet-induced graft polymerization</w:t>
      </w:r>
    </w:p>
    <w:p w:rsidR="00563923" w:rsidRDefault="00563923" w:rsidP="00507B84">
      <w:r>
        <w:t>Yu, Hui (Eng. Technology Research Center for Functional Textiles in Higher Education of Guangdong Province, College of Textiles and Clothing, Wuyi University, Jiangmen Guangdong, China); Jia, Yongtang; Chen, Guizhao; Zhang, Yumei Source: Materials Letters, v 164, p 505-508, February 1, 2016</w:t>
      </w:r>
    </w:p>
    <w:p w:rsidR="00563923" w:rsidRDefault="00563923" w:rsidP="00507B84"/>
    <w:p w:rsidR="00563923" w:rsidRDefault="00563923" w:rsidP="00507B84">
      <w:r>
        <w:t>52.</w:t>
      </w:r>
      <w:r>
        <w:tab/>
        <w:t>A Nonmonotone Gradient Algorithm for Total Variation Image Denoising Problems</w:t>
      </w:r>
    </w:p>
    <w:p w:rsidR="00563923" w:rsidRDefault="00563923" w:rsidP="00507B84">
      <w:r>
        <w:t>Wang, Peng (School of Mathematics and Computational Science, Wuyi University, Jiangmen; 529020, China); Yuan, Shifang; Xie, Xiangyun; Xiong, Shengwu Source: Mathematical Problems in Engineering, v 2016, 2016</w:t>
      </w:r>
    </w:p>
    <w:p w:rsidR="00563923" w:rsidRDefault="00563923" w:rsidP="00507B84"/>
    <w:p w:rsidR="00563923" w:rsidRDefault="00563923" w:rsidP="00507B84">
      <w:r>
        <w:t>53.</w:t>
      </w:r>
      <w:r>
        <w:tab/>
        <w:t>Cellulose acetate nanofibers coated layer-by-layer with polyethylenimine and graphene oxide on a quartz crystal microbalance for use as a highly sensitive ammonia sensor</w:t>
      </w:r>
    </w:p>
    <w:p w:rsidR="00563923" w:rsidRDefault="00563923" w:rsidP="00507B84">
      <w:r>
        <w:t>Jia, Yongtang (The Engineering Technology Research Center for Functional Textiles in Higher Education of Guangdong Province, College of Textiles and Clothing, Wuyi University, Jiangmen; Guangdong; 529020, China); Yu, Hui; Zhang, Yumei; Dong, Fengchun; Li, Zhe Source: Colloids and Surfaces B: Biointerfaces, v 148, p 263-269, December 1, 2016</w:t>
      </w:r>
    </w:p>
    <w:p w:rsidR="00563923" w:rsidRDefault="00563923" w:rsidP="00507B84"/>
    <w:p w:rsidR="00563923" w:rsidRDefault="00563923" w:rsidP="00507B84">
      <w:r>
        <w:t>54.</w:t>
      </w:r>
      <w:r>
        <w:tab/>
        <w:t>Operational modal analysis of structures by stochastic subspace identification with a delay index</w:t>
      </w:r>
    </w:p>
    <w:p w:rsidR="00563923" w:rsidRDefault="00563923" w:rsidP="00507B84">
      <w:r>
        <w:t>Li, Dan (School of Civil Engineering, Hefei University of Technology, Hefei; 230009, China); Ren, Wei-Xin; Hu, Yi-Ding; Yang, Dong Source: Structural Engineering and Mechanics, v 59, n 1, p 187-207, July 10, 2016</w:t>
      </w:r>
    </w:p>
    <w:p w:rsidR="00563923" w:rsidRDefault="00563923" w:rsidP="00507B84"/>
    <w:p w:rsidR="00563923" w:rsidRDefault="00563923" w:rsidP="00507B84">
      <w:r>
        <w:t>55.</w:t>
      </w:r>
      <w:r>
        <w:tab/>
        <w:t>An investigation on the structure-activity differences of electrospun polyester/polycarbonate nanofibers</w:t>
      </w:r>
    </w:p>
    <w:p w:rsidR="00563923" w:rsidRDefault="00563923" w:rsidP="00507B84">
      <w:r>
        <w:t>Yu, Hui (Engineering Technology Research Center for Functional Textiles in Higher Education of Guangdong Province, College of Textiles and Clothing, Wuyi University, Jiangmen; Guangdong; 529020, China); Jia, Yongtang; Yao, Chaoming Source: Journal of Nanoscience and Nanotechnology, v 16, n 7, p 6837-6846, July 2016</w:t>
      </w:r>
    </w:p>
    <w:p w:rsidR="00563923" w:rsidRDefault="00563923" w:rsidP="00507B84"/>
    <w:p w:rsidR="00563923" w:rsidRDefault="00563923" w:rsidP="00507B84">
      <w:r>
        <w:t>56.</w:t>
      </w:r>
      <w:r>
        <w:tab/>
        <w:t>Amine synthesis: Via transition metal homogeneous catalysed hydrosilylation</w:t>
      </w:r>
    </w:p>
    <w:p w:rsidR="00563923" w:rsidRDefault="00563923" w:rsidP="00507B84">
      <w:r>
        <w:t>Li, Bin (UMR 6226 CNRS, Université de Rennes 1, Institut des Sciences Chimiques de Rennes, Team Organometallics: Materials and Catalysis, Centre for Catalysis and Green Chemistry, Campus de Beaulieu, Rennes Cedex; 35042, France); Sortais, Jean-Baptiste; Darcel, Christophe Source: RSC Advances, v 6, n 62, p 57603-57625, 2016</w:t>
      </w:r>
    </w:p>
    <w:p w:rsidR="00563923" w:rsidRDefault="00563923" w:rsidP="00507B84"/>
    <w:p w:rsidR="00563923" w:rsidRDefault="00563923" w:rsidP="00507B84">
      <w:r>
        <w:t>57.</w:t>
      </w:r>
      <w:r>
        <w:tab/>
        <w:t>Two-Layer Coded Spatial Modulation With Block Markov Superposition Transmission</w:t>
      </w:r>
    </w:p>
    <w:p w:rsidR="00563923" w:rsidRDefault="00563923" w:rsidP="00507B84">
      <w:r>
        <w:t>Wang, Leijun (Department of Electronics and Communication Engineering, Sun Yat-sen University, Guangzhou, China); Liang, Chulong; Yang, Zhihua; Ma, Xiao Source: IEEE Transactions on Communications, v 64, n 2, p 643-653, February 1, 2016</w:t>
      </w:r>
    </w:p>
    <w:p w:rsidR="00563923" w:rsidRDefault="00563923" w:rsidP="00507B84"/>
    <w:p w:rsidR="00563923" w:rsidRDefault="00563923" w:rsidP="00507B84">
      <w:r>
        <w:t>58.</w:t>
      </w:r>
      <w:r>
        <w:tab/>
        <w:t>Facile synthesis of two-dimensional WS2with reverse saturable absorption and nonlinear refraction properties in the PMMA matrix</w:t>
      </w:r>
    </w:p>
    <w:p w:rsidR="00563923" w:rsidRDefault="00563923" w:rsidP="00507B84">
      <w:r>
        <w:t>Wei, Rongfei (State Key Laboratory of Luminescent Materials and Devices, Institute of Optical Communication Materials, South China University of Technology, Wushan Road 381, Guangzhou; 510641, China); Tian, Xiangling; Zhang, Hang; Hu, Zhongliang; He, Xin; Chen, Zhi; Chen, Qiuqun; Qiu, Jianrong Source: Journal of Alloys and Compounds, v 684, p 224-229, November 5, 2016</w:t>
      </w:r>
    </w:p>
    <w:p w:rsidR="00563923" w:rsidRDefault="00563923" w:rsidP="00507B84"/>
    <w:p w:rsidR="00563923" w:rsidRDefault="00563923" w:rsidP="00507B84">
      <w:r>
        <w:t>59.</w:t>
      </w:r>
      <w:r>
        <w:tab/>
        <w:t>Regulation of biphasic drug release behavior by graphene oxide in polyvinyl pyrrolidone/poly(Ε-caprolactone) core/sheath nanofiber mats</w:t>
      </w:r>
    </w:p>
    <w:p w:rsidR="00563923" w:rsidRDefault="00563923" w:rsidP="00507B84">
      <w:r>
        <w:t>Yu, Hui (The Engg. Tech. Research Center for Functional Textiles in Higher Education of Guangdong Province, College of Textiles and Clothing, Wuyi University, Jiangmen, Guangdong; 529020, China); Yang, Peng; Jia, Yongtang; Zhang, Yumei; Ye, Qiuying; Zeng, Simin Source: Colloids and Surfaces B: Biointerfaces, v 146, p 63-69, October 1, 2016</w:t>
      </w:r>
    </w:p>
    <w:p w:rsidR="00563923" w:rsidRDefault="00563923" w:rsidP="00507B84"/>
    <w:p w:rsidR="00563923" w:rsidRDefault="00563923" w:rsidP="00507B84">
      <w:r>
        <w:t>60.</w:t>
      </w:r>
      <w:r>
        <w:tab/>
        <w:t>Influence of Cylinder Offset on the Operation Characteristics of an Oil-Free Lubricated Wobble-reciprocating Compressor</w:t>
      </w:r>
    </w:p>
    <w:p w:rsidR="00563923" w:rsidRDefault="00563923" w:rsidP="00507B84">
      <w:r>
        <w:t>Geng, Ainong (Department of Electromechanical Engineering, Wuyi University, No. 22 Dongcheng Community, Jangmen, Guangdong; 529020, China); Geng, Kuihua; Su, Wengui; Yu, Hongdong; Li, Xinmo Source: Journal of Advanced Manufacturing Systems, v 15, n 2, p 57-67, June 1, 2016</w:t>
      </w:r>
    </w:p>
    <w:p w:rsidR="00563923" w:rsidRDefault="00563923" w:rsidP="00507B84"/>
    <w:p w:rsidR="00563923" w:rsidRDefault="00563923" w:rsidP="00507B84">
      <w:r>
        <w:t>61.</w:t>
      </w:r>
      <w:r>
        <w:tab/>
        <w:t>Grasping performance analysis of a biped-pole-climbing robot</w:t>
      </w:r>
    </w:p>
    <w:p w:rsidR="00563923" w:rsidRDefault="00563923" w:rsidP="00507B84">
      <w:r>
        <w:t>Jiang, Li (School of Mechanical Engineering, Wuyi University, Jiangmen, China); Guan, Yisheng; Zhou, Xuefeng; Yang, Tieniu; Su, Manjia; Wu, Hongmin Source: Jixie Gongcheng Xuebao/Journal of Mechanical Engineering, v 52, n 3, p 34-40, February 5, 2016 Language: Chinese</w:t>
      </w:r>
    </w:p>
    <w:p w:rsidR="00563923" w:rsidRDefault="00563923" w:rsidP="00507B84"/>
    <w:p w:rsidR="00563923" w:rsidRDefault="00563923" w:rsidP="00507B84">
      <w:r>
        <w:t>62.</w:t>
      </w:r>
      <w:r>
        <w:tab/>
        <w:t>Provincial green economic efficiency of China: A non-separable input-output SBM approach</w:t>
      </w:r>
    </w:p>
    <w:p w:rsidR="00563923" w:rsidRDefault="00563923" w:rsidP="00507B84">
      <w:r>
        <w:t>Tao, Xueping (School of Economics and Management, Wuyi University, Jiangmen, Guangdong, China); Wang, Ping; Zhu, Bangzhu Source: Applied Energy, v 171, p 58-66, June 01, 2016</w:t>
      </w:r>
    </w:p>
    <w:p w:rsidR="00563923" w:rsidRDefault="00563923" w:rsidP="00507B84"/>
    <w:p w:rsidR="00563923" w:rsidRDefault="00563923" w:rsidP="00507B84">
      <w:r>
        <w:t>63.</w:t>
      </w:r>
      <w:r>
        <w:tab/>
        <w:t>Meshless method and convergence analysis for 2-dimensional Fredholm integral equation with complex factors</w:t>
      </w:r>
    </w:p>
    <w:p w:rsidR="00563923" w:rsidRDefault="00563923" w:rsidP="00507B84">
      <w:r>
        <w:t>Wang, Qisheng (School of Mathematics and Computational Science, Wuyi University, Jiangmen; Guangdong, China); Wang, Huasheng Source: Journal of Computational and Applied Mathematics, v 304, p 18-25, October 1, 2016</w:t>
      </w:r>
    </w:p>
    <w:p w:rsidR="00563923" w:rsidRDefault="00563923" w:rsidP="00507B84"/>
    <w:p w:rsidR="00563923" w:rsidRDefault="00563923" w:rsidP="00507B84">
      <w:r>
        <w:t>64.</w:t>
      </w:r>
      <w:r>
        <w:tab/>
        <w:t>Geometric quantum discord under noisy environment</w:t>
      </w:r>
    </w:p>
    <w:p w:rsidR="00563923" w:rsidRDefault="00563923" w:rsidP="00507B84">
      <w:r>
        <w:t>Huang, Zhiming (Department of Computer Science, Sun Yat-sen University, Guangzhou, China); Qiu, Daowen Source: Quantum Information Processing, v 15, n 5, p 1979-1998, May 1, 2016</w:t>
      </w:r>
    </w:p>
    <w:p w:rsidR="00563923" w:rsidRDefault="00563923" w:rsidP="00507B84"/>
    <w:p w:rsidR="00563923" w:rsidRDefault="00563923" w:rsidP="00507B84">
      <w:r>
        <w:t>65.</w:t>
      </w:r>
      <w:r>
        <w:tab/>
        <w:t>Optical properties of fabric with multiple structural colors</w:t>
      </w:r>
    </w:p>
    <w:p w:rsidR="00563923" w:rsidRDefault="00563923" w:rsidP="00507B84">
      <w:r>
        <w:t>Ye, Lihua (Guangdong Province Higher Education Functional Textile Research Center, Wuyi University, Jiangmen; Guangdong; 529020, China); Du, Wenqin Source: Fangzhi Xuebao/Journal of Textile Research, v 37, n 8, p 83-88, August 15, 2016 Language: Chinese</w:t>
      </w:r>
    </w:p>
    <w:p w:rsidR="00563923" w:rsidRDefault="00563923" w:rsidP="00507B84"/>
    <w:p w:rsidR="00563923" w:rsidRDefault="00563923" w:rsidP="00507B84">
      <w:r>
        <w:t>66.</w:t>
      </w:r>
      <w:r>
        <w:tab/>
        <w:t>Effects of simulated annealing strategy on swarm intelligence algorithm</w:t>
      </w:r>
    </w:p>
    <w:p w:rsidR="00563923" w:rsidRDefault="00563923" w:rsidP="00507B84">
      <w:r>
        <w:t>Liu, Yanmin (School of Mathematics and Computer Science, Zunyi Normal College, Zunyi; 563002, China); Li, Chengqi; Zeng, Qingyu; Zhang, Zhuanzou; Liu, Rui; Huang, Tao Source: Lecture Notes in Computer Science (including subseries Lecture Notes in Artificial Intelligence and Lecture Notes in Bioinformatics), v 9771, p 659-666, 2016, Intelligent Computing Theories and Application - 12th International Conference, ICIC 2016, Proceedings</w:t>
      </w:r>
    </w:p>
    <w:p w:rsidR="00563923" w:rsidRDefault="00563923" w:rsidP="00507B84"/>
    <w:p w:rsidR="00563923" w:rsidRDefault="00563923" w:rsidP="00507B84">
      <w:r>
        <w:t>67.</w:t>
      </w:r>
      <w:r>
        <w:tab/>
        <w:t>Segmentation of rice planthoppers in rice fields based on an improved level-set approach</w:t>
      </w:r>
    </w:p>
    <w:p w:rsidR="00563923" w:rsidRDefault="00563923" w:rsidP="00507B84">
      <w:r>
        <w:t>Hongwei, Yue (School of Information Engineering, Wuyi University, Jiangmen, China); Ken, Cai; Hanhui, Lin; Zhihui, Chen; Zhaofeng, Zeng Source: INMATEH - Agricultural Engineering, v 48, n 1, p 67-74, 2016</w:t>
      </w:r>
    </w:p>
    <w:p w:rsidR="00563923" w:rsidRDefault="00563923" w:rsidP="00507B84"/>
    <w:p w:rsidR="00563923" w:rsidRDefault="00563923" w:rsidP="00507B84">
      <w:r>
        <w:t>68.</w:t>
      </w:r>
      <w:r>
        <w:tab/>
        <w:t>Surfactant effect on formation of CaWO4:Eu3+crystals with distinguished morphologies in hydrothermal ambient</w:t>
      </w:r>
    </w:p>
    <w:p w:rsidR="00563923" w:rsidRDefault="00563923" w:rsidP="00507B84">
      <w:r>
        <w:t>Chen, Ye-Qing (School of Applied Physics and Materials, Wuyi University, Jiangmen; Guangdong; 529020, China); Yang, Guo-Tao; Luo, Jian-Yi; Yang, Ying-Shu; Zeng, Qing-Guang; Jeong, Jung Hyun Source: Journal of Nanoscience and Nanotechnology, v 16, n 4, p 3930-3934, April 1, 2016</w:t>
      </w:r>
    </w:p>
    <w:p w:rsidR="00563923" w:rsidRDefault="00563923" w:rsidP="00507B84"/>
    <w:p w:rsidR="00563923" w:rsidRDefault="00563923" w:rsidP="00507B84">
      <w:r>
        <w:t>69.</w:t>
      </w:r>
      <w:r>
        <w:tab/>
        <w:t>Improvement of a quantum broadcasting multiple blind signature scheme based on quantum teleportation</w:t>
      </w:r>
    </w:p>
    <w:p w:rsidR="00563923" w:rsidRDefault="00563923" w:rsidP="00507B84">
      <w:r>
        <w:t>Zhang, Wei (Department of Computer Science, Sun Yat-sen University, Guangzhou; 510006, China); Qiu, Daowen; Zou, Xiangfu Source: Quantum Information Processing, v 15, n 6, p 2499-2519, June 1, 2016</w:t>
      </w: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05687F">
      <w:pPr>
        <w:spacing w:line="320" w:lineRule="exact"/>
        <w:ind w:rightChars="-191" w:right="31680" w:firstLineChars="2000" w:firstLine="31680"/>
        <w:rPr>
          <w:rFonts w:eastAsia="黑体" w:cs="Times New Roman"/>
          <w:b/>
          <w:bCs/>
          <w:sz w:val="28"/>
          <w:szCs w:val="28"/>
        </w:rPr>
      </w:pPr>
      <w:r>
        <w:rPr>
          <w:rFonts w:eastAsia="黑体" w:cs="黑体" w:hint="eastAsia"/>
          <w:b/>
          <w:bCs/>
          <w:sz w:val="28"/>
          <w:szCs w:val="28"/>
        </w:rPr>
        <w:t>华南理工大学图书馆</w:t>
      </w:r>
    </w:p>
    <w:p w:rsidR="00563923" w:rsidRDefault="00563923" w:rsidP="0005687F">
      <w:pPr>
        <w:spacing w:line="320" w:lineRule="exact"/>
        <w:ind w:rightChars="-191" w:right="31680"/>
        <w:rPr>
          <w:rFonts w:eastAsia="黑体" w:cs="Times New Roman"/>
          <w:b/>
          <w:bCs/>
          <w:sz w:val="28"/>
          <w:szCs w:val="28"/>
        </w:rPr>
      </w:pPr>
      <w:r>
        <w:rPr>
          <w:rFonts w:eastAsia="黑体"/>
          <w:b/>
          <w:bCs/>
          <w:sz w:val="28"/>
          <w:szCs w:val="28"/>
        </w:rPr>
        <w:t xml:space="preserve">                                            </w:t>
      </w:r>
      <w:r>
        <w:rPr>
          <w:rFonts w:eastAsia="黑体" w:cs="黑体" w:hint="eastAsia"/>
          <w:b/>
          <w:bCs/>
          <w:sz w:val="28"/>
          <w:szCs w:val="28"/>
        </w:rPr>
        <w:t>信息咨询部</w:t>
      </w:r>
    </w:p>
    <w:p w:rsidR="00563923" w:rsidRPr="00813B11" w:rsidRDefault="00563923" w:rsidP="0005687F">
      <w:pPr>
        <w:spacing w:line="320" w:lineRule="exact"/>
        <w:ind w:left="31680" w:hangingChars="500" w:firstLine="31680"/>
        <w:jc w:val="center"/>
        <w:rPr>
          <w:rFonts w:ascii="宋体" w:cs="Times New Roman"/>
          <w:b/>
          <w:bCs/>
          <w:sz w:val="48"/>
          <w:szCs w:val="48"/>
        </w:rPr>
      </w:pPr>
      <w:r>
        <w:rPr>
          <w:b/>
          <w:bCs/>
          <w:sz w:val="28"/>
          <w:szCs w:val="28"/>
        </w:rPr>
        <w:t xml:space="preserve">                                        </w:t>
      </w:r>
      <w:r w:rsidRPr="00813B11">
        <w:rPr>
          <w:b/>
          <w:bCs/>
          <w:sz w:val="28"/>
          <w:szCs w:val="28"/>
        </w:rPr>
        <w:t>201</w:t>
      </w:r>
      <w:r>
        <w:rPr>
          <w:b/>
          <w:bCs/>
          <w:sz w:val="28"/>
          <w:szCs w:val="28"/>
        </w:rPr>
        <w:t>6</w:t>
      </w:r>
      <w:r w:rsidRPr="00813B11">
        <w:rPr>
          <w:rFonts w:cs="宋体" w:hint="eastAsia"/>
          <w:b/>
          <w:bCs/>
          <w:sz w:val="28"/>
          <w:szCs w:val="28"/>
        </w:rPr>
        <w:t>年</w:t>
      </w:r>
      <w:r>
        <w:rPr>
          <w:b/>
          <w:bCs/>
          <w:sz w:val="28"/>
          <w:szCs w:val="28"/>
        </w:rPr>
        <w:t>11</w:t>
      </w:r>
      <w:r w:rsidRPr="00813B11">
        <w:rPr>
          <w:rFonts w:cs="宋体" w:hint="eastAsia"/>
          <w:b/>
          <w:bCs/>
          <w:sz w:val="28"/>
          <w:szCs w:val="28"/>
        </w:rPr>
        <w:t>月</w:t>
      </w:r>
      <w:r>
        <w:rPr>
          <w:b/>
          <w:bCs/>
          <w:sz w:val="28"/>
          <w:szCs w:val="28"/>
        </w:rPr>
        <w:t>1</w:t>
      </w:r>
      <w:r w:rsidRPr="00813B11">
        <w:rPr>
          <w:rFonts w:cs="宋体" w:hint="eastAsia"/>
          <w:b/>
          <w:bCs/>
          <w:sz w:val="28"/>
          <w:szCs w:val="28"/>
        </w:rPr>
        <w:t>日</w:t>
      </w: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05687F">
      <w:pPr>
        <w:spacing w:line="540" w:lineRule="exact"/>
        <w:ind w:left="31680" w:hangingChars="500" w:firstLine="31680"/>
        <w:jc w:val="center"/>
        <w:rPr>
          <w:rFonts w:ascii="宋体" w:cs="Times New Roman"/>
          <w:b/>
          <w:bCs/>
          <w:sz w:val="48"/>
          <w:szCs w:val="48"/>
        </w:rPr>
      </w:pPr>
      <w:r>
        <w:rPr>
          <w:rFonts w:ascii="宋体" w:hAnsi="宋体" w:cs="宋体" w:hint="eastAsia"/>
          <w:b/>
          <w:bCs/>
          <w:sz w:val="48"/>
          <w:szCs w:val="48"/>
        </w:rPr>
        <w:t>论文收录检索证明</w:t>
      </w:r>
    </w:p>
    <w:p w:rsidR="00563923" w:rsidRDefault="00563923" w:rsidP="0005687F">
      <w:pPr>
        <w:ind w:firstLineChars="1000" w:firstLine="31680"/>
        <w:rPr>
          <w:rFonts w:cs="Times New Roman"/>
          <w:sz w:val="28"/>
          <w:szCs w:val="28"/>
        </w:rPr>
      </w:pPr>
      <w:r>
        <w:rPr>
          <w:rFonts w:cs="宋体" w:hint="eastAsia"/>
          <w:sz w:val="32"/>
          <w:szCs w:val="32"/>
        </w:rPr>
        <w:t>（附件二）</w:t>
      </w:r>
    </w:p>
    <w:p w:rsidR="00563923" w:rsidRDefault="00563923" w:rsidP="0005687F">
      <w:pPr>
        <w:spacing w:line="400" w:lineRule="exact"/>
        <w:ind w:firstLineChars="300" w:firstLine="31680"/>
        <w:rPr>
          <w:rFonts w:cs="Times New Roman"/>
          <w:sz w:val="28"/>
          <w:szCs w:val="28"/>
        </w:rPr>
      </w:pPr>
      <w:r>
        <w:rPr>
          <w:rFonts w:cs="宋体" w:hint="eastAsia"/>
          <w:sz w:val="28"/>
          <w:szCs w:val="28"/>
        </w:rPr>
        <w:t>经</w:t>
      </w:r>
      <w:r>
        <w:rPr>
          <w:sz w:val="28"/>
          <w:szCs w:val="28"/>
        </w:rPr>
        <w:t>SCIE</w:t>
      </w:r>
      <w:r>
        <w:rPr>
          <w:rFonts w:cs="宋体" w:hint="eastAsia"/>
          <w:sz w:val="28"/>
          <w:szCs w:val="28"/>
        </w:rPr>
        <w:t>数据库</w:t>
      </w:r>
      <w:r>
        <w:rPr>
          <w:sz w:val="28"/>
          <w:szCs w:val="28"/>
        </w:rPr>
        <w:t>(1997-2016)</w:t>
      </w:r>
      <w:r>
        <w:rPr>
          <w:rFonts w:cs="宋体" w:hint="eastAsia"/>
          <w:sz w:val="28"/>
          <w:szCs w:val="28"/>
        </w:rPr>
        <w:t>检索，五邑大学教师</w:t>
      </w:r>
      <w:r>
        <w:rPr>
          <w:sz w:val="28"/>
          <w:szCs w:val="28"/>
        </w:rPr>
        <w:t>2016</w:t>
      </w:r>
      <w:r>
        <w:rPr>
          <w:rFonts w:cs="宋体" w:hint="eastAsia"/>
          <w:sz w:val="28"/>
          <w:szCs w:val="28"/>
        </w:rPr>
        <w:t>年发表的论文被《科学引文索引》</w:t>
      </w:r>
      <w:r>
        <w:rPr>
          <w:sz w:val="28"/>
          <w:szCs w:val="28"/>
        </w:rPr>
        <w:t>SCI</w:t>
      </w:r>
      <w:r>
        <w:rPr>
          <w:rFonts w:cs="宋体" w:hint="eastAsia"/>
          <w:sz w:val="28"/>
          <w:szCs w:val="28"/>
        </w:rPr>
        <w:t>网络版收录了</w:t>
      </w:r>
      <w:r>
        <w:rPr>
          <w:b/>
          <w:bCs/>
          <w:sz w:val="28"/>
          <w:szCs w:val="28"/>
        </w:rPr>
        <w:t>71</w:t>
      </w:r>
      <w:r>
        <w:rPr>
          <w:rFonts w:cs="宋体" w:hint="eastAsia"/>
          <w:sz w:val="28"/>
          <w:szCs w:val="28"/>
        </w:rPr>
        <w:t>篇。题录如下：</w:t>
      </w:r>
    </w:p>
    <w:p w:rsidR="00563923" w:rsidRDefault="00563923" w:rsidP="004C3576">
      <w:pPr>
        <w:rPr>
          <w:rFonts w:cs="Times New Roman"/>
        </w:rPr>
      </w:pPr>
    </w:p>
    <w:p w:rsidR="00563923" w:rsidRDefault="00563923" w:rsidP="00AC5FEA">
      <w:pPr>
        <w:pStyle w:val="ListParagraph"/>
        <w:numPr>
          <w:ilvl w:val="0"/>
          <w:numId w:val="2"/>
        </w:numPr>
        <w:ind w:firstLineChars="0"/>
      </w:pPr>
      <w:r>
        <w:rPr>
          <w:rFonts w:cs="宋体" w:hint="eastAsia"/>
        </w:rPr>
        <w:t>标题</w:t>
      </w:r>
      <w:r>
        <w:t>: Facile synthesis of two-dimensional WS2 with reverse saturable absorption and nonlinear refraction properties in the PMMA matrix</w:t>
      </w:r>
    </w:p>
    <w:p w:rsidR="00563923" w:rsidRDefault="00563923" w:rsidP="004C3576">
      <w:r>
        <w:rPr>
          <w:rFonts w:cs="宋体" w:hint="eastAsia"/>
        </w:rPr>
        <w:t>作者</w:t>
      </w:r>
      <w:r>
        <w:t>: Wei, RF (Wei, Rongfei); Tian, XL (Tian, Xiangling); Zhang, H (Zhang, Hang); Hu, ZL (Hu, Zhongliang); He, X (He, Xin); Chen, Z (Chen, Zhi); Chen, QQ (Chen, Qiuqun); Qiu, JR (Qiu, Jianrong)</w:t>
      </w:r>
    </w:p>
    <w:p w:rsidR="00563923" w:rsidRDefault="00563923" w:rsidP="004C3576">
      <w:r>
        <w:rPr>
          <w:rFonts w:cs="宋体" w:hint="eastAsia"/>
        </w:rPr>
        <w:t>来源出版物</w:t>
      </w:r>
      <w:r>
        <w:t xml:space="preserve">: JOURNAL OF ALLOYS AND COMPOUNDS  </w:t>
      </w:r>
      <w:r>
        <w:rPr>
          <w:rFonts w:cs="宋体" w:hint="eastAsia"/>
        </w:rPr>
        <w:t>卷</w:t>
      </w:r>
      <w:r>
        <w:t xml:space="preserve">: 684  </w:t>
      </w:r>
      <w:r>
        <w:rPr>
          <w:rFonts w:cs="宋体" w:hint="eastAsia"/>
        </w:rPr>
        <w:t>页</w:t>
      </w:r>
      <w:r>
        <w:t xml:space="preserve">: 224-229  DOI: 10.1016/j.jallcom.2016.05.169  </w:t>
      </w:r>
      <w:r>
        <w:rPr>
          <w:rFonts w:cs="宋体" w:hint="eastAsia"/>
        </w:rPr>
        <w:t>出版年</w:t>
      </w:r>
      <w:r>
        <w:t xml:space="preserve">: NOV 5 2016  </w:t>
      </w:r>
    </w:p>
    <w:p w:rsidR="00563923" w:rsidRDefault="00563923" w:rsidP="00AC5FEA">
      <w:pPr>
        <w:pStyle w:val="ListParagraph"/>
        <w:numPr>
          <w:ilvl w:val="0"/>
          <w:numId w:val="2"/>
        </w:numPr>
        <w:ind w:firstLineChars="0"/>
      </w:pPr>
      <w:r>
        <w:rPr>
          <w:rFonts w:cs="宋体" w:hint="eastAsia"/>
        </w:rPr>
        <w:t>标题</w:t>
      </w:r>
      <w:r>
        <w:t>: Regulation of biphasic drug release behavior by graphene oxide in polyvinyl pyrrolidone/poly(epsilon-caprolactone) core/sheath nanofiber mats</w:t>
      </w:r>
    </w:p>
    <w:p w:rsidR="00563923" w:rsidRDefault="00563923" w:rsidP="004C3576">
      <w:r>
        <w:rPr>
          <w:rFonts w:cs="宋体" w:hint="eastAsia"/>
        </w:rPr>
        <w:t>作者</w:t>
      </w:r>
      <w:r>
        <w:t>: Yu, H (Yu, Hui); Yang, P (Yang, Peng); Jia, YT (Jia, Yongtang); Zhang, YM (Zhang, Yumei); Ye, QY (Ye, Qiuying); Zeng, SM (Zeng, Simin)</w:t>
      </w:r>
    </w:p>
    <w:p w:rsidR="00563923" w:rsidRDefault="00563923" w:rsidP="004C3576">
      <w:r>
        <w:rPr>
          <w:rFonts w:cs="宋体" w:hint="eastAsia"/>
        </w:rPr>
        <w:t>来源出版物</w:t>
      </w:r>
      <w:r>
        <w:t xml:space="preserve">: COLLOIDS AND SURFACES B-BIOINTERFACES  </w:t>
      </w:r>
      <w:r>
        <w:rPr>
          <w:rFonts w:cs="宋体" w:hint="eastAsia"/>
        </w:rPr>
        <w:t>卷</w:t>
      </w:r>
      <w:r>
        <w:t xml:space="preserve">: 146  </w:t>
      </w:r>
      <w:r>
        <w:rPr>
          <w:rFonts w:cs="宋体" w:hint="eastAsia"/>
        </w:rPr>
        <w:t>页</w:t>
      </w:r>
      <w:r>
        <w:t xml:space="preserve">: 63-69  DOI: 10.1016/j.colsurfb.2016.05.052  </w:t>
      </w:r>
      <w:r>
        <w:rPr>
          <w:rFonts w:cs="宋体" w:hint="eastAsia"/>
        </w:rPr>
        <w:t>出版年</w:t>
      </w:r>
      <w:r>
        <w:t xml:space="preserve">: OCT 1 2016  </w:t>
      </w:r>
    </w:p>
    <w:p w:rsidR="00563923" w:rsidRDefault="00563923" w:rsidP="00AC5FEA">
      <w:pPr>
        <w:pStyle w:val="ListParagraph"/>
        <w:numPr>
          <w:ilvl w:val="0"/>
          <w:numId w:val="2"/>
        </w:numPr>
        <w:ind w:firstLineChars="0"/>
      </w:pPr>
      <w:r>
        <w:rPr>
          <w:rFonts w:cs="宋体" w:hint="eastAsia"/>
        </w:rPr>
        <w:t>标题</w:t>
      </w:r>
      <w:r>
        <w:t>: Meshless method and convergence analysis for 2-dimensional Fredholm integral equation with complex factors</w:t>
      </w:r>
    </w:p>
    <w:p w:rsidR="00563923" w:rsidRDefault="00563923" w:rsidP="004C3576">
      <w:r>
        <w:rPr>
          <w:rFonts w:cs="宋体" w:hint="eastAsia"/>
        </w:rPr>
        <w:t>作者</w:t>
      </w:r>
      <w:r>
        <w:t>: Wang, QS (Wang, Qisheng); Wang, HS (Wang, Huasheng)</w:t>
      </w:r>
    </w:p>
    <w:p w:rsidR="00563923" w:rsidRDefault="00563923" w:rsidP="004C3576">
      <w:r>
        <w:rPr>
          <w:rFonts w:cs="宋体" w:hint="eastAsia"/>
        </w:rPr>
        <w:t>来源出版物</w:t>
      </w:r>
      <w:r>
        <w:t xml:space="preserve">: JOURNAL OF COMPUTATIONAL AND APPLIED MATHEMATICS  </w:t>
      </w:r>
      <w:r>
        <w:rPr>
          <w:rFonts w:cs="宋体" w:hint="eastAsia"/>
        </w:rPr>
        <w:t>卷</w:t>
      </w:r>
      <w:r>
        <w:t xml:space="preserve">: 304  </w:t>
      </w:r>
      <w:r>
        <w:rPr>
          <w:rFonts w:cs="宋体" w:hint="eastAsia"/>
        </w:rPr>
        <w:t>页</w:t>
      </w:r>
      <w:r>
        <w:t xml:space="preserve">: 18-25  DOI: 10.1016/j.cam.2016.02.045  </w:t>
      </w:r>
      <w:r>
        <w:rPr>
          <w:rFonts w:cs="宋体" w:hint="eastAsia"/>
        </w:rPr>
        <w:t>出版年</w:t>
      </w:r>
      <w:r>
        <w:t xml:space="preserve">: OCT 1 2016  </w:t>
      </w:r>
    </w:p>
    <w:p w:rsidR="00563923" w:rsidRDefault="00563923" w:rsidP="00AC5FEA">
      <w:pPr>
        <w:pStyle w:val="ListParagraph"/>
        <w:numPr>
          <w:ilvl w:val="0"/>
          <w:numId w:val="2"/>
        </w:numPr>
        <w:ind w:firstLineChars="0"/>
      </w:pPr>
      <w:r>
        <w:rPr>
          <w:rFonts w:cs="宋体" w:hint="eastAsia"/>
        </w:rPr>
        <w:t>标题</w:t>
      </w:r>
      <w:r>
        <w:t>: Optical properties of SrAl2-xSixO4-xNx:Eu2+, Dy3+ phosphors for AC-LEDs</w:t>
      </w:r>
    </w:p>
    <w:p w:rsidR="00563923" w:rsidRDefault="00563923" w:rsidP="004C3576">
      <w:r>
        <w:rPr>
          <w:rFonts w:cs="宋体" w:hint="eastAsia"/>
        </w:rPr>
        <w:t>作者</w:t>
      </w:r>
      <w:r>
        <w:t>: Li, BW (Li, Bowen); Xie, QD (Xie, Qidi); Qin, HH (Qin, Huanhui); Zhang, M (Zhang, Mei); He, X (He, Xin); Long, YB (Long, Yongbing); Xing, LS (Xing, Lusheng)</w:t>
      </w:r>
    </w:p>
    <w:p w:rsidR="00563923" w:rsidRDefault="00563923" w:rsidP="004C3576">
      <w:r>
        <w:rPr>
          <w:rFonts w:cs="宋体" w:hint="eastAsia"/>
        </w:rPr>
        <w:t>来源出版物</w:t>
      </w:r>
      <w:r>
        <w:t xml:space="preserve">: JOURNAL OF ALLOYS AND COMPOUNDS  </w:t>
      </w:r>
      <w:r>
        <w:rPr>
          <w:rFonts w:cs="宋体" w:hint="eastAsia"/>
        </w:rPr>
        <w:t>卷</w:t>
      </w:r>
      <w:r>
        <w:t xml:space="preserve">: 679  </w:t>
      </w:r>
      <w:r>
        <w:rPr>
          <w:rFonts w:cs="宋体" w:hint="eastAsia"/>
        </w:rPr>
        <w:t>页</w:t>
      </w:r>
      <w:r>
        <w:t xml:space="preserve">: 436-441  DOI: 10.1016/j.jallcom.2016.04.061  </w:t>
      </w:r>
      <w:r>
        <w:rPr>
          <w:rFonts w:cs="宋体" w:hint="eastAsia"/>
        </w:rPr>
        <w:t>出版年</w:t>
      </w:r>
      <w:r>
        <w:t xml:space="preserve">: SEP 15 2016  </w:t>
      </w:r>
    </w:p>
    <w:p w:rsidR="00563923" w:rsidRDefault="00563923" w:rsidP="00AC5FEA">
      <w:pPr>
        <w:pStyle w:val="ListParagraph"/>
        <w:numPr>
          <w:ilvl w:val="0"/>
          <w:numId w:val="2"/>
        </w:numPr>
        <w:ind w:firstLineChars="0"/>
      </w:pPr>
      <w:r>
        <w:rPr>
          <w:rFonts w:cs="宋体" w:hint="eastAsia"/>
        </w:rPr>
        <w:t>标题</w:t>
      </w:r>
      <w:r>
        <w:t>: Anharmonicity effects in Cu-doped ZnO nanocombs by temperature-dependent Raman scattering</w:t>
      </w:r>
    </w:p>
    <w:p w:rsidR="00563923" w:rsidRDefault="00563923" w:rsidP="004C3576">
      <w:r>
        <w:rPr>
          <w:rFonts w:cs="宋体" w:hint="eastAsia"/>
        </w:rPr>
        <w:t>作者</w:t>
      </w:r>
      <w:r>
        <w:t>: Kong, JF (Kong, J. F.); Fan, DH (Fan, D. H.); Shen, WZ (Shen, W. Z.)</w:t>
      </w:r>
    </w:p>
    <w:p w:rsidR="00563923" w:rsidRDefault="00563923" w:rsidP="004C3576">
      <w:r>
        <w:rPr>
          <w:rFonts w:cs="宋体" w:hint="eastAsia"/>
        </w:rPr>
        <w:t>来源出版物</w:t>
      </w:r>
      <w:r>
        <w:t xml:space="preserve">: APPLIED PHYSICS A-MATERIALS SCIENCE &amp; PROCESSING  </w:t>
      </w:r>
      <w:r>
        <w:rPr>
          <w:rFonts w:cs="宋体" w:hint="eastAsia"/>
        </w:rPr>
        <w:t>卷</w:t>
      </w:r>
      <w:r>
        <w:t xml:space="preserve">: 122  </w:t>
      </w:r>
      <w:r>
        <w:rPr>
          <w:rFonts w:cs="宋体" w:hint="eastAsia"/>
        </w:rPr>
        <w:t>期</w:t>
      </w:r>
      <w:r>
        <w:t xml:space="preserve">: 9  </w:t>
      </w:r>
      <w:r>
        <w:rPr>
          <w:rFonts w:cs="宋体" w:hint="eastAsia"/>
        </w:rPr>
        <w:t>文献号</w:t>
      </w:r>
      <w:r>
        <w:t xml:space="preserve">: 814  DOI: 10.1007/s00339-016-0348-5  </w:t>
      </w:r>
      <w:r>
        <w:rPr>
          <w:rFonts w:cs="宋体" w:hint="eastAsia"/>
        </w:rPr>
        <w:t>出版年</w:t>
      </w:r>
      <w:r>
        <w:t xml:space="preserve">: SEP 2016  </w:t>
      </w:r>
    </w:p>
    <w:p w:rsidR="00563923" w:rsidRDefault="00563923" w:rsidP="00AC5FEA">
      <w:pPr>
        <w:pStyle w:val="ListParagraph"/>
        <w:numPr>
          <w:ilvl w:val="0"/>
          <w:numId w:val="2"/>
        </w:numPr>
        <w:ind w:firstLineChars="0"/>
      </w:pPr>
      <w:r>
        <w:rPr>
          <w:rFonts w:cs="宋体" w:hint="eastAsia"/>
        </w:rPr>
        <w:t>标题</w:t>
      </w:r>
      <w:r>
        <w:t>: Security Analysis of an Arbitrated Quantum Signature Scheme with Bell States</w:t>
      </w:r>
    </w:p>
    <w:p w:rsidR="00563923" w:rsidRDefault="00563923" w:rsidP="004C3576">
      <w:r>
        <w:rPr>
          <w:rFonts w:cs="宋体" w:hint="eastAsia"/>
        </w:rPr>
        <w:t>作者</w:t>
      </w:r>
      <w:r>
        <w:t>: Xu, GL (Xu, Guoliang); Zou, XF (Zou, Xiangfu)</w:t>
      </w:r>
    </w:p>
    <w:p w:rsidR="00563923" w:rsidRDefault="00563923" w:rsidP="004C3576">
      <w:r>
        <w:rPr>
          <w:rFonts w:cs="宋体" w:hint="eastAsia"/>
        </w:rPr>
        <w:t>来源出版物</w:t>
      </w:r>
      <w:r>
        <w:t xml:space="preserve">: INTERNATIONAL JOURNAL OF THEORETICAL PHYSICS  </w:t>
      </w:r>
      <w:r>
        <w:rPr>
          <w:rFonts w:cs="宋体" w:hint="eastAsia"/>
        </w:rPr>
        <w:t>卷</w:t>
      </w:r>
      <w:r>
        <w:t xml:space="preserve">: 55  </w:t>
      </w:r>
      <w:r>
        <w:rPr>
          <w:rFonts w:cs="宋体" w:hint="eastAsia"/>
        </w:rPr>
        <w:t>期</w:t>
      </w:r>
      <w:r>
        <w:t xml:space="preserve">: 9  </w:t>
      </w:r>
      <w:r>
        <w:rPr>
          <w:rFonts w:cs="宋体" w:hint="eastAsia"/>
        </w:rPr>
        <w:t>页</w:t>
      </w:r>
      <w:r>
        <w:t xml:space="preserve">: 4142-4156  DOI: 10.1007/s10773-016-3041-8  </w:t>
      </w:r>
      <w:r>
        <w:rPr>
          <w:rFonts w:cs="宋体" w:hint="eastAsia"/>
        </w:rPr>
        <w:t>出版年</w:t>
      </w:r>
      <w:r>
        <w:t xml:space="preserve">: SEP 2016  </w:t>
      </w:r>
    </w:p>
    <w:p w:rsidR="00563923" w:rsidRDefault="00563923" w:rsidP="00AC5FEA">
      <w:pPr>
        <w:pStyle w:val="ListParagraph"/>
        <w:numPr>
          <w:ilvl w:val="0"/>
          <w:numId w:val="2"/>
        </w:numPr>
        <w:ind w:firstLineChars="0"/>
      </w:pPr>
      <w:r>
        <w:rPr>
          <w:rFonts w:cs="宋体" w:hint="eastAsia"/>
        </w:rPr>
        <w:t>标题</w:t>
      </w:r>
      <w:r>
        <w:t>: Achieving ultranarrow graphene perfect absorbers by exciting guided-mode resonance of one-dimensional photonic crystals</w:t>
      </w:r>
    </w:p>
    <w:p w:rsidR="00563923" w:rsidRDefault="00563923" w:rsidP="004C3576">
      <w:r>
        <w:rPr>
          <w:rFonts w:cs="宋体" w:hint="eastAsia"/>
        </w:rPr>
        <w:t>作者</w:t>
      </w:r>
      <w:r>
        <w:t>: Long, YB (Long, Yongbing); Shen, L (Shen, Liang); Xu, HT (Xu, Haitao); Deng, HD (Deng, Haidong); Li, YX (Li, Yuanxing)</w:t>
      </w:r>
    </w:p>
    <w:p w:rsidR="00563923" w:rsidRDefault="00563923" w:rsidP="004C3576">
      <w:r>
        <w:rPr>
          <w:rFonts w:cs="宋体" w:hint="eastAsia"/>
        </w:rPr>
        <w:t>来源出版物</w:t>
      </w:r>
      <w:r>
        <w:t xml:space="preserve">: SCIENTIFIC REPORTS  </w:t>
      </w:r>
      <w:r>
        <w:rPr>
          <w:rFonts w:cs="宋体" w:hint="eastAsia"/>
        </w:rPr>
        <w:t>卷</w:t>
      </w:r>
      <w:r>
        <w:t xml:space="preserve">: 6  </w:t>
      </w:r>
      <w:r>
        <w:rPr>
          <w:rFonts w:cs="宋体" w:hint="eastAsia"/>
        </w:rPr>
        <w:t>文献号</w:t>
      </w:r>
      <w:r>
        <w:t xml:space="preserve">: 32312  DOI: 10.1038/srep32312  </w:t>
      </w:r>
      <w:r>
        <w:rPr>
          <w:rFonts w:cs="宋体" w:hint="eastAsia"/>
        </w:rPr>
        <w:t>出版年</w:t>
      </w:r>
      <w:r>
        <w:t xml:space="preserve">: AUG 31 2016  </w:t>
      </w:r>
    </w:p>
    <w:p w:rsidR="00563923" w:rsidRDefault="00563923" w:rsidP="00AC5FEA">
      <w:pPr>
        <w:pStyle w:val="ListParagraph"/>
        <w:numPr>
          <w:ilvl w:val="0"/>
          <w:numId w:val="2"/>
        </w:numPr>
        <w:ind w:firstLineChars="0"/>
      </w:pPr>
      <w:r>
        <w:rPr>
          <w:rFonts w:cs="宋体" w:hint="eastAsia"/>
        </w:rPr>
        <w:t>标题</w:t>
      </w:r>
      <w:r>
        <w:t>: Dually guided-mode-resonant graphene perfect absorbers with narrow bandwidth for sensors</w:t>
      </w:r>
    </w:p>
    <w:p w:rsidR="00563923" w:rsidRDefault="00563923" w:rsidP="004C3576">
      <w:r>
        <w:rPr>
          <w:rFonts w:cs="宋体" w:hint="eastAsia"/>
        </w:rPr>
        <w:t>作者</w:t>
      </w:r>
      <w:r>
        <w:t>: Long, YB (Long, Yongbing); Li, YX (Li, Yuanxing); Shen, L (Shen, Liang); Liang, WY (Liang, Wenyue); Deng, HD (Deng, Haidong); Xu, HT (Xu, Haitao)</w:t>
      </w:r>
    </w:p>
    <w:p w:rsidR="00563923" w:rsidRDefault="00563923" w:rsidP="004C3576">
      <w:r>
        <w:rPr>
          <w:rFonts w:cs="宋体" w:hint="eastAsia"/>
        </w:rPr>
        <w:t>来源出版物</w:t>
      </w:r>
      <w:r>
        <w:t xml:space="preserve">: JOURNAL OF PHYSICS D-APPLIED PHYSICS  </w:t>
      </w:r>
      <w:r>
        <w:rPr>
          <w:rFonts w:cs="宋体" w:hint="eastAsia"/>
        </w:rPr>
        <w:t>卷</w:t>
      </w:r>
      <w:r>
        <w:t xml:space="preserve">: 49  </w:t>
      </w:r>
      <w:r>
        <w:rPr>
          <w:rFonts w:cs="宋体" w:hint="eastAsia"/>
        </w:rPr>
        <w:t>期</w:t>
      </w:r>
      <w:r>
        <w:t xml:space="preserve">: 32  </w:t>
      </w:r>
      <w:r>
        <w:rPr>
          <w:rFonts w:cs="宋体" w:hint="eastAsia"/>
        </w:rPr>
        <w:t>文献号</w:t>
      </w:r>
      <w:r>
        <w:t xml:space="preserve">: 32LT01  DOI: 10.1088/0022-3727/49/32/32LT01  </w:t>
      </w:r>
      <w:r>
        <w:rPr>
          <w:rFonts w:cs="宋体" w:hint="eastAsia"/>
        </w:rPr>
        <w:t>出版年</w:t>
      </w:r>
      <w:r>
        <w:t xml:space="preserve">: AUG 17 2016  </w:t>
      </w:r>
    </w:p>
    <w:p w:rsidR="00563923" w:rsidRDefault="00563923" w:rsidP="00AC5FEA">
      <w:pPr>
        <w:pStyle w:val="ListParagraph"/>
        <w:numPr>
          <w:ilvl w:val="0"/>
          <w:numId w:val="2"/>
        </w:numPr>
        <w:ind w:firstLineChars="0"/>
      </w:pPr>
      <w:r>
        <w:rPr>
          <w:rFonts w:cs="宋体" w:hint="eastAsia"/>
        </w:rPr>
        <w:t>标题</w:t>
      </w:r>
      <w:r>
        <w:t>: On the countable tightness and the k-property of free topological groups over generalized metrizable spaces</w:t>
      </w:r>
    </w:p>
    <w:p w:rsidR="00563923" w:rsidRDefault="00563923" w:rsidP="004C3576">
      <w:r>
        <w:rPr>
          <w:rFonts w:cs="宋体" w:hint="eastAsia"/>
        </w:rPr>
        <w:t>作者</w:t>
      </w:r>
      <w:r>
        <w:t>: Xie, LH (Xie, Li-Hong); Lin, S (Lin, Shou); Li, PY (Li, Piyu)</w:t>
      </w:r>
    </w:p>
    <w:p w:rsidR="00563923" w:rsidRDefault="00563923" w:rsidP="004C3576">
      <w:r>
        <w:rPr>
          <w:rFonts w:cs="宋体" w:hint="eastAsia"/>
        </w:rPr>
        <w:t>来源出版物</w:t>
      </w:r>
      <w:r>
        <w:t xml:space="preserve">: TOPOLOGY AND ITS APPLICATIONS  </w:t>
      </w:r>
      <w:r>
        <w:rPr>
          <w:rFonts w:cs="宋体" w:hint="eastAsia"/>
        </w:rPr>
        <w:t>卷</w:t>
      </w:r>
      <w:r>
        <w:t xml:space="preserve">: 209  </w:t>
      </w:r>
      <w:r>
        <w:rPr>
          <w:rFonts w:cs="宋体" w:hint="eastAsia"/>
        </w:rPr>
        <w:t>页</w:t>
      </w:r>
      <w:r>
        <w:t xml:space="preserve">: 198-206  DOI: 10.1016/j.topol.2016.06.009  </w:t>
      </w:r>
      <w:r>
        <w:rPr>
          <w:rFonts w:cs="宋体" w:hint="eastAsia"/>
        </w:rPr>
        <w:t>出版年</w:t>
      </w:r>
      <w:r>
        <w:t xml:space="preserve">: AUG 15 2016  </w:t>
      </w:r>
    </w:p>
    <w:p w:rsidR="00563923" w:rsidRDefault="00563923" w:rsidP="00D90375">
      <w:pPr>
        <w:pStyle w:val="ListParagraph"/>
        <w:numPr>
          <w:ilvl w:val="0"/>
          <w:numId w:val="2"/>
        </w:numPr>
        <w:ind w:firstLineChars="0"/>
      </w:pPr>
      <w:r>
        <w:rPr>
          <w:rFonts w:cs="宋体" w:hint="eastAsia"/>
        </w:rPr>
        <w:t>标题</w:t>
      </w:r>
      <w:r>
        <w:t>: A Dimension Separation Based Hybrid Classifier Ensemble for Locating Faults in Cloud Services</w:t>
      </w:r>
    </w:p>
    <w:p w:rsidR="00563923" w:rsidRDefault="00563923" w:rsidP="004C3576">
      <w:r>
        <w:rPr>
          <w:rFonts w:cs="宋体" w:hint="eastAsia"/>
        </w:rPr>
        <w:t>作者</w:t>
      </w:r>
      <w:r>
        <w:t>: Peng, MJ (Peng, M. J.); Yue, Y (Yue, Y.); Li, B (Li, B.); Wang, CY (Wang, C. Y.)</w:t>
      </w:r>
    </w:p>
    <w:p w:rsidR="00563923" w:rsidRDefault="00563923" w:rsidP="004C3576">
      <w:r>
        <w:rPr>
          <w:rFonts w:cs="宋体" w:hint="eastAsia"/>
        </w:rPr>
        <w:t>来源出版物</w:t>
      </w:r>
      <w:r>
        <w:t xml:space="preserve">: INTERNATIONAL JOURNAL OF COMPUTERS COMMUNICATIONS &amp; CONTROL  </w:t>
      </w:r>
      <w:r>
        <w:rPr>
          <w:rFonts w:cs="宋体" w:hint="eastAsia"/>
        </w:rPr>
        <w:t>卷</w:t>
      </w:r>
      <w:r>
        <w:t xml:space="preserve">: 11  </w:t>
      </w:r>
      <w:r>
        <w:rPr>
          <w:rFonts w:cs="宋体" w:hint="eastAsia"/>
        </w:rPr>
        <w:t>期</w:t>
      </w:r>
      <w:r>
        <w:t xml:space="preserve">: 4  </w:t>
      </w:r>
      <w:r>
        <w:rPr>
          <w:rFonts w:cs="宋体" w:hint="eastAsia"/>
        </w:rPr>
        <w:t>页</w:t>
      </w:r>
      <w:r>
        <w:t xml:space="preserve">: 493-506  </w:t>
      </w:r>
      <w:r>
        <w:rPr>
          <w:rFonts w:cs="宋体" w:hint="eastAsia"/>
        </w:rPr>
        <w:t>出版年</w:t>
      </w:r>
      <w:r>
        <w:t xml:space="preserve">: AUG 2016  </w:t>
      </w:r>
    </w:p>
    <w:p w:rsidR="00563923" w:rsidRDefault="00563923" w:rsidP="00D90375">
      <w:pPr>
        <w:pStyle w:val="ListParagraph"/>
        <w:numPr>
          <w:ilvl w:val="0"/>
          <w:numId w:val="2"/>
        </w:numPr>
        <w:ind w:firstLineChars="0"/>
      </w:pPr>
      <w:r>
        <w:rPr>
          <w:rFonts w:cs="宋体" w:hint="eastAsia"/>
        </w:rPr>
        <w:t>标题</w:t>
      </w:r>
      <w:r>
        <w:t>: Ultra-broadband nonlinear saturable absorption of high-yield MoS2 nanosheets</w:t>
      </w:r>
    </w:p>
    <w:p w:rsidR="00563923" w:rsidRDefault="00563923" w:rsidP="004C3576">
      <w:r>
        <w:rPr>
          <w:rFonts w:cs="宋体" w:hint="eastAsia"/>
        </w:rPr>
        <w:t>作者</w:t>
      </w:r>
      <w:r>
        <w:t>: Wei, RF (Wei, Rongfei); Zhang, H (Zhang, Hang); Hu, ZL (Hu, Zhongliang); Qiao, T (Qiao, Tian); He, X (He, Xin); Guo, QB (Guo, Qiangbing); Tian, XL (Tian, Xiangling); Chen, Z (Chen, Zhi); Qiu, JR (Qiu, Jianrong)</w:t>
      </w:r>
    </w:p>
    <w:p w:rsidR="00563923" w:rsidRDefault="00563923" w:rsidP="004C3576">
      <w:r>
        <w:rPr>
          <w:rFonts w:cs="宋体" w:hint="eastAsia"/>
        </w:rPr>
        <w:t>来源出版物</w:t>
      </w:r>
      <w:r>
        <w:t xml:space="preserve">: NANOTECHNOLOGY  </w:t>
      </w:r>
      <w:r>
        <w:rPr>
          <w:rFonts w:cs="宋体" w:hint="eastAsia"/>
        </w:rPr>
        <w:t>卷</w:t>
      </w:r>
      <w:r>
        <w:t xml:space="preserve">: 27  </w:t>
      </w:r>
      <w:r>
        <w:rPr>
          <w:rFonts w:cs="宋体" w:hint="eastAsia"/>
        </w:rPr>
        <w:t>期</w:t>
      </w:r>
      <w:r>
        <w:t xml:space="preserve">: 30  </w:t>
      </w:r>
      <w:r>
        <w:rPr>
          <w:rFonts w:cs="宋体" w:hint="eastAsia"/>
        </w:rPr>
        <w:t>文献号</w:t>
      </w:r>
      <w:r>
        <w:t xml:space="preserve">: 305203  DOI: 10.1088/0957-4484/27/30/305203  </w:t>
      </w:r>
      <w:r>
        <w:rPr>
          <w:rFonts w:cs="宋体" w:hint="eastAsia"/>
        </w:rPr>
        <w:t>出版年</w:t>
      </w:r>
      <w:r>
        <w:t xml:space="preserve">: JUL 29 2016  </w:t>
      </w:r>
    </w:p>
    <w:p w:rsidR="00563923" w:rsidRDefault="00563923" w:rsidP="00D90375">
      <w:pPr>
        <w:pStyle w:val="ListParagraph"/>
        <w:numPr>
          <w:ilvl w:val="0"/>
          <w:numId w:val="2"/>
        </w:numPr>
        <w:ind w:firstLineChars="0"/>
      </w:pPr>
      <w:r>
        <w:rPr>
          <w:rFonts w:cs="宋体" w:hint="eastAsia"/>
        </w:rPr>
        <w:t>标题</w:t>
      </w:r>
      <w:r>
        <w:t>: Operational modal analysis of structures by stochastic subspace identification with a delay index</w:t>
      </w:r>
    </w:p>
    <w:p w:rsidR="00563923" w:rsidRDefault="00563923" w:rsidP="004C3576">
      <w:r>
        <w:rPr>
          <w:rFonts w:cs="宋体" w:hint="eastAsia"/>
        </w:rPr>
        <w:t>作者</w:t>
      </w:r>
      <w:r>
        <w:t>: Li, D (Li, Dan); Ren, WX (Ren, Wei-Xin); Hu, YD (Hu, Yi-Ding); Yang, D (Yang, Dong)</w:t>
      </w:r>
    </w:p>
    <w:p w:rsidR="00563923" w:rsidRDefault="00563923" w:rsidP="004C3576">
      <w:r>
        <w:rPr>
          <w:rFonts w:cs="宋体" w:hint="eastAsia"/>
        </w:rPr>
        <w:t>来源出版物</w:t>
      </w:r>
      <w:r>
        <w:t xml:space="preserve">: STRUCTURAL ENGINEERING AND MECHANICS  </w:t>
      </w:r>
      <w:r>
        <w:rPr>
          <w:rFonts w:cs="宋体" w:hint="eastAsia"/>
        </w:rPr>
        <w:t>卷</w:t>
      </w:r>
      <w:r>
        <w:t xml:space="preserve">: 59  </w:t>
      </w:r>
      <w:r>
        <w:rPr>
          <w:rFonts w:cs="宋体" w:hint="eastAsia"/>
        </w:rPr>
        <w:t>期</w:t>
      </w:r>
      <w:r>
        <w:t xml:space="preserve">: 1  </w:t>
      </w:r>
      <w:r>
        <w:rPr>
          <w:rFonts w:cs="宋体" w:hint="eastAsia"/>
        </w:rPr>
        <w:t>页</w:t>
      </w:r>
      <w:r>
        <w:t xml:space="preserve">: 187-207  DOI: 10.12989/sem.2016.59.1.187  </w:t>
      </w:r>
      <w:r>
        <w:rPr>
          <w:rFonts w:cs="宋体" w:hint="eastAsia"/>
        </w:rPr>
        <w:t>出版年</w:t>
      </w:r>
      <w:r>
        <w:t xml:space="preserve">: JUL 10 2016  </w:t>
      </w:r>
    </w:p>
    <w:p w:rsidR="00563923" w:rsidRDefault="00563923" w:rsidP="00D90375">
      <w:pPr>
        <w:pStyle w:val="ListParagraph"/>
        <w:numPr>
          <w:ilvl w:val="0"/>
          <w:numId w:val="2"/>
        </w:numPr>
        <w:ind w:firstLineChars="0"/>
      </w:pPr>
      <w:r>
        <w:rPr>
          <w:rFonts w:cs="宋体" w:hint="eastAsia"/>
        </w:rPr>
        <w:t>标题</w:t>
      </w:r>
      <w:r>
        <w:t>: Revealing the morphological architecture of a shape memory polyurethane by simulation</w:t>
      </w:r>
    </w:p>
    <w:p w:rsidR="00563923" w:rsidRDefault="00563923" w:rsidP="004C3576">
      <w:r>
        <w:rPr>
          <w:rFonts w:cs="宋体" w:hint="eastAsia"/>
        </w:rPr>
        <w:t>作者</w:t>
      </w:r>
      <w:r>
        <w:t>: Hu, JL (Hu, Jinlian); Zhang, CL (Zhang, Cuili); Ji, FL (Ji, Fenglong); Li, X (Li, Xun); Han, JP (Han, Jianping); Wu, Y (Wu, You)</w:t>
      </w:r>
    </w:p>
    <w:p w:rsidR="00563923" w:rsidRDefault="00563923" w:rsidP="004C3576">
      <w:r>
        <w:rPr>
          <w:rFonts w:cs="宋体" w:hint="eastAsia"/>
        </w:rPr>
        <w:t>来源出版物</w:t>
      </w:r>
      <w:r>
        <w:t xml:space="preserve">: SCIENTIFIC REPORTS  </w:t>
      </w:r>
      <w:r>
        <w:rPr>
          <w:rFonts w:cs="宋体" w:hint="eastAsia"/>
        </w:rPr>
        <w:t>卷</w:t>
      </w:r>
      <w:r>
        <w:t xml:space="preserve">: 6  </w:t>
      </w:r>
      <w:r>
        <w:rPr>
          <w:rFonts w:cs="宋体" w:hint="eastAsia"/>
        </w:rPr>
        <w:t>文献号</w:t>
      </w:r>
      <w:r>
        <w:t xml:space="preserve">: 29180  DOI: 10.1038/srep29180  </w:t>
      </w:r>
      <w:r>
        <w:rPr>
          <w:rFonts w:cs="宋体" w:hint="eastAsia"/>
        </w:rPr>
        <w:t>出版年</w:t>
      </w:r>
      <w:r>
        <w:t xml:space="preserve">: JUL 4 2016  </w:t>
      </w:r>
    </w:p>
    <w:p w:rsidR="00563923" w:rsidRDefault="00563923" w:rsidP="00D90375">
      <w:pPr>
        <w:pStyle w:val="ListParagraph"/>
        <w:numPr>
          <w:ilvl w:val="0"/>
          <w:numId w:val="2"/>
        </w:numPr>
        <w:ind w:firstLineChars="0"/>
      </w:pPr>
      <w:r>
        <w:rPr>
          <w:rFonts w:cs="宋体" w:hint="eastAsia"/>
        </w:rPr>
        <w:t>标题</w:t>
      </w:r>
      <w:r>
        <w:t>: Adsorption kinetics of p-nitrophenol (PNP) on coal-based activated carbon: experimental and simulation</w:t>
      </w:r>
    </w:p>
    <w:p w:rsidR="00563923" w:rsidRDefault="00563923" w:rsidP="004C3576">
      <w:r>
        <w:rPr>
          <w:rFonts w:cs="宋体" w:hint="eastAsia"/>
        </w:rPr>
        <w:t>作者</w:t>
      </w:r>
      <w:r>
        <w:t>: Shao, Y (Shao, Yan); Chen, HH (Chen, Huanhao)</w:t>
      </w:r>
    </w:p>
    <w:p w:rsidR="00563923" w:rsidRDefault="00563923" w:rsidP="004C3576">
      <w:r>
        <w:rPr>
          <w:rFonts w:cs="宋体" w:hint="eastAsia"/>
        </w:rPr>
        <w:t>来源出版物</w:t>
      </w:r>
      <w:r>
        <w:t xml:space="preserve">: DESALINATION AND WATER TREATMENT  </w:t>
      </w:r>
      <w:r>
        <w:rPr>
          <w:rFonts w:cs="宋体" w:hint="eastAsia"/>
        </w:rPr>
        <w:t>卷</w:t>
      </w:r>
      <w:r>
        <w:t xml:space="preserve">: 57  </w:t>
      </w:r>
      <w:r>
        <w:rPr>
          <w:rFonts w:cs="宋体" w:hint="eastAsia"/>
        </w:rPr>
        <w:t>期</w:t>
      </w:r>
      <w:r>
        <w:t xml:space="preserve">: 31  </w:t>
      </w:r>
      <w:r>
        <w:rPr>
          <w:rFonts w:cs="宋体" w:hint="eastAsia"/>
        </w:rPr>
        <w:t>页</w:t>
      </w:r>
      <w:r>
        <w:t xml:space="preserve">: 14496-14505  DOI: 10.1080/19443994.2015.1066712  </w:t>
      </w:r>
      <w:r>
        <w:rPr>
          <w:rFonts w:cs="宋体" w:hint="eastAsia"/>
        </w:rPr>
        <w:t>出版年</w:t>
      </w:r>
      <w:r>
        <w:t xml:space="preserve">: JUL 2 2016  </w:t>
      </w:r>
    </w:p>
    <w:p w:rsidR="00563923" w:rsidRDefault="00563923" w:rsidP="00D90375">
      <w:pPr>
        <w:pStyle w:val="ListParagraph"/>
        <w:numPr>
          <w:ilvl w:val="0"/>
          <w:numId w:val="2"/>
        </w:numPr>
        <w:ind w:firstLineChars="0"/>
      </w:pPr>
      <w:r>
        <w:rPr>
          <w:rFonts w:cs="宋体" w:hint="eastAsia"/>
        </w:rPr>
        <w:t>标题</w:t>
      </w:r>
      <w:r>
        <w:t>: Development and production of multi-parameter measurement device for feather pieces</w:t>
      </w:r>
    </w:p>
    <w:p w:rsidR="00563923" w:rsidRDefault="00563923" w:rsidP="004C3576">
      <w:r>
        <w:rPr>
          <w:rFonts w:cs="宋体" w:hint="eastAsia"/>
        </w:rPr>
        <w:t>作者</w:t>
      </w:r>
      <w:r>
        <w:t>: Yue, HW (Yue, Hongwei); Cai, K (Cai, Ken); Dong, CJ (Dong, Chaojun); Cao, L (Cao, Lu); Zeng, ZF (Zeng, Zhaofeng)</w:t>
      </w:r>
    </w:p>
    <w:p w:rsidR="00563923" w:rsidRDefault="00563923" w:rsidP="004C3576">
      <w:r>
        <w:rPr>
          <w:rFonts w:cs="宋体" w:hint="eastAsia"/>
        </w:rPr>
        <w:t>来源出版物</w:t>
      </w:r>
      <w:r>
        <w:t xml:space="preserve">: DYNA  </w:t>
      </w:r>
      <w:r>
        <w:rPr>
          <w:rFonts w:cs="宋体" w:hint="eastAsia"/>
        </w:rPr>
        <w:t>卷</w:t>
      </w:r>
      <w:r>
        <w:t xml:space="preserve">: 91  </w:t>
      </w:r>
      <w:r>
        <w:rPr>
          <w:rFonts w:cs="宋体" w:hint="eastAsia"/>
        </w:rPr>
        <w:t>期</w:t>
      </w:r>
      <w:r>
        <w:t xml:space="preserve">: 4  </w:t>
      </w:r>
      <w:r>
        <w:rPr>
          <w:rFonts w:cs="宋体" w:hint="eastAsia"/>
        </w:rPr>
        <w:t>页</w:t>
      </w:r>
      <w:r>
        <w:t xml:space="preserve">: 413-422  DOI: 10.6036/8007  </w:t>
      </w:r>
      <w:r>
        <w:rPr>
          <w:rFonts w:cs="宋体" w:hint="eastAsia"/>
        </w:rPr>
        <w:t>出版年</w:t>
      </w:r>
      <w:r>
        <w:t xml:space="preserve">: JUL-AUG 2016  </w:t>
      </w:r>
    </w:p>
    <w:p w:rsidR="00563923" w:rsidRDefault="00563923" w:rsidP="00D90375">
      <w:pPr>
        <w:pStyle w:val="ListParagraph"/>
        <w:numPr>
          <w:ilvl w:val="0"/>
          <w:numId w:val="2"/>
        </w:numPr>
        <w:ind w:firstLineChars="0"/>
      </w:pPr>
      <w:r>
        <w:rPr>
          <w:rFonts w:cs="宋体" w:hint="eastAsia"/>
        </w:rPr>
        <w:t>标题</w:t>
      </w:r>
      <w:r>
        <w:t>: Nonlinear saturable absorption of nanoscaled Bi2Te3/PMMA composite film</w:t>
      </w:r>
    </w:p>
    <w:p w:rsidR="00563923" w:rsidRDefault="00563923" w:rsidP="004C3576">
      <w:r>
        <w:rPr>
          <w:rFonts w:cs="宋体" w:hint="eastAsia"/>
        </w:rPr>
        <w:t>作者</w:t>
      </w:r>
      <w:r>
        <w:t>: He, X (He, Xin); Zhang, H (Zhang, Hang); Wei, RF (Wei, Rongfei); Ma, ZJ (Ma, Zhijun); Qiu, JR (Qiu, Jianrong); Zhang, M (Zhang, Mei); Zeng, QG (Zeng, Qingguang); Liu, AL (Liu, A'lei); He, RH (He, Ruihui)</w:t>
      </w:r>
    </w:p>
    <w:p w:rsidR="00563923" w:rsidRDefault="00563923" w:rsidP="004C3576">
      <w:r>
        <w:rPr>
          <w:rFonts w:cs="宋体" w:hint="eastAsia"/>
        </w:rPr>
        <w:t>来源出版物</w:t>
      </w:r>
      <w:r>
        <w:t xml:space="preserve">: PHYSICA E-LOW-DIMENSIONAL SYSTEMS &amp; NANOSTRUCTURES  </w:t>
      </w:r>
      <w:r>
        <w:rPr>
          <w:rFonts w:cs="宋体" w:hint="eastAsia"/>
        </w:rPr>
        <w:t>卷</w:t>
      </w:r>
      <w:r>
        <w:t xml:space="preserve">: 81  </w:t>
      </w:r>
      <w:r>
        <w:rPr>
          <w:rFonts w:cs="宋体" w:hint="eastAsia"/>
        </w:rPr>
        <w:t>页</w:t>
      </w:r>
      <w:r>
        <w:t xml:space="preserve">: 71-76  DOI: 10.1016/j.physe.2016.01.036  </w:t>
      </w:r>
      <w:r>
        <w:rPr>
          <w:rFonts w:cs="宋体" w:hint="eastAsia"/>
        </w:rPr>
        <w:t>出版年</w:t>
      </w:r>
      <w:r>
        <w:t xml:space="preserve">: JUL 2016  </w:t>
      </w:r>
    </w:p>
    <w:p w:rsidR="00563923" w:rsidRDefault="00563923" w:rsidP="00D90375">
      <w:pPr>
        <w:pStyle w:val="ListParagraph"/>
        <w:numPr>
          <w:ilvl w:val="0"/>
          <w:numId w:val="2"/>
        </w:numPr>
        <w:ind w:firstLineChars="0"/>
      </w:pPr>
      <w:r>
        <w:rPr>
          <w:rFonts w:cs="宋体" w:hint="eastAsia"/>
        </w:rPr>
        <w:t>标题</w:t>
      </w:r>
      <w:r>
        <w:t>: UNIQUENESS THEOREM OF MEROMORPHIC FUNCTIONS AND THEIR k-TH DERIVATIVES SHARING SET</w:t>
      </w:r>
    </w:p>
    <w:p w:rsidR="00563923" w:rsidRDefault="00563923" w:rsidP="004C3576">
      <w:r>
        <w:rPr>
          <w:rFonts w:cs="宋体" w:hint="eastAsia"/>
        </w:rPr>
        <w:t>作者</w:t>
      </w:r>
      <w:r>
        <w:t>: Xu, JF (Xu, Junfeng); Lu, F (Lu, Feng)</w:t>
      </w:r>
    </w:p>
    <w:p w:rsidR="00563923" w:rsidRDefault="00563923" w:rsidP="004C3576">
      <w:r>
        <w:rPr>
          <w:rFonts w:cs="宋体" w:hint="eastAsia"/>
        </w:rPr>
        <w:t>来源出版物</w:t>
      </w:r>
      <w:r>
        <w:t xml:space="preserve">: JOURNAL OF COMPUTATIONAL ANALYSIS AND APPLICATIONS  </w:t>
      </w:r>
      <w:r>
        <w:rPr>
          <w:rFonts w:cs="宋体" w:hint="eastAsia"/>
        </w:rPr>
        <w:t>卷</w:t>
      </w:r>
      <w:r>
        <w:t xml:space="preserve">: 21  </w:t>
      </w:r>
      <w:r>
        <w:rPr>
          <w:rFonts w:cs="宋体" w:hint="eastAsia"/>
        </w:rPr>
        <w:t>期</w:t>
      </w:r>
      <w:r>
        <w:t xml:space="preserve">: 1  </w:t>
      </w:r>
      <w:r>
        <w:rPr>
          <w:rFonts w:cs="宋体" w:hint="eastAsia"/>
        </w:rPr>
        <w:t>页</w:t>
      </w:r>
      <w:r>
        <w:t xml:space="preserve">: 90-100  </w:t>
      </w:r>
      <w:r>
        <w:rPr>
          <w:rFonts w:cs="宋体" w:hint="eastAsia"/>
        </w:rPr>
        <w:t>出版年</w:t>
      </w:r>
      <w:r>
        <w:t xml:space="preserve">: JUL 2016  </w:t>
      </w:r>
    </w:p>
    <w:p w:rsidR="00563923" w:rsidRDefault="00563923" w:rsidP="00D90375">
      <w:pPr>
        <w:pStyle w:val="ListParagraph"/>
        <w:numPr>
          <w:ilvl w:val="0"/>
          <w:numId w:val="2"/>
        </w:numPr>
        <w:ind w:firstLineChars="0"/>
      </w:pPr>
      <w:r>
        <w:rPr>
          <w:rFonts w:cs="宋体" w:hint="eastAsia"/>
        </w:rPr>
        <w:t>标题</w:t>
      </w:r>
      <w:r>
        <w:t>: Preparation and Characterization of UV Curable Hyperbranched Polyurethane Acrylate with Adjustable Double Bond</w:t>
      </w:r>
    </w:p>
    <w:p w:rsidR="00563923" w:rsidRDefault="00563923" w:rsidP="004C3576">
      <w:r>
        <w:rPr>
          <w:rFonts w:cs="宋体" w:hint="eastAsia"/>
        </w:rPr>
        <w:t>作者</w:t>
      </w:r>
      <w:r>
        <w:t>: Xu, ZH (Xu Zhaohua); Chen, C (Chen Chan); Sun, N (Sun Ning); Li, H (Li Heng); Li, YB (Li Yibiao)</w:t>
      </w:r>
    </w:p>
    <w:p w:rsidR="00563923" w:rsidRDefault="00563923" w:rsidP="004C3576">
      <w:r>
        <w:rPr>
          <w:rFonts w:cs="宋体" w:hint="eastAsia"/>
        </w:rPr>
        <w:t>来源出版物</w:t>
      </w:r>
      <w:r>
        <w:t xml:space="preserve">: CHEMICAL JOURNAL OF CHINESE UNIVERSITIES-CHINESE  </w:t>
      </w:r>
      <w:r>
        <w:rPr>
          <w:rFonts w:cs="宋体" w:hint="eastAsia"/>
        </w:rPr>
        <w:t>卷</w:t>
      </w:r>
      <w:r>
        <w:t xml:space="preserve">: 37  </w:t>
      </w:r>
      <w:r>
        <w:rPr>
          <w:rFonts w:cs="宋体" w:hint="eastAsia"/>
        </w:rPr>
        <w:t>期</w:t>
      </w:r>
      <w:r>
        <w:t xml:space="preserve">: 6  </w:t>
      </w:r>
      <w:r>
        <w:rPr>
          <w:rFonts w:cs="宋体" w:hint="eastAsia"/>
        </w:rPr>
        <w:t>页</w:t>
      </w:r>
      <w:r>
        <w:t xml:space="preserve">: 1224-1228  DOI: 10.7503/cjcu20150878  </w:t>
      </w:r>
      <w:r>
        <w:rPr>
          <w:rFonts w:cs="宋体" w:hint="eastAsia"/>
        </w:rPr>
        <w:t>出版年</w:t>
      </w:r>
      <w:r>
        <w:t xml:space="preserve">: JUN 10 2016  </w:t>
      </w:r>
    </w:p>
    <w:p w:rsidR="00563923" w:rsidRDefault="00563923" w:rsidP="00D90375">
      <w:pPr>
        <w:pStyle w:val="ListParagraph"/>
        <w:numPr>
          <w:ilvl w:val="0"/>
          <w:numId w:val="2"/>
        </w:numPr>
        <w:ind w:firstLineChars="0"/>
      </w:pPr>
      <w:r>
        <w:rPr>
          <w:rFonts w:cs="宋体" w:hint="eastAsia"/>
        </w:rPr>
        <w:t>标题</w:t>
      </w:r>
      <w:r>
        <w:t>: BALLS IN QUATERNIONIC HYPERBOLIC MANIFOLDS</w:t>
      </w:r>
    </w:p>
    <w:p w:rsidR="00563923" w:rsidRDefault="00563923" w:rsidP="004C3576">
      <w:r>
        <w:rPr>
          <w:rFonts w:cs="宋体" w:hint="eastAsia"/>
        </w:rPr>
        <w:t>作者</w:t>
      </w:r>
      <w:r>
        <w:t>: Cao, WS (Cao, Wensheng)</w:t>
      </w:r>
    </w:p>
    <w:p w:rsidR="00563923" w:rsidRDefault="00563923" w:rsidP="004C3576">
      <w:r>
        <w:rPr>
          <w:rFonts w:cs="宋体" w:hint="eastAsia"/>
        </w:rPr>
        <w:t>来源出版物</w:t>
      </w:r>
      <w:r>
        <w:t xml:space="preserve">: KODAI MATHEMATICAL JOURNAL  </w:t>
      </w:r>
      <w:r>
        <w:rPr>
          <w:rFonts w:cs="宋体" w:hint="eastAsia"/>
        </w:rPr>
        <w:t>卷</w:t>
      </w:r>
      <w:r>
        <w:t xml:space="preserve">: 39  </w:t>
      </w:r>
      <w:r>
        <w:rPr>
          <w:rFonts w:cs="宋体" w:hint="eastAsia"/>
        </w:rPr>
        <w:t>期</w:t>
      </w:r>
      <w:r>
        <w:t xml:space="preserve">: 2  </w:t>
      </w:r>
      <w:r>
        <w:rPr>
          <w:rFonts w:cs="宋体" w:hint="eastAsia"/>
        </w:rPr>
        <w:t>页</w:t>
      </w:r>
      <w:r>
        <w:t xml:space="preserve">: 439-454  </w:t>
      </w:r>
      <w:r>
        <w:rPr>
          <w:rFonts w:cs="宋体" w:hint="eastAsia"/>
        </w:rPr>
        <w:t>出版年</w:t>
      </w:r>
      <w:r>
        <w:t xml:space="preserve">: JUN 2016  </w:t>
      </w:r>
    </w:p>
    <w:p w:rsidR="00563923" w:rsidRDefault="00563923" w:rsidP="00D90375">
      <w:pPr>
        <w:pStyle w:val="ListParagraph"/>
        <w:numPr>
          <w:ilvl w:val="0"/>
          <w:numId w:val="2"/>
        </w:numPr>
        <w:ind w:firstLineChars="0"/>
      </w:pPr>
      <w:r>
        <w:rPr>
          <w:rFonts w:cs="宋体" w:hint="eastAsia"/>
        </w:rPr>
        <w:t>标题</w:t>
      </w:r>
      <w:r>
        <w:t>: Measuring the Interprovincial CO2 Emissions Considering Electric Power Dispatching in China: From Production and Consumption Perspectives</w:t>
      </w:r>
    </w:p>
    <w:p w:rsidR="00563923" w:rsidRDefault="00563923" w:rsidP="004C3576">
      <w:r>
        <w:rPr>
          <w:rFonts w:cs="宋体" w:hint="eastAsia"/>
        </w:rPr>
        <w:t>作者</w:t>
      </w:r>
      <w:r>
        <w:t>: Tao, XP (Tao, Xueping); Wang, P (Wang, Ping); Zhu, BZ (Zhu, Bangzhu)</w:t>
      </w:r>
    </w:p>
    <w:p w:rsidR="00563923" w:rsidRDefault="00563923" w:rsidP="004C3576">
      <w:r>
        <w:rPr>
          <w:rFonts w:cs="宋体" w:hint="eastAsia"/>
        </w:rPr>
        <w:t>来源出版物</w:t>
      </w:r>
      <w:r>
        <w:t xml:space="preserve">: SUSTAINABILITY  </w:t>
      </w:r>
      <w:r>
        <w:rPr>
          <w:rFonts w:cs="宋体" w:hint="eastAsia"/>
        </w:rPr>
        <w:t>卷</w:t>
      </w:r>
      <w:r>
        <w:t xml:space="preserve">: 8  </w:t>
      </w:r>
      <w:r>
        <w:rPr>
          <w:rFonts w:cs="宋体" w:hint="eastAsia"/>
        </w:rPr>
        <w:t>期</w:t>
      </w:r>
      <w:r>
        <w:t xml:space="preserve">: 6  </w:t>
      </w:r>
      <w:r>
        <w:rPr>
          <w:rFonts w:cs="宋体" w:hint="eastAsia"/>
        </w:rPr>
        <w:t>文献号</w:t>
      </w:r>
      <w:r>
        <w:t xml:space="preserve">: 506  DOI: 10.3390/su8060506  </w:t>
      </w:r>
      <w:r>
        <w:rPr>
          <w:rFonts w:cs="宋体" w:hint="eastAsia"/>
        </w:rPr>
        <w:t>出版年</w:t>
      </w:r>
      <w:r>
        <w:t xml:space="preserve">: JUN 2016  </w:t>
      </w:r>
    </w:p>
    <w:p w:rsidR="00563923" w:rsidRDefault="00563923" w:rsidP="00D90375">
      <w:pPr>
        <w:pStyle w:val="ListParagraph"/>
        <w:numPr>
          <w:ilvl w:val="0"/>
          <w:numId w:val="2"/>
        </w:numPr>
        <w:ind w:firstLineChars="0"/>
      </w:pPr>
      <w:r>
        <w:rPr>
          <w:rFonts w:cs="宋体" w:hint="eastAsia"/>
        </w:rPr>
        <w:t>标题</w:t>
      </w:r>
      <w:r>
        <w:t>: Synthesis and Biological Evaluation of Novel Resveratrol-NSAID Derivatives as Anti-inflammatory Agents</w:t>
      </w:r>
    </w:p>
    <w:p w:rsidR="00563923" w:rsidRDefault="00563923" w:rsidP="004C3576">
      <w:r>
        <w:rPr>
          <w:rFonts w:cs="宋体" w:hint="eastAsia"/>
        </w:rPr>
        <w:t>作者</w:t>
      </w:r>
      <w:r>
        <w:t>: Peng, W (Peng, Wei); Ma, YY (Ma, Yan-Yan); Zhang, K (Zhang, Kun); Zhou, AY (Zhou, Ai-Yu); Zhang, Y (Zhang, Yu); Wang, HQ (Wang, Huaqian); Du, ZY (Du, Zhiyun); Zhao, DG (Zhao, Deng-Gao)</w:t>
      </w:r>
    </w:p>
    <w:p w:rsidR="00563923" w:rsidRDefault="00563923" w:rsidP="004C3576">
      <w:r>
        <w:rPr>
          <w:rFonts w:cs="宋体" w:hint="eastAsia"/>
        </w:rPr>
        <w:t>来源出版物</w:t>
      </w:r>
      <w:r>
        <w:t xml:space="preserve">: CHEMICAL &amp; PHARMACEUTICAL BULLETIN  </w:t>
      </w:r>
      <w:r>
        <w:rPr>
          <w:rFonts w:cs="宋体" w:hint="eastAsia"/>
        </w:rPr>
        <w:t>卷</w:t>
      </w:r>
      <w:r>
        <w:t xml:space="preserve">: 64  </w:t>
      </w:r>
      <w:r>
        <w:rPr>
          <w:rFonts w:cs="宋体" w:hint="eastAsia"/>
        </w:rPr>
        <w:t>期</w:t>
      </w:r>
      <w:r>
        <w:t xml:space="preserve">: 6  </w:t>
      </w:r>
      <w:r>
        <w:rPr>
          <w:rFonts w:cs="宋体" w:hint="eastAsia"/>
        </w:rPr>
        <w:t>页</w:t>
      </w:r>
      <w:r>
        <w:t xml:space="preserve">: 609-615  </w:t>
      </w:r>
      <w:r>
        <w:rPr>
          <w:rFonts w:cs="宋体" w:hint="eastAsia"/>
        </w:rPr>
        <w:t>出版年</w:t>
      </w:r>
      <w:r>
        <w:t xml:space="preserve">: JUN 2016  </w:t>
      </w:r>
    </w:p>
    <w:p w:rsidR="00563923" w:rsidRDefault="00563923" w:rsidP="00D90375">
      <w:pPr>
        <w:pStyle w:val="ListParagraph"/>
        <w:numPr>
          <w:ilvl w:val="0"/>
          <w:numId w:val="2"/>
        </w:numPr>
        <w:ind w:firstLineChars="0"/>
      </w:pPr>
      <w:r>
        <w:rPr>
          <w:rFonts w:cs="宋体" w:hint="eastAsia"/>
        </w:rPr>
        <w:t>标题</w:t>
      </w:r>
      <w:r>
        <w:t>: Improvement of a quantum broadcasting multiple blind signature scheme based on quantum teleportation</w:t>
      </w:r>
    </w:p>
    <w:p w:rsidR="00563923" w:rsidRDefault="00563923" w:rsidP="004C3576">
      <w:r>
        <w:rPr>
          <w:rFonts w:cs="宋体" w:hint="eastAsia"/>
        </w:rPr>
        <w:t>作者</w:t>
      </w:r>
      <w:r>
        <w:t>: Zhang, W (Zhang, Wei); Qiu, DW (Qiu, Daowen); Zou, XF (Zou, Xiangfu)</w:t>
      </w:r>
    </w:p>
    <w:p w:rsidR="00563923" w:rsidRDefault="00563923" w:rsidP="004C3576">
      <w:r>
        <w:rPr>
          <w:rFonts w:cs="宋体" w:hint="eastAsia"/>
        </w:rPr>
        <w:t>来源出版物</w:t>
      </w:r>
      <w:r>
        <w:t xml:space="preserve">: QUANTUM INFORMATION PROCESSING  </w:t>
      </w:r>
      <w:r>
        <w:rPr>
          <w:rFonts w:cs="宋体" w:hint="eastAsia"/>
        </w:rPr>
        <w:t>卷</w:t>
      </w:r>
      <w:r>
        <w:t xml:space="preserve">: 15  </w:t>
      </w:r>
      <w:r>
        <w:rPr>
          <w:rFonts w:cs="宋体" w:hint="eastAsia"/>
        </w:rPr>
        <w:t>期</w:t>
      </w:r>
      <w:r>
        <w:t xml:space="preserve">: 6  </w:t>
      </w:r>
      <w:r>
        <w:rPr>
          <w:rFonts w:cs="宋体" w:hint="eastAsia"/>
        </w:rPr>
        <w:t>页</w:t>
      </w:r>
      <w:r>
        <w:t xml:space="preserve">: 2499-2519  DOI: 10.1007/s11128-016-1289-9  </w:t>
      </w:r>
      <w:r>
        <w:rPr>
          <w:rFonts w:cs="宋体" w:hint="eastAsia"/>
        </w:rPr>
        <w:t>出版年</w:t>
      </w:r>
      <w:r>
        <w:t xml:space="preserve">: JUN 2016  </w:t>
      </w:r>
    </w:p>
    <w:p w:rsidR="00563923" w:rsidRDefault="00563923" w:rsidP="00D90375">
      <w:pPr>
        <w:pStyle w:val="ListParagraph"/>
        <w:numPr>
          <w:ilvl w:val="0"/>
          <w:numId w:val="2"/>
        </w:numPr>
        <w:ind w:firstLineChars="0"/>
      </w:pPr>
      <w:r>
        <w:rPr>
          <w:rFonts w:cs="宋体" w:hint="eastAsia"/>
        </w:rPr>
        <w:t>标题</w:t>
      </w:r>
      <w:r>
        <w:t>: A Note on Quaternionic Hyperbolic Ideal Triangle Groups</w:t>
      </w:r>
    </w:p>
    <w:p w:rsidR="00563923" w:rsidRDefault="00563923" w:rsidP="004C3576">
      <w:r>
        <w:rPr>
          <w:rFonts w:cs="宋体" w:hint="eastAsia"/>
        </w:rPr>
        <w:t>作者</w:t>
      </w:r>
      <w:r>
        <w:t>: Cao, WS (Cao, Wensheng); Huang, XL (Huang, Xiaolin)</w:t>
      </w:r>
    </w:p>
    <w:p w:rsidR="00563923" w:rsidRDefault="00563923" w:rsidP="004C3576">
      <w:r>
        <w:rPr>
          <w:rFonts w:cs="宋体" w:hint="eastAsia"/>
        </w:rPr>
        <w:t>来源出版物</w:t>
      </w:r>
      <w:r>
        <w:t xml:space="preserve">: CANADIAN MATHEMATICAL BULLETIN-BULLETIN CANADIEN DE MATHEMATIQUES  </w:t>
      </w:r>
      <w:r>
        <w:rPr>
          <w:rFonts w:cs="宋体" w:hint="eastAsia"/>
        </w:rPr>
        <w:t>卷</w:t>
      </w:r>
      <w:r>
        <w:t xml:space="preserve">: 59  </w:t>
      </w:r>
      <w:r>
        <w:rPr>
          <w:rFonts w:cs="宋体" w:hint="eastAsia"/>
        </w:rPr>
        <w:t>期</w:t>
      </w:r>
      <w:r>
        <w:t xml:space="preserve">: 2  </w:t>
      </w:r>
      <w:r>
        <w:rPr>
          <w:rFonts w:cs="宋体" w:hint="eastAsia"/>
        </w:rPr>
        <w:t>页</w:t>
      </w:r>
      <w:r>
        <w:t xml:space="preserve">: 244-257  DOI: 10.4153/CMB-2015-084-2  </w:t>
      </w:r>
      <w:r>
        <w:rPr>
          <w:rFonts w:cs="宋体" w:hint="eastAsia"/>
        </w:rPr>
        <w:t>出版年</w:t>
      </w:r>
      <w:r>
        <w:t xml:space="preserve">: JUN 2016  </w:t>
      </w:r>
    </w:p>
    <w:p w:rsidR="00563923" w:rsidRDefault="00563923" w:rsidP="00D90375">
      <w:pPr>
        <w:pStyle w:val="ListParagraph"/>
        <w:numPr>
          <w:ilvl w:val="0"/>
          <w:numId w:val="2"/>
        </w:numPr>
        <w:ind w:firstLineChars="0"/>
      </w:pPr>
      <w:r>
        <w:rPr>
          <w:rFonts w:cs="宋体" w:hint="eastAsia"/>
        </w:rPr>
        <w:t>标题</w:t>
      </w:r>
      <w:r>
        <w:t>: Provincial green economic efficiency of China: A non-separable input-output SBM approach</w:t>
      </w:r>
    </w:p>
    <w:p w:rsidR="00563923" w:rsidRDefault="00563923" w:rsidP="004C3576">
      <w:r>
        <w:rPr>
          <w:rFonts w:cs="宋体" w:hint="eastAsia"/>
        </w:rPr>
        <w:t>作者</w:t>
      </w:r>
      <w:r>
        <w:t>: Tao, XP (Tao, Xueping); Wang, P (Wang, Ping); Zhu, BZ (Zhu, Bangzhu)</w:t>
      </w:r>
    </w:p>
    <w:p w:rsidR="00563923" w:rsidRDefault="00563923" w:rsidP="004C3576">
      <w:r>
        <w:rPr>
          <w:rFonts w:cs="宋体" w:hint="eastAsia"/>
        </w:rPr>
        <w:t>来源出版物</w:t>
      </w:r>
      <w:r>
        <w:t xml:space="preserve">: APPLIED ENERGY  </w:t>
      </w:r>
      <w:r>
        <w:rPr>
          <w:rFonts w:cs="宋体" w:hint="eastAsia"/>
        </w:rPr>
        <w:t>卷</w:t>
      </w:r>
      <w:r>
        <w:t xml:space="preserve">: 171  </w:t>
      </w:r>
      <w:r>
        <w:rPr>
          <w:rFonts w:cs="宋体" w:hint="eastAsia"/>
        </w:rPr>
        <w:t>页</w:t>
      </w:r>
      <w:r>
        <w:t xml:space="preserve">: 58-66  DOI: 10.1016/j.apenergy.2016.02.133  </w:t>
      </w:r>
      <w:r>
        <w:rPr>
          <w:rFonts w:cs="宋体" w:hint="eastAsia"/>
        </w:rPr>
        <w:t>出版年</w:t>
      </w:r>
      <w:r>
        <w:t xml:space="preserve">: JUN 1 2016  </w:t>
      </w:r>
    </w:p>
    <w:p w:rsidR="00563923" w:rsidRDefault="00563923" w:rsidP="00D90375">
      <w:pPr>
        <w:pStyle w:val="ListParagraph"/>
        <w:numPr>
          <w:ilvl w:val="0"/>
          <w:numId w:val="2"/>
        </w:numPr>
        <w:ind w:firstLineChars="0"/>
      </w:pPr>
      <w:r>
        <w:rPr>
          <w:rFonts w:cs="宋体" w:hint="eastAsia"/>
        </w:rPr>
        <w:t>标题</w:t>
      </w:r>
      <w:r>
        <w:t>: Value sharing of meromorphic functions of differential polynomials of finite order</w:t>
      </w:r>
    </w:p>
    <w:p w:rsidR="00563923" w:rsidRDefault="00563923" w:rsidP="004C3576">
      <w:r>
        <w:rPr>
          <w:rFonts w:cs="宋体" w:hint="eastAsia"/>
        </w:rPr>
        <w:t>作者</w:t>
      </w:r>
      <w:r>
        <w:t>: Zhang, XB (Zhang, Xiao-Bin); Xu, JF (Xu, Jun-Feng)</w:t>
      </w:r>
    </w:p>
    <w:p w:rsidR="00563923" w:rsidRDefault="00563923" w:rsidP="004C3576">
      <w:r>
        <w:rPr>
          <w:rFonts w:cs="宋体" w:hint="eastAsia"/>
        </w:rPr>
        <w:t>来源出版物</w:t>
      </w:r>
      <w:r>
        <w:t xml:space="preserve">: JOURNAL OF COMPUTATIONAL ANALYSIS AND APPLICATIONS  </w:t>
      </w:r>
      <w:r>
        <w:rPr>
          <w:rFonts w:cs="宋体" w:hint="eastAsia"/>
        </w:rPr>
        <w:t>卷</w:t>
      </w:r>
      <w:r>
        <w:t xml:space="preserve">: 20  </w:t>
      </w:r>
      <w:r>
        <w:rPr>
          <w:rFonts w:cs="宋体" w:hint="eastAsia"/>
        </w:rPr>
        <w:t>期</w:t>
      </w:r>
      <w:r>
        <w:t xml:space="preserve">: 6  </w:t>
      </w:r>
      <w:r>
        <w:rPr>
          <w:rFonts w:cs="宋体" w:hint="eastAsia"/>
        </w:rPr>
        <w:t>页</w:t>
      </w:r>
      <w:r>
        <w:t xml:space="preserve">: 1097-1106  </w:t>
      </w:r>
      <w:r>
        <w:rPr>
          <w:rFonts w:cs="宋体" w:hint="eastAsia"/>
        </w:rPr>
        <w:t>出版年</w:t>
      </w:r>
      <w:r>
        <w:t xml:space="preserve">: JUN 1 2016  </w:t>
      </w:r>
    </w:p>
    <w:p w:rsidR="00563923" w:rsidRDefault="00563923" w:rsidP="00D90375">
      <w:pPr>
        <w:pStyle w:val="ListParagraph"/>
        <w:numPr>
          <w:ilvl w:val="0"/>
          <w:numId w:val="2"/>
        </w:numPr>
        <w:ind w:firstLineChars="0"/>
      </w:pPr>
      <w:r>
        <w:rPr>
          <w:rFonts w:cs="宋体" w:hint="eastAsia"/>
        </w:rPr>
        <w:t>标题</w:t>
      </w:r>
      <w:r>
        <w:t>: Fatigue and durability behavior of RC beams strengthened with CFRP under hot-wet environment</w:t>
      </w:r>
    </w:p>
    <w:p w:rsidR="00563923" w:rsidRDefault="00563923" w:rsidP="004C3576">
      <w:r>
        <w:rPr>
          <w:rFonts w:cs="宋体" w:hint="eastAsia"/>
        </w:rPr>
        <w:t>作者</w:t>
      </w:r>
      <w:r>
        <w:t>: Qin, G (Qin, Guang); Huang, PY (Huang, Peiyan); Zhou, H (Zhou, Hao); Guo, XY (Guo, Xinyan); Zheng, XH (Zheng, Xiaohong)</w:t>
      </w:r>
    </w:p>
    <w:p w:rsidR="00563923" w:rsidRDefault="00563923" w:rsidP="004C3576">
      <w:r>
        <w:rPr>
          <w:rFonts w:cs="宋体" w:hint="eastAsia"/>
        </w:rPr>
        <w:t>来源出版物</w:t>
      </w:r>
      <w:r>
        <w:t xml:space="preserve">: CONSTRUCTION AND BUILDING MATERIALS  </w:t>
      </w:r>
      <w:r>
        <w:rPr>
          <w:rFonts w:cs="宋体" w:hint="eastAsia"/>
        </w:rPr>
        <w:t>卷</w:t>
      </w:r>
      <w:r>
        <w:t xml:space="preserve">: 111  </w:t>
      </w:r>
      <w:r>
        <w:rPr>
          <w:rFonts w:cs="宋体" w:hint="eastAsia"/>
        </w:rPr>
        <w:t>页</w:t>
      </w:r>
      <w:r>
        <w:t xml:space="preserve">: 735-742  DOI: 10.1016/j.conbuildmat.2016.02.131  </w:t>
      </w:r>
      <w:r>
        <w:rPr>
          <w:rFonts w:cs="宋体" w:hint="eastAsia"/>
        </w:rPr>
        <w:t>出版年</w:t>
      </w:r>
      <w:r>
        <w:t xml:space="preserve">: MAY 15 2016  </w:t>
      </w:r>
    </w:p>
    <w:p w:rsidR="00563923" w:rsidRDefault="00563923" w:rsidP="00D90375">
      <w:pPr>
        <w:pStyle w:val="ListParagraph"/>
        <w:numPr>
          <w:ilvl w:val="0"/>
          <w:numId w:val="2"/>
        </w:numPr>
        <w:ind w:firstLineChars="0"/>
      </w:pPr>
      <w:r>
        <w:rPr>
          <w:rFonts w:cs="宋体" w:hint="eastAsia"/>
        </w:rPr>
        <w:t>标题</w:t>
      </w:r>
      <w:r>
        <w:t>: Entire solutions of nonlinear differential-difference equations</w:t>
      </w:r>
    </w:p>
    <w:p w:rsidR="00563923" w:rsidRDefault="00563923" w:rsidP="004C3576">
      <w:r>
        <w:rPr>
          <w:rFonts w:cs="宋体" w:hint="eastAsia"/>
        </w:rPr>
        <w:t>作者</w:t>
      </w:r>
      <w:r>
        <w:t>: Li, CP (Li, Cuiping); Lu, F (Lu, Feng); Xu, JF (Xu, Junfeng)</w:t>
      </w:r>
    </w:p>
    <w:p w:rsidR="00563923" w:rsidRDefault="00563923" w:rsidP="004C3576">
      <w:r>
        <w:rPr>
          <w:rFonts w:cs="宋体" w:hint="eastAsia"/>
        </w:rPr>
        <w:t>来源出版物</w:t>
      </w:r>
      <w:r>
        <w:t xml:space="preserve">: SPRINGERPLUS  </w:t>
      </w:r>
      <w:r>
        <w:rPr>
          <w:rFonts w:cs="宋体" w:hint="eastAsia"/>
        </w:rPr>
        <w:t>卷</w:t>
      </w:r>
      <w:r>
        <w:t xml:space="preserve">: 5  </w:t>
      </w:r>
      <w:r>
        <w:rPr>
          <w:rFonts w:cs="宋体" w:hint="eastAsia"/>
        </w:rPr>
        <w:t>文献号</w:t>
      </w:r>
      <w:r>
        <w:t xml:space="preserve">: 609  DOI: 10.1186/s40064-016-2255-9  </w:t>
      </w:r>
      <w:r>
        <w:rPr>
          <w:rFonts w:cs="宋体" w:hint="eastAsia"/>
        </w:rPr>
        <w:t>出版年</w:t>
      </w:r>
      <w:r>
        <w:t xml:space="preserve">: MAY 12 2016  </w:t>
      </w:r>
    </w:p>
    <w:p w:rsidR="00563923" w:rsidRDefault="00563923" w:rsidP="00D90375">
      <w:pPr>
        <w:pStyle w:val="ListParagraph"/>
        <w:numPr>
          <w:ilvl w:val="0"/>
          <w:numId w:val="2"/>
        </w:numPr>
        <w:ind w:firstLineChars="0"/>
      </w:pPr>
      <w:r>
        <w:rPr>
          <w:rFonts w:cs="宋体" w:hint="eastAsia"/>
        </w:rPr>
        <w:t>标题</w:t>
      </w:r>
      <w:r>
        <w:t>: Event Bank based multimedia representation via latent group logistic regression minimization</w:t>
      </w:r>
    </w:p>
    <w:p w:rsidR="00563923" w:rsidRDefault="00563923" w:rsidP="004C3576">
      <w:r>
        <w:rPr>
          <w:rFonts w:cs="宋体" w:hint="eastAsia"/>
        </w:rPr>
        <w:t>作者</w:t>
      </w:r>
      <w:r>
        <w:t>: Liu, CY (Liu, Changyu); Li, DP (Li, Dapeng); Lu, B (Lu, Bin); Xiong, JT (Xiong, Juntao)</w:t>
      </w:r>
    </w:p>
    <w:p w:rsidR="00563923" w:rsidRDefault="00563923" w:rsidP="004C3576">
      <w:r>
        <w:rPr>
          <w:rFonts w:cs="宋体" w:hint="eastAsia"/>
        </w:rPr>
        <w:t>来源出版物</w:t>
      </w:r>
      <w:r>
        <w:t xml:space="preserve">: NEUROCOMPUTING  </w:t>
      </w:r>
      <w:r>
        <w:rPr>
          <w:rFonts w:cs="宋体" w:hint="eastAsia"/>
        </w:rPr>
        <w:t>卷</w:t>
      </w:r>
      <w:r>
        <w:t xml:space="preserve">: 189  </w:t>
      </w:r>
      <w:r>
        <w:rPr>
          <w:rFonts w:cs="宋体" w:hint="eastAsia"/>
        </w:rPr>
        <w:t>页</w:t>
      </w:r>
      <w:r>
        <w:t xml:space="preserve">: 53-65  DOI: 10.1016/j.neucom.2015.12.002  </w:t>
      </w:r>
      <w:r>
        <w:rPr>
          <w:rFonts w:cs="宋体" w:hint="eastAsia"/>
        </w:rPr>
        <w:t>出版年</w:t>
      </w:r>
      <w:r>
        <w:t xml:space="preserve">: MAY 12 2016  </w:t>
      </w:r>
    </w:p>
    <w:p w:rsidR="00563923" w:rsidRDefault="00563923" w:rsidP="00D90375">
      <w:pPr>
        <w:pStyle w:val="ListParagraph"/>
        <w:numPr>
          <w:ilvl w:val="0"/>
          <w:numId w:val="2"/>
        </w:numPr>
        <w:ind w:firstLineChars="0"/>
      </w:pPr>
      <w:r>
        <w:rPr>
          <w:rFonts w:cs="宋体" w:hint="eastAsia"/>
        </w:rPr>
        <w:t>标题</w:t>
      </w:r>
      <w:r>
        <w:t>: Research of the electroless copper plating on wool fabrics</w:t>
      </w:r>
    </w:p>
    <w:p w:rsidR="00563923" w:rsidRDefault="00563923" w:rsidP="004C3576">
      <w:r>
        <w:rPr>
          <w:rFonts w:cs="宋体" w:hint="eastAsia"/>
        </w:rPr>
        <w:t>作者</w:t>
      </w:r>
      <w:r>
        <w:t>: Zheng, GH (Zheng, Guang Hong); Ren, JH (Ren, Jianhua); Zhang, XG (Zhang, Xugui); Guo, RH (Guo, Rong Hui); Ji, FL (Ji, Feng Long)</w:t>
      </w:r>
    </w:p>
    <w:p w:rsidR="00563923" w:rsidRDefault="00563923" w:rsidP="004C3576">
      <w:r>
        <w:rPr>
          <w:rFonts w:cs="宋体" w:hint="eastAsia"/>
        </w:rPr>
        <w:t>来源出版物</w:t>
      </w:r>
      <w:r>
        <w:t xml:space="preserve">: MICROSYSTEM TECHNOLOGIES-MICRO-AND NANOSYSTEMS-INFORMATION STORAGE AND PROCESSING SYSTEMS  </w:t>
      </w:r>
      <w:r>
        <w:rPr>
          <w:rFonts w:cs="宋体" w:hint="eastAsia"/>
        </w:rPr>
        <w:t>卷</w:t>
      </w:r>
      <w:r>
        <w:t xml:space="preserve">: 22  </w:t>
      </w:r>
      <w:r>
        <w:rPr>
          <w:rFonts w:cs="宋体" w:hint="eastAsia"/>
        </w:rPr>
        <w:t>期</w:t>
      </w:r>
      <w:r>
        <w:t xml:space="preserve">: 5  </w:t>
      </w:r>
      <w:r>
        <w:rPr>
          <w:rFonts w:cs="宋体" w:hint="eastAsia"/>
        </w:rPr>
        <w:t>页</w:t>
      </w:r>
      <w:r>
        <w:t xml:space="preserve">: 929-934  DOI: 10.1007/s00542-016-2876-5  </w:t>
      </w:r>
      <w:r>
        <w:rPr>
          <w:rFonts w:cs="宋体" w:hint="eastAsia"/>
        </w:rPr>
        <w:t>出版年</w:t>
      </w:r>
      <w:r>
        <w:t xml:space="preserve">: MAY 2016  </w:t>
      </w:r>
    </w:p>
    <w:p w:rsidR="00563923" w:rsidRDefault="00563923" w:rsidP="00D90375">
      <w:pPr>
        <w:pStyle w:val="ListParagraph"/>
        <w:numPr>
          <w:ilvl w:val="0"/>
          <w:numId w:val="2"/>
        </w:numPr>
        <w:ind w:firstLineChars="0"/>
      </w:pPr>
      <w:r>
        <w:rPr>
          <w:rFonts w:cs="宋体" w:hint="eastAsia"/>
        </w:rPr>
        <w:t>标题</w:t>
      </w:r>
      <w:r>
        <w:t>: Geometric quantum discord under noisy environment</w:t>
      </w:r>
    </w:p>
    <w:p w:rsidR="00563923" w:rsidRDefault="00563923" w:rsidP="004C3576">
      <w:r>
        <w:rPr>
          <w:rFonts w:cs="宋体" w:hint="eastAsia"/>
        </w:rPr>
        <w:t>作者</w:t>
      </w:r>
      <w:r>
        <w:t>: Huang, ZM (Huang, Zhiming); Qiu, DW (Qiu, Daowen)</w:t>
      </w:r>
    </w:p>
    <w:p w:rsidR="00563923" w:rsidRDefault="00563923" w:rsidP="004C3576">
      <w:r>
        <w:rPr>
          <w:rFonts w:cs="宋体" w:hint="eastAsia"/>
        </w:rPr>
        <w:t>来源出版物</w:t>
      </w:r>
      <w:r>
        <w:t xml:space="preserve">: QUANTUM INFORMATION PROCESSING  </w:t>
      </w:r>
      <w:r>
        <w:rPr>
          <w:rFonts w:cs="宋体" w:hint="eastAsia"/>
        </w:rPr>
        <w:t>卷</w:t>
      </w:r>
      <w:r>
        <w:t xml:space="preserve">: 15  </w:t>
      </w:r>
      <w:r>
        <w:rPr>
          <w:rFonts w:cs="宋体" w:hint="eastAsia"/>
        </w:rPr>
        <w:t>期</w:t>
      </w:r>
      <w:r>
        <w:t xml:space="preserve">: 5  </w:t>
      </w:r>
      <w:r>
        <w:rPr>
          <w:rFonts w:cs="宋体" w:hint="eastAsia"/>
        </w:rPr>
        <w:t>页</w:t>
      </w:r>
      <w:r>
        <w:t xml:space="preserve">: 1979-1998  DOI: 10.1007/s11128-016-1261-8  </w:t>
      </w:r>
      <w:r>
        <w:rPr>
          <w:rFonts w:cs="宋体" w:hint="eastAsia"/>
        </w:rPr>
        <w:t>出版年</w:t>
      </w:r>
      <w:r>
        <w:t xml:space="preserve">: MAY 2016  </w:t>
      </w:r>
    </w:p>
    <w:p w:rsidR="00563923" w:rsidRDefault="00563923" w:rsidP="00D90375">
      <w:pPr>
        <w:pStyle w:val="ListParagraph"/>
        <w:numPr>
          <w:ilvl w:val="0"/>
          <w:numId w:val="2"/>
        </w:numPr>
        <w:ind w:firstLineChars="0"/>
      </w:pPr>
      <w:r>
        <w:rPr>
          <w:rFonts w:cs="宋体" w:hint="eastAsia"/>
        </w:rPr>
        <w:t>标题</w:t>
      </w:r>
      <w:r>
        <w:t>: Relativistic Quantum Bayesian Game Under Decoherence</w:t>
      </w:r>
    </w:p>
    <w:p w:rsidR="00563923" w:rsidRDefault="00563923" w:rsidP="004C3576">
      <w:r>
        <w:rPr>
          <w:rFonts w:cs="宋体" w:hint="eastAsia"/>
        </w:rPr>
        <w:t>作者</w:t>
      </w:r>
      <w:r>
        <w:t>: Situ, H (Situ, Haozhen); Huang, ZM (Huang, Zhiming)</w:t>
      </w:r>
    </w:p>
    <w:p w:rsidR="00563923" w:rsidRDefault="00563923" w:rsidP="004C3576">
      <w:r>
        <w:rPr>
          <w:rFonts w:cs="宋体" w:hint="eastAsia"/>
        </w:rPr>
        <w:t>来源出版物</w:t>
      </w:r>
      <w:r>
        <w:t xml:space="preserve">: INTERNATIONAL JOURNAL OF THEORETICAL PHYSICS  </w:t>
      </w:r>
      <w:r>
        <w:rPr>
          <w:rFonts w:cs="宋体" w:hint="eastAsia"/>
        </w:rPr>
        <w:t>卷</w:t>
      </w:r>
      <w:r>
        <w:t xml:space="preserve">: 55  </w:t>
      </w:r>
      <w:r>
        <w:rPr>
          <w:rFonts w:cs="宋体" w:hint="eastAsia"/>
        </w:rPr>
        <w:t>期</w:t>
      </w:r>
      <w:r>
        <w:t xml:space="preserve">: 5  </w:t>
      </w:r>
      <w:r>
        <w:rPr>
          <w:rFonts w:cs="宋体" w:hint="eastAsia"/>
        </w:rPr>
        <w:t>页</w:t>
      </w:r>
      <w:r>
        <w:t xml:space="preserve">: 2354-2363  DOI: 10.1007/s10773-015-2873-y  </w:t>
      </w:r>
      <w:r>
        <w:rPr>
          <w:rFonts w:cs="宋体" w:hint="eastAsia"/>
        </w:rPr>
        <w:t>出版年</w:t>
      </w:r>
      <w:r>
        <w:t xml:space="preserve">: MAY 2016  </w:t>
      </w:r>
    </w:p>
    <w:p w:rsidR="00563923" w:rsidRDefault="00563923" w:rsidP="00D90375">
      <w:pPr>
        <w:pStyle w:val="ListParagraph"/>
        <w:numPr>
          <w:ilvl w:val="0"/>
          <w:numId w:val="2"/>
        </w:numPr>
        <w:ind w:firstLineChars="0"/>
      </w:pPr>
      <w:r>
        <w:rPr>
          <w:rFonts w:cs="宋体" w:hint="eastAsia"/>
        </w:rPr>
        <w:t>标题</w:t>
      </w:r>
      <w:r>
        <w:t>: Development of Elasto-Magneto-Electric (EME) Sensor for In-Service Cable Force Monitoring</w:t>
      </w:r>
    </w:p>
    <w:p w:rsidR="00563923" w:rsidRDefault="00563923" w:rsidP="004C3576">
      <w:r>
        <w:rPr>
          <w:rFonts w:cs="宋体" w:hint="eastAsia"/>
        </w:rPr>
        <w:t>作者</w:t>
      </w:r>
      <w:r>
        <w:t>: Duan, YF (Duan, Yuan-Feng); Zhang, R (Zhang, Ru); Dong, CZ (Dong, Chuan-Zhi); Luo, YZ (Luo, Yao-Zhi); Or, SW (Or, Siu Wing); Zhao, Y (Zhao, Yang); Fan, KQ (Fan, Ke-Qing)</w:t>
      </w:r>
    </w:p>
    <w:p w:rsidR="00563923" w:rsidRDefault="00563923" w:rsidP="004C3576">
      <w:r>
        <w:rPr>
          <w:rFonts w:cs="宋体" w:hint="eastAsia"/>
        </w:rPr>
        <w:t>来源出版物</w:t>
      </w:r>
      <w:r>
        <w:t xml:space="preserve">: INTERNATIONAL JOURNAL OF STRUCTURAL STABILITY AND DYNAMICS  </w:t>
      </w:r>
      <w:r>
        <w:rPr>
          <w:rFonts w:cs="宋体" w:hint="eastAsia"/>
        </w:rPr>
        <w:t>卷</w:t>
      </w:r>
      <w:r>
        <w:t xml:space="preserve">: 16  </w:t>
      </w:r>
      <w:r>
        <w:rPr>
          <w:rFonts w:cs="宋体" w:hint="eastAsia"/>
        </w:rPr>
        <w:t>期</w:t>
      </w:r>
      <w:r>
        <w:t xml:space="preserve">: 4  </w:t>
      </w:r>
      <w:r>
        <w:rPr>
          <w:rFonts w:cs="宋体" w:hint="eastAsia"/>
        </w:rPr>
        <w:t>特刊</w:t>
      </w:r>
      <w:r>
        <w:t xml:space="preserve">: SI  </w:t>
      </w:r>
      <w:r>
        <w:rPr>
          <w:rFonts w:cs="宋体" w:hint="eastAsia"/>
        </w:rPr>
        <w:t>文献号</w:t>
      </w:r>
      <w:r>
        <w:t xml:space="preserve">: 1640016  DOI: 10.1142/S0219455416400162  </w:t>
      </w:r>
      <w:r>
        <w:rPr>
          <w:rFonts w:cs="宋体" w:hint="eastAsia"/>
        </w:rPr>
        <w:t>出版年</w:t>
      </w:r>
      <w:r>
        <w:t xml:space="preserve">: MAY 2016  </w:t>
      </w:r>
    </w:p>
    <w:p w:rsidR="00563923" w:rsidRDefault="00563923" w:rsidP="00D90375">
      <w:pPr>
        <w:pStyle w:val="ListParagraph"/>
        <w:numPr>
          <w:ilvl w:val="0"/>
          <w:numId w:val="2"/>
        </w:numPr>
        <w:ind w:firstLineChars="0"/>
      </w:pPr>
      <w:r>
        <w:rPr>
          <w:rFonts w:cs="宋体" w:hint="eastAsia"/>
        </w:rPr>
        <w:t>标题</w:t>
      </w:r>
      <w:r>
        <w:t>: Climbot: A Bio-Inspired Modular Biped Climbing Robot-System Development, Climbing Gaits, and Experiments</w:t>
      </w:r>
    </w:p>
    <w:p w:rsidR="00563923" w:rsidRDefault="00563923" w:rsidP="004C3576">
      <w:r>
        <w:rPr>
          <w:rFonts w:cs="宋体" w:hint="eastAsia"/>
        </w:rPr>
        <w:t>作者</w:t>
      </w:r>
      <w:r>
        <w:t>: Guan, YS (Guan, Yisheng); Jiang, L (Jiang, Li); Zhu, HF (Zhu, Haifei); Wu, WQ (Wu, Wenqiang); Zhou, XF (Zhou, Xuefeng); Zhang, H (Zhang, Hong); Zhang, XM (Zhang, Xiangmin)</w:t>
      </w:r>
    </w:p>
    <w:p w:rsidR="00563923" w:rsidRDefault="00563923" w:rsidP="004C3576">
      <w:r>
        <w:rPr>
          <w:rFonts w:cs="宋体" w:hint="eastAsia"/>
        </w:rPr>
        <w:t>来源出版物</w:t>
      </w:r>
      <w:r>
        <w:t xml:space="preserve">: JOURNAL OF MECHANISMS AND ROBOTICS-TRANSACTIONS OF THE ASME  </w:t>
      </w:r>
      <w:r>
        <w:rPr>
          <w:rFonts w:cs="宋体" w:hint="eastAsia"/>
        </w:rPr>
        <w:t>卷</w:t>
      </w:r>
      <w:r>
        <w:t xml:space="preserve">: 8  </w:t>
      </w:r>
      <w:r>
        <w:rPr>
          <w:rFonts w:cs="宋体" w:hint="eastAsia"/>
        </w:rPr>
        <w:t>期</w:t>
      </w:r>
      <w:r>
        <w:t xml:space="preserve">: 2  </w:t>
      </w:r>
      <w:r>
        <w:rPr>
          <w:rFonts w:cs="宋体" w:hint="eastAsia"/>
        </w:rPr>
        <w:t>文献号</w:t>
      </w:r>
      <w:r>
        <w:t xml:space="preserve">: 021026  DOI: 10.1115/1.4028683  </w:t>
      </w:r>
      <w:r>
        <w:rPr>
          <w:rFonts w:cs="宋体" w:hint="eastAsia"/>
        </w:rPr>
        <w:t>出版年</w:t>
      </w:r>
      <w:r>
        <w:t xml:space="preserve">: APR 2016  </w:t>
      </w:r>
    </w:p>
    <w:p w:rsidR="00563923" w:rsidRDefault="00563923" w:rsidP="00D90375">
      <w:pPr>
        <w:pStyle w:val="ListParagraph"/>
        <w:numPr>
          <w:ilvl w:val="0"/>
          <w:numId w:val="2"/>
        </w:numPr>
        <w:ind w:firstLineChars="0"/>
      </w:pPr>
      <w:r>
        <w:rPr>
          <w:rFonts w:cs="宋体" w:hint="eastAsia"/>
        </w:rPr>
        <w:t>标题</w:t>
      </w:r>
      <w:r>
        <w:t>: Elastic fields of a finite plate containing a circular inclusion by the distributed dislocation method</w:t>
      </w:r>
    </w:p>
    <w:p w:rsidR="00563923" w:rsidRDefault="00563923" w:rsidP="004C3576">
      <w:r>
        <w:rPr>
          <w:rFonts w:cs="宋体" w:hint="eastAsia"/>
        </w:rPr>
        <w:t>作者</w:t>
      </w:r>
      <w:r>
        <w:t>: Zhang, J (Zhang, Jiong); Qu, Z (Qu, Zhan); Huang, QQ (Huang, Qiqing)</w:t>
      </w:r>
    </w:p>
    <w:p w:rsidR="00563923" w:rsidRDefault="00563923" w:rsidP="004C3576">
      <w:r>
        <w:rPr>
          <w:rFonts w:cs="宋体" w:hint="eastAsia"/>
        </w:rPr>
        <w:t>来源出版物</w:t>
      </w:r>
      <w:r>
        <w:t xml:space="preserve">: ARCHIVE OF APPLIED MECHANICS  </w:t>
      </w:r>
      <w:r>
        <w:rPr>
          <w:rFonts w:cs="宋体" w:hint="eastAsia"/>
        </w:rPr>
        <w:t>卷</w:t>
      </w:r>
      <w:r>
        <w:t xml:space="preserve">: 86  </w:t>
      </w:r>
      <w:r>
        <w:rPr>
          <w:rFonts w:cs="宋体" w:hint="eastAsia"/>
        </w:rPr>
        <w:t>期</w:t>
      </w:r>
      <w:r>
        <w:t xml:space="preserve">: 4  </w:t>
      </w:r>
      <w:r>
        <w:rPr>
          <w:rFonts w:cs="宋体" w:hint="eastAsia"/>
        </w:rPr>
        <w:t>页</w:t>
      </w:r>
      <w:r>
        <w:t xml:space="preserve">: 701-712  DOI: 10.1007/s00419-015-1056-x  </w:t>
      </w:r>
      <w:r>
        <w:rPr>
          <w:rFonts w:cs="宋体" w:hint="eastAsia"/>
        </w:rPr>
        <w:t>出版年</w:t>
      </w:r>
      <w:r>
        <w:t xml:space="preserve">: APR 2016  </w:t>
      </w:r>
    </w:p>
    <w:p w:rsidR="00563923" w:rsidRDefault="00563923" w:rsidP="00D90375">
      <w:pPr>
        <w:pStyle w:val="ListParagraph"/>
        <w:numPr>
          <w:ilvl w:val="0"/>
          <w:numId w:val="2"/>
        </w:numPr>
        <w:ind w:firstLineChars="0"/>
      </w:pPr>
      <w:r>
        <w:rPr>
          <w:rFonts w:cs="宋体" w:hint="eastAsia"/>
        </w:rPr>
        <w:t>标题</w:t>
      </w:r>
      <w:r>
        <w:t>: Composite film polarizer based on the oriented assembly of electrospun nanofibers</w:t>
      </w:r>
    </w:p>
    <w:p w:rsidR="00563923" w:rsidRDefault="00563923" w:rsidP="004C3576">
      <w:r>
        <w:rPr>
          <w:rFonts w:cs="宋体" w:hint="eastAsia"/>
        </w:rPr>
        <w:t>作者</w:t>
      </w:r>
      <w:r>
        <w:t>: Hu, ZL (Hu, Zhongliang); Ma, ZJ (Ma, Zhijun); Peng, MY (Peng, Mingying); He, X (He, Xin); Zhang, H (Zhang, Hang); Li, Y (Li, Yang); Qiu, JR (Qiu, Jianrong)</w:t>
      </w:r>
    </w:p>
    <w:p w:rsidR="00563923" w:rsidRDefault="00563923" w:rsidP="004C3576">
      <w:r>
        <w:rPr>
          <w:rFonts w:cs="宋体" w:hint="eastAsia"/>
        </w:rPr>
        <w:t>来源出版物</w:t>
      </w:r>
      <w:r>
        <w:t xml:space="preserve">: NANOTECHNOLOGY  </w:t>
      </w:r>
      <w:r>
        <w:rPr>
          <w:rFonts w:cs="宋体" w:hint="eastAsia"/>
        </w:rPr>
        <w:t>卷</w:t>
      </w:r>
      <w:r>
        <w:t xml:space="preserve">: 27  </w:t>
      </w:r>
      <w:r>
        <w:rPr>
          <w:rFonts w:cs="宋体" w:hint="eastAsia"/>
        </w:rPr>
        <w:t>期</w:t>
      </w:r>
      <w:r>
        <w:t xml:space="preserve">: 13  </w:t>
      </w:r>
      <w:r>
        <w:rPr>
          <w:rFonts w:cs="宋体" w:hint="eastAsia"/>
        </w:rPr>
        <w:t>文献号</w:t>
      </w:r>
      <w:r>
        <w:t xml:space="preserve">: 135301  DOI: 10.1088/0957-4484/27/13/135301  </w:t>
      </w:r>
      <w:r>
        <w:rPr>
          <w:rFonts w:cs="宋体" w:hint="eastAsia"/>
        </w:rPr>
        <w:t>出版年</w:t>
      </w:r>
      <w:r>
        <w:t xml:space="preserve">: APR 1 2016  </w:t>
      </w:r>
    </w:p>
    <w:p w:rsidR="00563923" w:rsidRDefault="00563923" w:rsidP="00D90375">
      <w:pPr>
        <w:pStyle w:val="ListParagraph"/>
        <w:numPr>
          <w:ilvl w:val="0"/>
          <w:numId w:val="2"/>
        </w:numPr>
        <w:ind w:firstLineChars="0"/>
      </w:pPr>
      <w:r>
        <w:rPr>
          <w:rFonts w:cs="宋体" w:hint="eastAsia"/>
        </w:rPr>
        <w:t>标题</w:t>
      </w:r>
      <w:r>
        <w:t>: Preparation and photoluminescence properties of YAG:Ce3+ phosphors by a series of amines assisted co-precipitation method</w:t>
      </w:r>
    </w:p>
    <w:p w:rsidR="00563923" w:rsidRDefault="00563923" w:rsidP="004C3576">
      <w:r>
        <w:rPr>
          <w:rFonts w:cs="宋体" w:hint="eastAsia"/>
        </w:rPr>
        <w:t>作者</w:t>
      </w:r>
      <w:r>
        <w:t>: Wang, LK (Wang, Likai); Zhao, FH (Zhao, Fenghua); Zhang, M (Zhang, Mei); Hou, TT (Hou, Tingting); Li, ZJ (Li, Zhijian); Pan, CY (Pan, Chunyang); Huang, HM (Huang, Huimin)</w:t>
      </w:r>
    </w:p>
    <w:p w:rsidR="00563923" w:rsidRDefault="00563923" w:rsidP="004C3576">
      <w:r>
        <w:rPr>
          <w:rFonts w:cs="宋体" w:hint="eastAsia"/>
        </w:rPr>
        <w:t>来源出版物</w:t>
      </w:r>
      <w:r>
        <w:t xml:space="preserve">: JOURNAL OF ALLOYS AND COMPOUNDS  </w:t>
      </w:r>
      <w:r>
        <w:rPr>
          <w:rFonts w:cs="宋体" w:hint="eastAsia"/>
        </w:rPr>
        <w:t>卷</w:t>
      </w:r>
      <w:r>
        <w:t xml:space="preserve">: 661  </w:t>
      </w:r>
      <w:r>
        <w:rPr>
          <w:rFonts w:cs="宋体" w:hint="eastAsia"/>
        </w:rPr>
        <w:t>页</w:t>
      </w:r>
      <w:r>
        <w:t xml:space="preserve">: 148-154  DOI: 10.1016/j.jallcom.2015.11.106  </w:t>
      </w:r>
      <w:r>
        <w:rPr>
          <w:rFonts w:cs="宋体" w:hint="eastAsia"/>
        </w:rPr>
        <w:t>出版年</w:t>
      </w:r>
      <w:r>
        <w:t xml:space="preserve">: MAR 15 2016  </w:t>
      </w:r>
    </w:p>
    <w:p w:rsidR="00563923" w:rsidRDefault="00563923" w:rsidP="00D90375">
      <w:pPr>
        <w:pStyle w:val="ListParagraph"/>
        <w:numPr>
          <w:ilvl w:val="0"/>
          <w:numId w:val="2"/>
        </w:numPr>
        <w:ind w:firstLineChars="0"/>
      </w:pPr>
      <w:r>
        <w:rPr>
          <w:rFonts w:cs="宋体" w:hint="eastAsia"/>
        </w:rPr>
        <w:t>标题</w:t>
      </w:r>
      <w:r>
        <w:t>: Neutrino physics with JUNO</w:t>
      </w:r>
    </w:p>
    <w:p w:rsidR="00563923" w:rsidRDefault="00563923" w:rsidP="004C3576">
      <w:r>
        <w:rPr>
          <w:rFonts w:cs="宋体" w:hint="eastAsia"/>
        </w:rPr>
        <w:t>作者</w:t>
      </w:r>
      <w:r>
        <w:t>: An, FP (An, Fengpeng); An, GP (An, Guangpeng); An, Q (An, Qi); Antonelli, V (Antonelli, Vito); Baussan, E (Baussan, Eric); Beacom, J (Beacom, John); Bezrukov, L (Bezrukov, Leonid); Blyth, S (Blyth, Simon); Brugnera, R (Brugnera, Riccardo); Avanzini, MB (Avanzini, Margherita Buizza); Busto, J (Busto, Jose); Cabrera, A (Cabrera, Anatael); Cai, H (Cai, Hao); Cai, X (Cai, Xiao); Cammi, A (Cammi, Antonio); Cao, GF (Cao, Guofu); Cao, J (Cao, Jun); Chang, Y (Chang, Yun); Chen, SM (Chen, Shaomin); Chen, SJ (Chen, Shenjian); Chen, YX (Chen, Yixue); Chiesa, D (Chiesa, Davide); Clemenza, M (Clemenza, Massimiliano); Clerbaux, B (Clerbaux, Barbara); Conrad, J (Conrad, Janet); D'Angelo, D (D'Angelo, Davide); De Kerret, H (De Kerret, Herve); Deng, Z (Deng, Zhi); Deng, ZY (Deng, Ziyan); Ding, YY (Ding, Yayun); Djurcic, Z (Djurcic, Zelimir); Dornic, D (Dornic, Damien); Dracos, M (Dracos, Marcos); Drapier, O (Drapier, Olivier); Dusini, S (Dusini, Stefano); Dye, S (Dye, Stephen); Enqvist, T (Enqvist, Timo); Fan, DH (Fan, Donghua); Fang, J (Fang, Jian); Favart, L (Favart, Laurent); Ford, R (Ford, Richard); Goeger-Neff, M (Goeger-Neff, Marianne); Gan, H (Gan, Haonan); Garfagnini, A (Garfagnini, Alberto); Giammarchi, M (Giammarchi, Marco); Gonchar, M (Gonchar, Maxim); Gong, GH (Gong, Guanghua); Gong, H (Gong, Hui); Gonin, M (Gonin, Michel); Grassi, M (Grassi, Marco); Grewing, C (Grewing, Christian); Guan, MY (Guan, Mengyun); Guarino, V (Guarino, Vic); Guo, G (Guo, Gang); Guo, WL (Guo, Wanlei); Guo, XH (Guo, Xin-Heng); Hagner, C (Hagner, Caren); Han, R (Han, Ran); He, M (He, Miao); Heng, YK (Heng, Yuekun); Hsiung, Y (Hsiung, Yee); Hu, J (Hu, Jun); Hu, SY (Hu, Shouyang); Hu, T (Hu, Tao); Huang, HX (Huang, Hanxiong); Huang, XT (Huang, Xingtao); Huo, L (Huo, Lei); Ioannisian, A (Ioannisian, Ara); Jeitler, M (Jeitler, Manfred); Ji, XD (Ji, Xiangdong); Jiang, XS (Jiang, Xiaoshan); Jollet, C (Jollet, Cecile); Kang, L (Kang, Li); Karagounis, M (Karagounis, Michael); Kazarian, N (Kazarian, Narine); Krumshteyn, Z (Krumshteyn, Zinovy); Kruth, A (Kruth, Andre); Kuusiniemi, P (Kuusiniemi, Pasi); Lachenmaier, T (Lachenmaier, Tobias); Leitner, R (Leitner, Rupert); Li, C (Li, Chao); Li, JX (Li, Jiaxing); Li, WD (Li, Weidong); Li, WG (Li, Weiguo); Li, XM (Li, Xiaomei); Li, XN (Li, Xiaonan); Li, Y (Li, Yi); Li, YF (Li, Yufeng); Li, ZB (Li, Zhi-Bing); Liang, H (Liang, Hao); Lin, GL (Lin, Guey-Lin); Lin, T (Lin, Tao); Lin, YH (Lin, Yen-Hsun); Ling, JJ (Ling, Jiajie); Lippi, I (Lippi, Ivano); Liu, DW (Liu, Dawei); Liu, HB (Liu, Hongbang); Liu, H (Liu, Hu); Liu, JL (Liu, Jianglai); Liu, JL (Liu, Jianli); Liu, JC (Liu, Jinchang); Liu, Q (Liu, Qian); Liu, SB (Liu, Shubin); Liu, SL (Liu, Shulin); Lombardi, P (Lombardi, Paolo); Long, YB (Long, Yongbing); Lu, HQ (Lu, Haoqi); Lu, JS (Lu, Jiashu); Lu, JB (Lu, Jingbin); Lu, JG (Lu, Junguang); Lubsandorzhiev, B (Lubsandorzhiev, Bayarto); Ludhova, L (Ludhova, Livia); Luo, S (Luo, Shu); Lyashuk, V (Lyashuk, Vladimir); Mollenberg, R (Moellenberg, Randolph); Ma, XB (Ma, Xubo); Mantovani, F (Mantovani, Fabio); Mao, YJ (Mao, Yajun); Mari, SM (Mari, Stefano M.); McDonough, WF (McDonough, William F.); Meng, G (Meng, Guang); Meregaglia, A (Meregaglia, Anselmo); Meroni, E (Meroni, Emanuela); Mezzetto, M (Mezzetto, Mauro); Miramonti, L (Miramonti, Lino); Mueller, T (Mueller, Thomas); Naumov, D (Naumov, Dmitry); Oberauer, L (Oberauer, Lothar); Ochoa-Ricoux, JP (Ochoa-Ricoux, Juan Pedro); Olshevskiy, A (Olshevskiy, Alexander); Ortica, F (Ortica, Fausto); Paoloni, A (Paoloni, Alessandro); Peng, HP (Peng, Haiping); Peng, JC (Peng, Jen-Chieh); Previtali, E (Previtali, Ezio); Qi, M (Qi, Ming); Qian, S (Qian, Sen); Qian, X (Qian, Xin); Qian, YZ (Qian, Yongzhong); Qin, ZH (Qin, Zhonghua); Raffelt, G (Raffelt, Georg); Ranucci, G (Ranucci, Gioacchino); Ricci, B (Ricci, Barbara); Robens, M (Robens, Markus); Romani, A (Romani, Aldo); Ruan, XD (Ruan, Xiangdong); Ruan, XC (Ruan, Xichao); Salamanna, G (Salamanna, Giuseppe); Shaevitz, M (Shaevitz, Mike); Sinev, V (Sinev, Valery); Sirignano, C (Sirignano, Chiara); Sisti, M (Sisti, Monica); Smirnov, O (Smirnov, Oleg); Soiron, M (Soiron, Michael); Stahl, A (Stahl, Achim); Stanco, L (Stanco, Luca); Steinmann, J (Steinmann, Jochen); Sun, XL (Sun, Xilei); Sun, YJ (Sun, Yongjie); Taichenachev, D (Taichenachev, Dmitriy); Tang, J (Tang, Jian); Tkachev, I (Tkachev, Igor); Trzaska, W (Trzaska, Wladyslaw); Van Waasen, S (Van Waasen, Stefan); Volpe, C (Volpe, Cristina); Vorobel, V (Vorobel, Vit); Votano, L (Votano, Lucia); Wang, CH (Wang, Chung-Hsiang); Wang, GL (Wang, Guoli); Wang, H (Wang, Hao); Wang, M (Wang, Meng); Wang, RG (Wang, Ruiguang); Wang, SG (Wang, Siguang); Wang, W (Wang, Wei); Wang, Y (Wang, Yi); Wang, Y (Wang, Yi); Wang, YF (Wang, Yifang); Wang, Z (Wang, Zhe); Wang, Z (Wang, Zheng); Wang, ZG (Wang, Zhigang); Wang, ZM (Wang, Zhimin); Wei, W (Wei, Wei); Wen, LJ (Wen, Liangjian); Wiebusch, C (Wiebusch, Christopher); Wonsak, B (Wonsak, Bjoern); Wu, Q (Wu, Qun); Wulz, CE (Wulz, Claudia-Elisabeth); Wurm, M (Wurm, Michael); Xi, YF (Xi, Yufei); Xia, DM (Xia, Dongmei); Xie, YG (Xie, Yuguang); Xing, ZZ (Xing, Zhi-Zhong); Xu, JL (Xu, Jilei); Yan, BJ (Yan, Baojun); Yang, CG (Yang, Changgen); Yang, CW (Yang, Chaowen); Yang, G (Yang, Guang); Yang, L (Yang, Lei); Yang, YF (Yang, Yifan); Yao, Y (Yao, Yu); Yegin, U (Yegin, Ugur); Yermia, F (Yermia, Frederic); You, ZY (You, Zhengyun); Yu, BX (Yu, Boxiang); Yu, CX (Yu, Chunxu); Yu, ZY (Yu, Zeyuan); Zavatarelli, S (Zavatarelli, Sandra); Zhan, L (Zhan, Liang); Zhang, C (Zhang, Chao); Zhang, HH (Zhang, Hong-Hao); Zhang, JW (Zhang, Jiawen); Zhang, JB (Zhang, Jingbo); Zhang, QM (Zhang, Qingmin); Zhang, YM (Zhang, Yu-Mei); Zhang, ZY (Zhang, Zhenyu); Zhao, ZH (Zhao, Zhenghua); Zheng, YH (Zheng, Yangheng); Zhong, WL (Zhong, Weili); Zhou, GR (Zhou, Guorong); Zhou, J (Zhou, Jing); Zhou, L (Zhou, Li); Zhou, R (Zhou, Rong); Zhou, S (Zhou, Shun); Zhou, WX (Zhou, Wenxiong); Zhou, X (Zhou, Xiang); Zhou, YL (Zhou, Yeling); Zhou, YF (Zhou, Yufeng); Zou, JH (Zou, Jiaheng)</w:t>
      </w:r>
    </w:p>
    <w:p w:rsidR="00563923" w:rsidRDefault="00563923" w:rsidP="004C3576">
      <w:r>
        <w:rPr>
          <w:rFonts w:cs="宋体" w:hint="eastAsia"/>
        </w:rPr>
        <w:t>来源出版物</w:t>
      </w:r>
      <w:r>
        <w:t xml:space="preserve">: JOURNAL OF PHYSICS G-NUCLEAR AND PARTICLE PHYSICS  </w:t>
      </w:r>
      <w:r>
        <w:rPr>
          <w:rFonts w:cs="宋体" w:hint="eastAsia"/>
        </w:rPr>
        <w:t>卷</w:t>
      </w:r>
      <w:r>
        <w:t xml:space="preserve">: 43  </w:t>
      </w:r>
      <w:r>
        <w:rPr>
          <w:rFonts w:cs="宋体" w:hint="eastAsia"/>
        </w:rPr>
        <w:t>期</w:t>
      </w:r>
      <w:r>
        <w:t xml:space="preserve">: 3  </w:t>
      </w:r>
      <w:r>
        <w:rPr>
          <w:rFonts w:cs="宋体" w:hint="eastAsia"/>
        </w:rPr>
        <w:t>文献号</w:t>
      </w:r>
      <w:r>
        <w:t xml:space="preserve">: 030401  DOI: 10.1088/0954-3899/43/3/030401  </w:t>
      </w:r>
      <w:r>
        <w:rPr>
          <w:rFonts w:cs="宋体" w:hint="eastAsia"/>
        </w:rPr>
        <w:t>出版年</w:t>
      </w:r>
      <w:r>
        <w:t xml:space="preserve">: MAR 2016  </w:t>
      </w:r>
    </w:p>
    <w:p w:rsidR="00563923" w:rsidRDefault="00563923" w:rsidP="00D90375">
      <w:pPr>
        <w:pStyle w:val="ListParagraph"/>
        <w:numPr>
          <w:ilvl w:val="0"/>
          <w:numId w:val="2"/>
        </w:numPr>
        <w:ind w:firstLineChars="0"/>
      </w:pPr>
      <w:r>
        <w:rPr>
          <w:rFonts w:cs="宋体" w:hint="eastAsia"/>
        </w:rPr>
        <w:t>标题</w:t>
      </w:r>
      <w:r>
        <w:t>: Polymer microsphere-assisted synthesis of lithium-rich cathode with improved electrochemical performance</w:t>
      </w:r>
    </w:p>
    <w:p w:rsidR="00563923" w:rsidRDefault="00563923" w:rsidP="004C3576">
      <w:r>
        <w:rPr>
          <w:rFonts w:cs="宋体" w:hint="eastAsia"/>
        </w:rPr>
        <w:t>作者</w:t>
      </w:r>
      <w:r>
        <w:t>: Ma, SM (Ma, Shaomeng); Hou, XH (Hou, Xianhua); Huang, YL (Huang, Yanling); Li, CM (Li, Changming); Hu, SJ (Hu, Shejun); Lam, KH (Lam, Kwok-ho)</w:t>
      </w:r>
    </w:p>
    <w:p w:rsidR="00563923" w:rsidRDefault="00563923" w:rsidP="004C3576">
      <w:r>
        <w:rPr>
          <w:rFonts w:cs="宋体" w:hint="eastAsia"/>
        </w:rPr>
        <w:t>来源出版物</w:t>
      </w:r>
      <w:r>
        <w:t xml:space="preserve">: CERAMICS INTERNATIONAL  </w:t>
      </w:r>
      <w:r>
        <w:rPr>
          <w:rFonts w:cs="宋体" w:hint="eastAsia"/>
        </w:rPr>
        <w:t>卷</w:t>
      </w:r>
      <w:r>
        <w:t xml:space="preserve">: 42  </w:t>
      </w:r>
      <w:r>
        <w:rPr>
          <w:rFonts w:cs="宋体" w:hint="eastAsia"/>
        </w:rPr>
        <w:t>期</w:t>
      </w:r>
      <w:r>
        <w:t xml:space="preserve">: 4  </w:t>
      </w:r>
      <w:r>
        <w:rPr>
          <w:rFonts w:cs="宋体" w:hint="eastAsia"/>
        </w:rPr>
        <w:t>页</w:t>
      </w:r>
      <w:r>
        <w:t xml:space="preserve">: 4899-4910  DOI: 10.1016/j.ceramint.2015.11.173  </w:t>
      </w:r>
      <w:r>
        <w:rPr>
          <w:rFonts w:cs="宋体" w:hint="eastAsia"/>
        </w:rPr>
        <w:t>出版年</w:t>
      </w:r>
      <w:r>
        <w:t xml:space="preserve">: MAR 2016  </w:t>
      </w:r>
    </w:p>
    <w:p w:rsidR="00563923" w:rsidRDefault="00563923" w:rsidP="00D90375">
      <w:pPr>
        <w:pStyle w:val="ListParagraph"/>
        <w:numPr>
          <w:ilvl w:val="0"/>
          <w:numId w:val="2"/>
        </w:numPr>
        <w:ind w:firstLineChars="0"/>
      </w:pPr>
      <w:r>
        <w:rPr>
          <w:rFonts w:cs="宋体" w:hint="eastAsia"/>
        </w:rPr>
        <w:t>标题</w:t>
      </w:r>
      <w:r>
        <w:t>: Examining the links among economic growth, energy consumption, and CO2 emission with linear and nonlinear causality tests</w:t>
      </w:r>
    </w:p>
    <w:p w:rsidR="00563923" w:rsidRDefault="00563923" w:rsidP="004C3576">
      <w:r>
        <w:rPr>
          <w:rFonts w:cs="宋体" w:hint="eastAsia"/>
        </w:rPr>
        <w:t>作者</w:t>
      </w:r>
      <w:r>
        <w:t>: Wang, KF (Wang, Kefan); Zhu, BZ (Zhu, Bangzhu); Wang, P (Wang, Ping); Wei, YM (Wei, Yi-Ming)</w:t>
      </w:r>
    </w:p>
    <w:p w:rsidR="00563923" w:rsidRDefault="00563923" w:rsidP="004C3576">
      <w:r>
        <w:rPr>
          <w:rFonts w:cs="宋体" w:hint="eastAsia"/>
        </w:rPr>
        <w:t>来源出版物</w:t>
      </w:r>
      <w:r>
        <w:t xml:space="preserve">: NATURAL HAZARDS  </w:t>
      </w:r>
      <w:r>
        <w:rPr>
          <w:rFonts w:cs="宋体" w:hint="eastAsia"/>
        </w:rPr>
        <w:t>卷</w:t>
      </w:r>
      <w:r>
        <w:t xml:space="preserve">: 81  </w:t>
      </w:r>
      <w:r>
        <w:rPr>
          <w:rFonts w:cs="宋体" w:hint="eastAsia"/>
        </w:rPr>
        <w:t>期</w:t>
      </w:r>
      <w:r>
        <w:t xml:space="preserve">: 2  </w:t>
      </w:r>
      <w:r>
        <w:rPr>
          <w:rFonts w:cs="宋体" w:hint="eastAsia"/>
        </w:rPr>
        <w:t>页</w:t>
      </w:r>
      <w:r>
        <w:t xml:space="preserve">: 1147-1159  DOI: 10.1007/s11069-015-2124-9  </w:t>
      </w:r>
      <w:r>
        <w:rPr>
          <w:rFonts w:cs="宋体" w:hint="eastAsia"/>
        </w:rPr>
        <w:t>出版年</w:t>
      </w:r>
      <w:r>
        <w:t xml:space="preserve">: MAR 2016  </w:t>
      </w:r>
    </w:p>
    <w:p w:rsidR="00563923" w:rsidRDefault="00563923" w:rsidP="00D90375">
      <w:pPr>
        <w:pStyle w:val="ListParagraph"/>
        <w:numPr>
          <w:ilvl w:val="0"/>
          <w:numId w:val="2"/>
        </w:numPr>
        <w:ind w:firstLineChars="0"/>
      </w:pPr>
      <w:r>
        <w:rPr>
          <w:rFonts w:cs="宋体" w:hint="eastAsia"/>
        </w:rPr>
        <w:t>标题</w:t>
      </w:r>
      <w:r>
        <w:t>: Congruence classes of points in quaternionic hyperbolic space</w:t>
      </w:r>
    </w:p>
    <w:p w:rsidR="00563923" w:rsidRDefault="00563923" w:rsidP="004C3576">
      <w:r>
        <w:rPr>
          <w:rFonts w:cs="宋体" w:hint="eastAsia"/>
        </w:rPr>
        <w:t>作者</w:t>
      </w:r>
      <w:r>
        <w:t>: Cao, WS (Cao, Wensheng)</w:t>
      </w:r>
    </w:p>
    <w:p w:rsidR="00563923" w:rsidRDefault="00563923" w:rsidP="004C3576">
      <w:r>
        <w:rPr>
          <w:rFonts w:cs="宋体" w:hint="eastAsia"/>
        </w:rPr>
        <w:t>来源出版物</w:t>
      </w:r>
      <w:r>
        <w:t xml:space="preserve">: GEOMETRIAE DEDICATA  </w:t>
      </w:r>
      <w:r>
        <w:rPr>
          <w:rFonts w:cs="宋体" w:hint="eastAsia"/>
        </w:rPr>
        <w:t>卷</w:t>
      </w:r>
      <w:r>
        <w:t xml:space="preserve">: 180  </w:t>
      </w:r>
      <w:r>
        <w:rPr>
          <w:rFonts w:cs="宋体" w:hint="eastAsia"/>
        </w:rPr>
        <w:t>期</w:t>
      </w:r>
      <w:r>
        <w:t xml:space="preserve">: 1  </w:t>
      </w:r>
      <w:r>
        <w:rPr>
          <w:rFonts w:cs="宋体" w:hint="eastAsia"/>
        </w:rPr>
        <w:t>页</w:t>
      </w:r>
      <w:r>
        <w:t xml:space="preserve">: 203-228  DOI: 10.1007/s10711-015-0099-z  </w:t>
      </w:r>
      <w:r>
        <w:rPr>
          <w:rFonts w:cs="宋体" w:hint="eastAsia"/>
        </w:rPr>
        <w:t>出版年</w:t>
      </w:r>
      <w:r>
        <w:t xml:space="preserve">: FEB 2016  </w:t>
      </w:r>
    </w:p>
    <w:p w:rsidR="00563923" w:rsidRDefault="00563923" w:rsidP="00D90375">
      <w:pPr>
        <w:pStyle w:val="ListParagraph"/>
        <w:numPr>
          <w:ilvl w:val="0"/>
          <w:numId w:val="2"/>
        </w:numPr>
        <w:ind w:firstLineChars="0"/>
      </w:pPr>
      <w:r>
        <w:rPr>
          <w:rFonts w:cs="宋体" w:hint="eastAsia"/>
        </w:rPr>
        <w:t>标题</w:t>
      </w:r>
      <w:r>
        <w:t>: Two-Layer Coded Spatial Modulation With Block Markov Superposition Transmission</w:t>
      </w:r>
    </w:p>
    <w:p w:rsidR="00563923" w:rsidRDefault="00563923" w:rsidP="004C3576">
      <w:r>
        <w:rPr>
          <w:rFonts w:cs="宋体" w:hint="eastAsia"/>
        </w:rPr>
        <w:t>作者</w:t>
      </w:r>
      <w:r>
        <w:t>: Wang, LJ (Wang, Leijun); Liang, CL (Liang, Chulong); Yang, ZH (Yang, Zhihua); Ma, X (Ma, Xiao)</w:t>
      </w:r>
    </w:p>
    <w:p w:rsidR="00563923" w:rsidRDefault="00563923" w:rsidP="004C3576">
      <w:r>
        <w:rPr>
          <w:rFonts w:cs="宋体" w:hint="eastAsia"/>
        </w:rPr>
        <w:t>来源出版物</w:t>
      </w:r>
      <w:r>
        <w:t xml:space="preserve">: IEEE TRANSACTIONS ON COMMUNICATIONS  </w:t>
      </w:r>
      <w:r>
        <w:rPr>
          <w:rFonts w:cs="宋体" w:hint="eastAsia"/>
        </w:rPr>
        <w:t>卷</w:t>
      </w:r>
      <w:r>
        <w:t xml:space="preserve">: 64  </w:t>
      </w:r>
      <w:r>
        <w:rPr>
          <w:rFonts w:cs="宋体" w:hint="eastAsia"/>
        </w:rPr>
        <w:t>期</w:t>
      </w:r>
      <w:r>
        <w:t xml:space="preserve">: 2  </w:t>
      </w:r>
      <w:r>
        <w:rPr>
          <w:rFonts w:cs="宋体" w:hint="eastAsia"/>
        </w:rPr>
        <w:t>页</w:t>
      </w:r>
      <w:r>
        <w:t xml:space="preserve">: 643-653  DOI: 10.1109/TCOMM.2015.2506170  </w:t>
      </w:r>
      <w:r>
        <w:rPr>
          <w:rFonts w:cs="宋体" w:hint="eastAsia"/>
        </w:rPr>
        <w:t>出版年</w:t>
      </w:r>
      <w:r>
        <w:t xml:space="preserve">: FEB 2016  </w:t>
      </w:r>
    </w:p>
    <w:p w:rsidR="00563923" w:rsidRDefault="00563923" w:rsidP="00D90375">
      <w:pPr>
        <w:pStyle w:val="ListParagraph"/>
        <w:numPr>
          <w:ilvl w:val="0"/>
          <w:numId w:val="2"/>
        </w:numPr>
        <w:ind w:firstLineChars="0"/>
      </w:pPr>
      <w:r>
        <w:rPr>
          <w:rFonts w:cs="宋体" w:hint="eastAsia"/>
        </w:rPr>
        <w:t>标题</w:t>
      </w:r>
      <w:r>
        <w:t>: Quantum Games under Decoherence</w:t>
      </w:r>
    </w:p>
    <w:p w:rsidR="00563923" w:rsidRDefault="00563923" w:rsidP="004C3576">
      <w:r>
        <w:rPr>
          <w:rFonts w:cs="宋体" w:hint="eastAsia"/>
        </w:rPr>
        <w:t>作者</w:t>
      </w:r>
      <w:r>
        <w:t>: Huang, ZM (Huang, Zhiming); Qiu, DW (Qiu, Daowen)</w:t>
      </w:r>
    </w:p>
    <w:p w:rsidR="00563923" w:rsidRDefault="00563923" w:rsidP="004C3576">
      <w:r>
        <w:rPr>
          <w:rFonts w:cs="宋体" w:hint="eastAsia"/>
        </w:rPr>
        <w:t>来源出版物</w:t>
      </w:r>
      <w:r>
        <w:t xml:space="preserve">: INTERNATIONAL JOURNAL OF THEORETICAL PHYSICS  </w:t>
      </w:r>
      <w:r>
        <w:rPr>
          <w:rFonts w:cs="宋体" w:hint="eastAsia"/>
        </w:rPr>
        <w:t>卷</w:t>
      </w:r>
      <w:r>
        <w:t xml:space="preserve">: 55  </w:t>
      </w:r>
      <w:r>
        <w:rPr>
          <w:rFonts w:cs="宋体" w:hint="eastAsia"/>
        </w:rPr>
        <w:t>期</w:t>
      </w:r>
      <w:r>
        <w:t xml:space="preserve">: 2  </w:t>
      </w:r>
      <w:r>
        <w:rPr>
          <w:rFonts w:cs="宋体" w:hint="eastAsia"/>
        </w:rPr>
        <w:t>页</w:t>
      </w:r>
      <w:r>
        <w:t xml:space="preserve">: 965-992  DOI: 10.1007/s10773-015-2741-9  </w:t>
      </w:r>
      <w:r>
        <w:rPr>
          <w:rFonts w:cs="宋体" w:hint="eastAsia"/>
        </w:rPr>
        <w:t>出版年</w:t>
      </w:r>
      <w:r>
        <w:t xml:space="preserve">: FEB 2016  </w:t>
      </w:r>
    </w:p>
    <w:p w:rsidR="00563923" w:rsidRDefault="00563923" w:rsidP="00D90375">
      <w:pPr>
        <w:pStyle w:val="ListParagraph"/>
        <w:numPr>
          <w:ilvl w:val="0"/>
          <w:numId w:val="2"/>
        </w:numPr>
        <w:ind w:firstLineChars="0"/>
      </w:pPr>
      <w:r>
        <w:rPr>
          <w:rFonts w:cs="宋体" w:hint="eastAsia"/>
        </w:rPr>
        <w:t>标题</w:t>
      </w:r>
      <w:r>
        <w:t>: Self-scheduling of a power generating company: Carbon tax considerations</w:t>
      </w:r>
    </w:p>
    <w:p w:rsidR="00563923" w:rsidRDefault="00563923" w:rsidP="004C3576">
      <w:r>
        <w:rPr>
          <w:rFonts w:cs="宋体" w:hint="eastAsia"/>
        </w:rPr>
        <w:t>作者</w:t>
      </w:r>
      <w:r>
        <w:t>: Liu, SD (Liu, Sidong); Chevallier, J (Chevallier, Julien); Zhu, BZ (Zhu, Bangzhu)</w:t>
      </w:r>
    </w:p>
    <w:p w:rsidR="00563923" w:rsidRDefault="00563923" w:rsidP="004C3576">
      <w:r>
        <w:rPr>
          <w:rFonts w:cs="宋体" w:hint="eastAsia"/>
        </w:rPr>
        <w:t>来源出版物</w:t>
      </w:r>
      <w:r>
        <w:t xml:space="preserve">: COMPUTERS &amp; OPERATIONS RESEARCH  </w:t>
      </w:r>
      <w:r>
        <w:rPr>
          <w:rFonts w:cs="宋体" w:hint="eastAsia"/>
        </w:rPr>
        <w:t>卷</w:t>
      </w:r>
      <w:r>
        <w:t xml:space="preserve">: 66  </w:t>
      </w:r>
      <w:r>
        <w:rPr>
          <w:rFonts w:cs="宋体" w:hint="eastAsia"/>
        </w:rPr>
        <w:t>页</w:t>
      </w:r>
      <w:r>
        <w:t xml:space="preserve">: 384-392  DOI: 10.1016/j.cor.2015.06.003  </w:t>
      </w:r>
      <w:r>
        <w:rPr>
          <w:rFonts w:cs="宋体" w:hint="eastAsia"/>
        </w:rPr>
        <w:t>出版年</w:t>
      </w:r>
      <w:r>
        <w:t xml:space="preserve">: FEB 2016  </w:t>
      </w:r>
    </w:p>
    <w:p w:rsidR="00563923" w:rsidRDefault="00563923" w:rsidP="00D90375">
      <w:pPr>
        <w:pStyle w:val="ListParagraph"/>
        <w:numPr>
          <w:ilvl w:val="0"/>
          <w:numId w:val="2"/>
        </w:numPr>
        <w:ind w:firstLineChars="0"/>
      </w:pPr>
      <w:r>
        <w:rPr>
          <w:rFonts w:cs="宋体" w:hint="eastAsia"/>
        </w:rPr>
        <w:t>标题</w:t>
      </w:r>
      <w:r>
        <w:t>: Fabrication of core/sheath PCL/PEG-PNIPAAm fibers as thermosensitive release carriers by a new technique combining blend electrospinning and ultraviolet-induced graft polymerization</w:t>
      </w:r>
    </w:p>
    <w:p w:rsidR="00563923" w:rsidRDefault="00563923" w:rsidP="004C3576">
      <w:r>
        <w:rPr>
          <w:rFonts w:cs="宋体" w:hint="eastAsia"/>
        </w:rPr>
        <w:t>作者</w:t>
      </w:r>
      <w:r>
        <w:t>: Yu, H (Yu, Hui); Jia, YT (Jia, Yongtang); Chen, GZ (Chen, Guizhao); Zhang, YM (Zhang, Yumei)</w:t>
      </w:r>
    </w:p>
    <w:p w:rsidR="00563923" w:rsidRDefault="00563923" w:rsidP="004C3576">
      <w:r>
        <w:rPr>
          <w:rFonts w:cs="宋体" w:hint="eastAsia"/>
        </w:rPr>
        <w:t>来源出版物</w:t>
      </w:r>
      <w:r>
        <w:t xml:space="preserve">: MATERIALS LETTERS  </w:t>
      </w:r>
      <w:r>
        <w:rPr>
          <w:rFonts w:cs="宋体" w:hint="eastAsia"/>
        </w:rPr>
        <w:t>卷</w:t>
      </w:r>
      <w:r>
        <w:t xml:space="preserve">: 164  </w:t>
      </w:r>
      <w:r>
        <w:rPr>
          <w:rFonts w:cs="宋体" w:hint="eastAsia"/>
        </w:rPr>
        <w:t>页</w:t>
      </w:r>
      <w:r>
        <w:t xml:space="preserve">: 505-508  DOI: 10.1016/j.matlet.2015.11.067  </w:t>
      </w:r>
      <w:r>
        <w:rPr>
          <w:rFonts w:cs="宋体" w:hint="eastAsia"/>
        </w:rPr>
        <w:t>出版年</w:t>
      </w:r>
      <w:r>
        <w:t xml:space="preserve">: FEB 1 2016  </w:t>
      </w:r>
    </w:p>
    <w:p w:rsidR="00563923" w:rsidRDefault="00563923" w:rsidP="00D90375">
      <w:pPr>
        <w:pStyle w:val="ListParagraph"/>
        <w:numPr>
          <w:ilvl w:val="0"/>
          <w:numId w:val="2"/>
        </w:numPr>
        <w:ind w:firstLineChars="0"/>
      </w:pPr>
      <w:r>
        <w:rPr>
          <w:rFonts w:cs="宋体" w:hint="eastAsia"/>
        </w:rPr>
        <w:t>标题</w:t>
      </w:r>
      <w:r>
        <w:t>: L-structured quaternion matrices and quaternion linear matrix equations</w:t>
      </w:r>
    </w:p>
    <w:p w:rsidR="00563923" w:rsidRDefault="00563923" w:rsidP="004C3576">
      <w:r>
        <w:rPr>
          <w:rFonts w:cs="宋体" w:hint="eastAsia"/>
        </w:rPr>
        <w:t>作者</w:t>
      </w:r>
      <w:r>
        <w:t>: Yuan, SF (Yuan, Shi-Fang); Wang, QW (Wang, Qing-Wen)</w:t>
      </w:r>
    </w:p>
    <w:p w:rsidR="00563923" w:rsidRDefault="00563923" w:rsidP="004C3576">
      <w:r>
        <w:rPr>
          <w:rFonts w:cs="宋体" w:hint="eastAsia"/>
        </w:rPr>
        <w:t>来源出版物</w:t>
      </w:r>
      <w:r>
        <w:t xml:space="preserve">: LINEAR &amp; MULTILINEAR ALGEBRA  </w:t>
      </w:r>
      <w:r>
        <w:rPr>
          <w:rFonts w:cs="宋体" w:hint="eastAsia"/>
        </w:rPr>
        <w:t>卷</w:t>
      </w:r>
      <w:r>
        <w:t xml:space="preserve">: 64  </w:t>
      </w:r>
      <w:r>
        <w:rPr>
          <w:rFonts w:cs="宋体" w:hint="eastAsia"/>
        </w:rPr>
        <w:t>期</w:t>
      </w:r>
      <w:r>
        <w:t xml:space="preserve">: 2  </w:t>
      </w:r>
      <w:r>
        <w:rPr>
          <w:rFonts w:cs="宋体" w:hint="eastAsia"/>
        </w:rPr>
        <w:t>页</w:t>
      </w:r>
      <w:r>
        <w:t xml:space="preserve">: 321-339  DOI: 10.1080/03081087.2015.1037302  </w:t>
      </w:r>
      <w:r>
        <w:rPr>
          <w:rFonts w:cs="宋体" w:hint="eastAsia"/>
        </w:rPr>
        <w:t>出版年</w:t>
      </w:r>
      <w:r>
        <w:t xml:space="preserve">: FEB 1 2016  </w:t>
      </w:r>
    </w:p>
    <w:p w:rsidR="00563923" w:rsidRDefault="00563923" w:rsidP="00D90375">
      <w:pPr>
        <w:pStyle w:val="ListParagraph"/>
        <w:numPr>
          <w:ilvl w:val="0"/>
          <w:numId w:val="2"/>
        </w:numPr>
        <w:ind w:firstLineChars="0"/>
      </w:pPr>
      <w:r>
        <w:rPr>
          <w:rFonts w:cs="宋体" w:hint="eastAsia"/>
        </w:rPr>
        <w:t>标题</w:t>
      </w:r>
      <w:r>
        <w:t>: A Nonmonotone Gradient Algorithm for Total Variation Image Denoising Problems</w:t>
      </w:r>
    </w:p>
    <w:p w:rsidR="00563923" w:rsidRDefault="00563923" w:rsidP="004C3576">
      <w:r>
        <w:rPr>
          <w:rFonts w:cs="宋体" w:hint="eastAsia"/>
        </w:rPr>
        <w:t>作者</w:t>
      </w:r>
      <w:r>
        <w:t>: Wang, P (Wang, Peng); Yuan, SF (Yuan, Shifang); Xie, XY (Xie, Xiangyun); Xiong, SW (Xiong, Shengwu)</w:t>
      </w:r>
    </w:p>
    <w:p w:rsidR="00563923" w:rsidRDefault="00563923" w:rsidP="004C3576">
      <w:r>
        <w:rPr>
          <w:rFonts w:cs="宋体" w:hint="eastAsia"/>
        </w:rPr>
        <w:t>来源出版物</w:t>
      </w:r>
      <w:r>
        <w:t xml:space="preserve">: MATHEMATICAL PROBLEMS IN ENGINEERING  </w:t>
      </w:r>
      <w:r>
        <w:rPr>
          <w:rFonts w:cs="宋体" w:hint="eastAsia"/>
        </w:rPr>
        <w:t>文献号</w:t>
      </w:r>
      <w:r>
        <w:t xml:space="preserve">: 4310612  DOI: 10.1155/2016/4310612  </w:t>
      </w:r>
      <w:r>
        <w:rPr>
          <w:rFonts w:cs="宋体" w:hint="eastAsia"/>
        </w:rPr>
        <w:t>出版年</w:t>
      </w:r>
      <w:r>
        <w:t xml:space="preserve">: 2016  </w:t>
      </w:r>
    </w:p>
    <w:p w:rsidR="00563923" w:rsidRDefault="00563923" w:rsidP="00D90375">
      <w:pPr>
        <w:pStyle w:val="ListParagraph"/>
        <w:numPr>
          <w:ilvl w:val="0"/>
          <w:numId w:val="2"/>
        </w:numPr>
        <w:ind w:firstLineChars="0"/>
      </w:pPr>
      <w:r>
        <w:rPr>
          <w:rFonts w:cs="宋体" w:hint="eastAsia"/>
        </w:rPr>
        <w:t>标题</w:t>
      </w:r>
      <w:r>
        <w:t>: Solvothermal fabrication of thin Ag nanowires assisted with AAO</w:t>
      </w:r>
    </w:p>
    <w:p w:rsidR="00563923" w:rsidRDefault="00563923" w:rsidP="004C3576">
      <w:r>
        <w:rPr>
          <w:rFonts w:cs="宋体" w:hint="eastAsia"/>
        </w:rPr>
        <w:t>作者</w:t>
      </w:r>
      <w:r>
        <w:t>: Song, MX (Song, Mingxia); He, X (He, Xin); Zhang, CZ (Zhang, Chaozhi); Chen, MD (Chen, Mindong); Huang, CJ (Huang, Caijin); Chen, FH (Chen, Fenghua); Qiu, H (Qiu, Hui)</w:t>
      </w:r>
    </w:p>
    <w:p w:rsidR="00563923" w:rsidRDefault="00563923" w:rsidP="004C3576">
      <w:r>
        <w:rPr>
          <w:rFonts w:cs="宋体" w:hint="eastAsia"/>
        </w:rPr>
        <w:t>来源出版物</w:t>
      </w:r>
      <w:r>
        <w:t xml:space="preserve">: RSC ADVANCES  </w:t>
      </w:r>
      <w:r>
        <w:rPr>
          <w:rFonts w:cs="宋体" w:hint="eastAsia"/>
        </w:rPr>
        <w:t>卷</w:t>
      </w:r>
      <w:r>
        <w:t xml:space="preserve">: 6  </w:t>
      </w:r>
      <w:r>
        <w:rPr>
          <w:rFonts w:cs="宋体" w:hint="eastAsia"/>
        </w:rPr>
        <w:t>期</w:t>
      </w:r>
      <w:r>
        <w:t xml:space="preserve">: 85  </w:t>
      </w:r>
      <w:r>
        <w:rPr>
          <w:rFonts w:cs="宋体" w:hint="eastAsia"/>
        </w:rPr>
        <w:t>页</w:t>
      </w:r>
      <w:r>
        <w:t xml:space="preserve">: 82238-82243  DOI: 10.1039/c6ra17688g  </w:t>
      </w:r>
      <w:r>
        <w:rPr>
          <w:rFonts w:cs="宋体" w:hint="eastAsia"/>
        </w:rPr>
        <w:t>出版年</w:t>
      </w:r>
      <w:r>
        <w:t xml:space="preserve">: 2016  </w:t>
      </w:r>
    </w:p>
    <w:p w:rsidR="00563923" w:rsidRDefault="00563923" w:rsidP="00D90375">
      <w:pPr>
        <w:pStyle w:val="ListParagraph"/>
        <w:numPr>
          <w:ilvl w:val="0"/>
          <w:numId w:val="2"/>
        </w:numPr>
        <w:ind w:firstLineChars="0"/>
      </w:pPr>
      <w:r>
        <w:rPr>
          <w:rFonts w:cs="宋体" w:hint="eastAsia"/>
        </w:rPr>
        <w:t>标题</w:t>
      </w:r>
      <w:r>
        <w:t>: An annulative transfer hydrogenation strategy enables straightforward access to tetrahydro fused-pyrazine derivatives</w:t>
      </w:r>
    </w:p>
    <w:p w:rsidR="00563923" w:rsidRDefault="00563923" w:rsidP="004C3576">
      <w:r>
        <w:rPr>
          <w:rFonts w:cs="宋体" w:hint="eastAsia"/>
        </w:rPr>
        <w:t>作者</w:t>
      </w:r>
      <w:r>
        <w:t>: Xiong, B (Xiong, Biao); Zhang, SD (Zhang, Shu-Di); Chen, L (Chen, Lu); Li, B (Li, Bin); Jiang, HF (Jiang, Huan-Feng); Zhang, M (Zhang, Min)</w:t>
      </w:r>
    </w:p>
    <w:p w:rsidR="00563923" w:rsidRDefault="00563923" w:rsidP="004C3576">
      <w:r>
        <w:rPr>
          <w:rFonts w:cs="宋体" w:hint="eastAsia"/>
        </w:rPr>
        <w:t>来源出版物</w:t>
      </w:r>
      <w:r>
        <w:t xml:space="preserve">: CHEMICAL COMMUNICATIONS  </w:t>
      </w:r>
      <w:r>
        <w:rPr>
          <w:rFonts w:cs="宋体" w:hint="eastAsia"/>
        </w:rPr>
        <w:t>卷</w:t>
      </w:r>
      <w:r>
        <w:t xml:space="preserve">: 52  </w:t>
      </w:r>
      <w:r>
        <w:rPr>
          <w:rFonts w:cs="宋体" w:hint="eastAsia"/>
        </w:rPr>
        <w:t>期</w:t>
      </w:r>
      <w:r>
        <w:t xml:space="preserve">: 70  </w:t>
      </w:r>
      <w:r>
        <w:rPr>
          <w:rFonts w:cs="宋体" w:hint="eastAsia"/>
        </w:rPr>
        <w:t>页</w:t>
      </w:r>
      <w:r>
        <w:t xml:space="preserve">: 10636-10639  DOI: 10.1039/c6cc05329g  </w:t>
      </w:r>
      <w:r>
        <w:rPr>
          <w:rFonts w:cs="宋体" w:hint="eastAsia"/>
        </w:rPr>
        <w:t>出版年</w:t>
      </w:r>
      <w:r>
        <w:t xml:space="preserve">: 2016  </w:t>
      </w:r>
    </w:p>
    <w:p w:rsidR="00563923" w:rsidRDefault="00563923" w:rsidP="00D90375">
      <w:pPr>
        <w:pStyle w:val="ListParagraph"/>
        <w:numPr>
          <w:ilvl w:val="0"/>
          <w:numId w:val="2"/>
        </w:numPr>
        <w:ind w:firstLineChars="0"/>
      </w:pPr>
      <w:r>
        <w:rPr>
          <w:rFonts w:cs="宋体" w:hint="eastAsia"/>
        </w:rPr>
        <w:t>标题</w:t>
      </w:r>
      <w:r>
        <w:t>: Recovery of absolute phases for the fringe patterns of three selected wavelengths with improved anti-error capability</w:t>
      </w:r>
    </w:p>
    <w:p w:rsidR="00563923" w:rsidRDefault="00563923" w:rsidP="004C3576">
      <w:r>
        <w:rPr>
          <w:rFonts w:cs="宋体" w:hint="eastAsia"/>
        </w:rPr>
        <w:t>作者</w:t>
      </w:r>
      <w:r>
        <w:t>: Long, JL (Long, Jiale); Xi, JT (Xi, Jiangtao); Zhang, JM (Zhang, Jianmin); Zhu, M (Zhu, Ming); Cheng, WQ (Cheng, Wenqing); Li, ZW (Li, Zhongwei); Shi, YS (Shi, Yusheng)</w:t>
      </w:r>
    </w:p>
    <w:p w:rsidR="00563923" w:rsidRDefault="00563923" w:rsidP="004C3576">
      <w:r>
        <w:rPr>
          <w:rFonts w:cs="宋体" w:hint="eastAsia"/>
        </w:rPr>
        <w:t>来源出版物</w:t>
      </w:r>
      <w:r>
        <w:t xml:space="preserve">: JOURNAL OF MODERN OPTICS  </w:t>
      </w:r>
      <w:r>
        <w:rPr>
          <w:rFonts w:cs="宋体" w:hint="eastAsia"/>
        </w:rPr>
        <w:t>卷</w:t>
      </w:r>
      <w:r>
        <w:t xml:space="preserve">: 63  </w:t>
      </w:r>
      <w:r>
        <w:rPr>
          <w:rFonts w:cs="宋体" w:hint="eastAsia"/>
        </w:rPr>
        <w:t>期</w:t>
      </w:r>
      <w:r>
        <w:t xml:space="preserve">: 17  </w:t>
      </w:r>
      <w:r>
        <w:rPr>
          <w:rFonts w:cs="宋体" w:hint="eastAsia"/>
        </w:rPr>
        <w:t>页</w:t>
      </w:r>
      <w:r>
        <w:t xml:space="preserve">: 1695-1705  DOI: 10.1080/09500340.2016.1168493  </w:t>
      </w:r>
      <w:r>
        <w:rPr>
          <w:rFonts w:cs="宋体" w:hint="eastAsia"/>
        </w:rPr>
        <w:t>出版年</w:t>
      </w:r>
      <w:r>
        <w:t xml:space="preserve">: 2016  </w:t>
      </w:r>
    </w:p>
    <w:p w:rsidR="00563923" w:rsidRDefault="00563923" w:rsidP="00D90375">
      <w:pPr>
        <w:pStyle w:val="ListParagraph"/>
        <w:numPr>
          <w:ilvl w:val="0"/>
          <w:numId w:val="2"/>
        </w:numPr>
        <w:ind w:firstLineChars="0"/>
      </w:pPr>
      <w:r>
        <w:rPr>
          <w:rFonts w:cs="宋体" w:hint="eastAsia"/>
        </w:rPr>
        <w:t>标题</w:t>
      </w:r>
      <w:r>
        <w:t>: A Facile Fabrication of Silver-Coated Copper Nanowires by Galvanic Replacement</w:t>
      </w:r>
    </w:p>
    <w:p w:rsidR="00563923" w:rsidRDefault="00563923" w:rsidP="004C3576">
      <w:r>
        <w:rPr>
          <w:rFonts w:cs="宋体" w:hint="eastAsia"/>
        </w:rPr>
        <w:t>作者</w:t>
      </w:r>
      <w:r>
        <w:t>: He, X (He, Xin); He, RH (He, Ruihui); Lan, QM (Lan, Qiuming); Duan, F (Duan, Feng); Xiao, JD (Xiao, Jundong); Song, MX (Song, Mingxia); Zhang, M (Zhang, Mei); Chen, YQ (Chen, Yeqing); Li, Y (Li, Yang)</w:t>
      </w:r>
    </w:p>
    <w:p w:rsidR="00563923" w:rsidRDefault="00563923" w:rsidP="004C3576">
      <w:r>
        <w:rPr>
          <w:rFonts w:cs="宋体" w:hint="eastAsia"/>
        </w:rPr>
        <w:t>来源出版物</w:t>
      </w:r>
      <w:r>
        <w:t xml:space="preserve">: JOURNAL OF NANOMATERIALS  </w:t>
      </w:r>
      <w:r>
        <w:rPr>
          <w:rFonts w:cs="宋体" w:hint="eastAsia"/>
        </w:rPr>
        <w:t>文献号</w:t>
      </w:r>
      <w:r>
        <w:t xml:space="preserve">: 2127980  DOI: 10.1155/2016/2127980  </w:t>
      </w:r>
      <w:r>
        <w:rPr>
          <w:rFonts w:cs="宋体" w:hint="eastAsia"/>
        </w:rPr>
        <w:t>出版年</w:t>
      </w:r>
      <w:r>
        <w:t>: 2016</w:t>
      </w:r>
    </w:p>
    <w:p w:rsidR="00563923" w:rsidRDefault="00563923" w:rsidP="00D90375">
      <w:pPr>
        <w:pStyle w:val="ListParagraph"/>
        <w:numPr>
          <w:ilvl w:val="0"/>
          <w:numId w:val="2"/>
        </w:numPr>
        <w:ind w:firstLineChars="0"/>
      </w:pPr>
      <w:r>
        <w:rPr>
          <w:rFonts w:cs="宋体" w:hint="eastAsia"/>
        </w:rPr>
        <w:t>标题</w:t>
      </w:r>
      <w:r>
        <w:t>: Sulphur-doped Co3O4 nanowires as an advanced negative electrode for high-energy asymmetric supercapacitors</w:t>
      </w:r>
    </w:p>
    <w:p w:rsidR="00563923" w:rsidRDefault="00563923" w:rsidP="004C3576">
      <w:r>
        <w:rPr>
          <w:rFonts w:cs="宋体" w:hint="eastAsia"/>
        </w:rPr>
        <w:t>作者</w:t>
      </w:r>
      <w:r>
        <w:t>: Xu, W (Xu, Wei); Chen, JH (Chen, Jiahui); Yu, MH (Yu, Minghao); Zeng, YX (Zeng, Yinxiang); Long, YB (Long, Yongbing); Lu, XH (Lu, Xihong); Tong, YX (Tong, Yexiang)</w:t>
      </w:r>
    </w:p>
    <w:p w:rsidR="00563923" w:rsidRDefault="00563923" w:rsidP="004C3576">
      <w:r>
        <w:rPr>
          <w:rFonts w:cs="宋体" w:hint="eastAsia"/>
        </w:rPr>
        <w:t>来源出版物</w:t>
      </w:r>
      <w:r>
        <w:t xml:space="preserve">: JOURNAL OF MATERIALS CHEMISTRY A  </w:t>
      </w:r>
      <w:r>
        <w:rPr>
          <w:rFonts w:cs="宋体" w:hint="eastAsia"/>
        </w:rPr>
        <w:t>卷</w:t>
      </w:r>
      <w:r>
        <w:t xml:space="preserve">: 4  </w:t>
      </w:r>
      <w:r>
        <w:rPr>
          <w:rFonts w:cs="宋体" w:hint="eastAsia"/>
        </w:rPr>
        <w:t>期</w:t>
      </w:r>
      <w:r>
        <w:t xml:space="preserve">: 28  </w:t>
      </w:r>
      <w:r>
        <w:rPr>
          <w:rFonts w:cs="宋体" w:hint="eastAsia"/>
        </w:rPr>
        <w:t>页</w:t>
      </w:r>
      <w:r>
        <w:t xml:space="preserve">: 10779-10785  DOI: 10.1039/c6ta03153f  </w:t>
      </w:r>
      <w:r>
        <w:rPr>
          <w:rFonts w:cs="宋体" w:hint="eastAsia"/>
        </w:rPr>
        <w:t>出版年</w:t>
      </w:r>
      <w:r>
        <w:t xml:space="preserve">: 2016  </w:t>
      </w:r>
    </w:p>
    <w:p w:rsidR="00563923" w:rsidRDefault="00563923" w:rsidP="00D90375">
      <w:pPr>
        <w:pStyle w:val="ListParagraph"/>
        <w:numPr>
          <w:ilvl w:val="0"/>
          <w:numId w:val="2"/>
        </w:numPr>
        <w:ind w:firstLineChars="0"/>
      </w:pPr>
      <w:r>
        <w:rPr>
          <w:rFonts w:cs="宋体" w:hint="eastAsia"/>
        </w:rPr>
        <w:t>标题</w:t>
      </w:r>
      <w:r>
        <w:t>: The Comparative Study of Electrochemical Capacitance Performance between Sulphur-Doped Co3O4 and CoS Anodes</w:t>
      </w:r>
    </w:p>
    <w:p w:rsidR="00563923" w:rsidRDefault="00563923" w:rsidP="004C3576">
      <w:r>
        <w:rPr>
          <w:rFonts w:cs="宋体" w:hint="eastAsia"/>
        </w:rPr>
        <w:t>作者</w:t>
      </w:r>
      <w:r>
        <w:t>: Xu, W (Xu, Wei); Khan, MA (Khan, M. A.); Chen, JH (Chen, Jiahui); Long, YB (Long, Yongbing); Xu, G (Xu, Gui); Bai, Y (Bai, Yu); Zhang, XD (Zhang, Xiaodong); Qiu, ZM (Qiu, Zhenmin); Lin, SN (Lin, Sennian); Fan, DH (Fan, Donghua)</w:t>
      </w:r>
    </w:p>
    <w:p w:rsidR="00563923" w:rsidRDefault="00563923" w:rsidP="004C3576">
      <w:r>
        <w:rPr>
          <w:rFonts w:cs="宋体" w:hint="eastAsia"/>
        </w:rPr>
        <w:t>来源出版物</w:t>
      </w:r>
      <w:r>
        <w:t xml:space="preserve">: JOURNAL OF NANOMATERIALS  </w:t>
      </w:r>
      <w:r>
        <w:rPr>
          <w:rFonts w:cs="宋体" w:hint="eastAsia"/>
        </w:rPr>
        <w:t>文献号</w:t>
      </w:r>
      <w:r>
        <w:t xml:space="preserve">: 5676380  DOI: 10.1155/2016/5676380  </w:t>
      </w:r>
      <w:r>
        <w:rPr>
          <w:rFonts w:cs="宋体" w:hint="eastAsia"/>
        </w:rPr>
        <w:t>出版年</w:t>
      </w:r>
      <w:r>
        <w:t xml:space="preserve">: 2016  </w:t>
      </w:r>
    </w:p>
    <w:p w:rsidR="00563923" w:rsidRDefault="00563923" w:rsidP="00D90375">
      <w:pPr>
        <w:pStyle w:val="ListParagraph"/>
        <w:numPr>
          <w:ilvl w:val="0"/>
          <w:numId w:val="2"/>
        </w:numPr>
        <w:ind w:firstLineChars="0"/>
      </w:pPr>
      <w:r>
        <w:rPr>
          <w:rFonts w:cs="宋体" w:hint="eastAsia"/>
        </w:rPr>
        <w:t>标题</w:t>
      </w:r>
      <w:r>
        <w:t>: Amine synthesis via transition metal homogeneous catalysed hydrosilylation</w:t>
      </w:r>
    </w:p>
    <w:p w:rsidR="00563923" w:rsidRDefault="00563923" w:rsidP="004C3576">
      <w:r>
        <w:rPr>
          <w:rFonts w:cs="宋体" w:hint="eastAsia"/>
        </w:rPr>
        <w:t>作者</w:t>
      </w:r>
      <w:r>
        <w:t>: Li, B (Li, Bin); Sortais, JB (Sortais, Jean-Baptiste); Darcel, C (Darcel, Christophe)</w:t>
      </w:r>
    </w:p>
    <w:p w:rsidR="00563923" w:rsidRDefault="00563923" w:rsidP="004C3576">
      <w:r>
        <w:rPr>
          <w:rFonts w:cs="宋体" w:hint="eastAsia"/>
        </w:rPr>
        <w:t>来源出版物</w:t>
      </w:r>
      <w:r>
        <w:t xml:space="preserve">: RSC ADVANCES  </w:t>
      </w:r>
      <w:r>
        <w:rPr>
          <w:rFonts w:cs="宋体" w:hint="eastAsia"/>
        </w:rPr>
        <w:t>卷</w:t>
      </w:r>
      <w:r>
        <w:t xml:space="preserve">: 6  </w:t>
      </w:r>
      <w:r>
        <w:rPr>
          <w:rFonts w:cs="宋体" w:hint="eastAsia"/>
        </w:rPr>
        <w:t>期</w:t>
      </w:r>
      <w:r>
        <w:t xml:space="preserve">: 62  </w:t>
      </w:r>
      <w:r>
        <w:rPr>
          <w:rFonts w:cs="宋体" w:hint="eastAsia"/>
        </w:rPr>
        <w:t>页</w:t>
      </w:r>
      <w:r>
        <w:t xml:space="preserve">: S7603-S7625  DOI: 10.1039/c6ra10494k  </w:t>
      </w:r>
      <w:r>
        <w:rPr>
          <w:rFonts w:cs="宋体" w:hint="eastAsia"/>
        </w:rPr>
        <w:t>出版年</w:t>
      </w:r>
      <w:r>
        <w:t xml:space="preserve">: 2016  </w:t>
      </w:r>
    </w:p>
    <w:p w:rsidR="00563923" w:rsidRDefault="00563923" w:rsidP="00D90375">
      <w:pPr>
        <w:pStyle w:val="ListParagraph"/>
        <w:numPr>
          <w:ilvl w:val="0"/>
          <w:numId w:val="2"/>
        </w:numPr>
        <w:ind w:firstLineChars="0"/>
      </w:pPr>
      <w:r>
        <w:rPr>
          <w:rFonts w:cs="宋体" w:hint="eastAsia"/>
        </w:rPr>
        <w:t>标题</w:t>
      </w:r>
      <w:r>
        <w:t>: Decompositions and representations of L-fuzzy natural numbers</w:t>
      </w:r>
    </w:p>
    <w:p w:rsidR="00563923" w:rsidRDefault="00563923" w:rsidP="004C3576">
      <w:r>
        <w:rPr>
          <w:rFonts w:cs="宋体" w:hint="eastAsia"/>
        </w:rPr>
        <w:t>作者</w:t>
      </w:r>
      <w:r>
        <w:t>: Wu, XY (Wu, Xiu-Yun); Bai, SZ (Bai, Shi-Zhong)</w:t>
      </w:r>
    </w:p>
    <w:p w:rsidR="00563923" w:rsidRDefault="00563923" w:rsidP="004C3576">
      <w:r>
        <w:rPr>
          <w:rFonts w:cs="宋体" w:hint="eastAsia"/>
        </w:rPr>
        <w:t>来源出版物</w:t>
      </w:r>
      <w:r>
        <w:t xml:space="preserve">: JOURNAL OF INTELLIGENT &amp; FUZZY SYSTEMS  </w:t>
      </w:r>
      <w:r>
        <w:rPr>
          <w:rFonts w:cs="宋体" w:hint="eastAsia"/>
        </w:rPr>
        <w:t>卷</w:t>
      </w:r>
      <w:r>
        <w:t xml:space="preserve">: 31  </w:t>
      </w:r>
      <w:r>
        <w:rPr>
          <w:rFonts w:cs="宋体" w:hint="eastAsia"/>
        </w:rPr>
        <w:t>期</w:t>
      </w:r>
      <w:r>
        <w:t xml:space="preserve">: 1  </w:t>
      </w:r>
      <w:r>
        <w:rPr>
          <w:rFonts w:cs="宋体" w:hint="eastAsia"/>
        </w:rPr>
        <w:t>页</w:t>
      </w:r>
      <w:r>
        <w:t xml:space="preserve">: 333-344  DOI: 10.3233/IFS-162146  </w:t>
      </w:r>
      <w:r>
        <w:rPr>
          <w:rFonts w:cs="宋体" w:hint="eastAsia"/>
        </w:rPr>
        <w:t>出版年</w:t>
      </w:r>
      <w:r>
        <w:t xml:space="preserve">: 2016  </w:t>
      </w:r>
    </w:p>
    <w:p w:rsidR="00563923" w:rsidRDefault="00563923" w:rsidP="00D90375">
      <w:pPr>
        <w:pStyle w:val="ListParagraph"/>
        <w:numPr>
          <w:ilvl w:val="0"/>
          <w:numId w:val="2"/>
        </w:numPr>
        <w:ind w:firstLineChars="0"/>
      </w:pPr>
      <w:r>
        <w:rPr>
          <w:rFonts w:cs="宋体" w:hint="eastAsia"/>
        </w:rPr>
        <w:t>标题</w:t>
      </w:r>
      <w:r>
        <w:t>: On the second largest distance eigenvalue</w:t>
      </w:r>
    </w:p>
    <w:p w:rsidR="00563923" w:rsidRDefault="00563923" w:rsidP="004C3576">
      <w:r>
        <w:rPr>
          <w:rFonts w:cs="宋体" w:hint="eastAsia"/>
        </w:rPr>
        <w:t>作者</w:t>
      </w:r>
      <w:r>
        <w:t>: Xing, RD (Xing, Rundan); Zhou, B (Zhou, Bo)</w:t>
      </w:r>
    </w:p>
    <w:p w:rsidR="00563923" w:rsidRDefault="00563923" w:rsidP="004C3576">
      <w:r>
        <w:rPr>
          <w:rFonts w:cs="宋体" w:hint="eastAsia"/>
        </w:rPr>
        <w:t>来源出版物</w:t>
      </w:r>
      <w:r>
        <w:t xml:space="preserve">: LINEAR &amp; MULTILINEAR ALGEBRA  </w:t>
      </w:r>
      <w:r>
        <w:rPr>
          <w:rFonts w:cs="宋体" w:hint="eastAsia"/>
        </w:rPr>
        <w:t>卷</w:t>
      </w:r>
      <w:r>
        <w:t xml:space="preserve">: 64  </w:t>
      </w:r>
      <w:r>
        <w:rPr>
          <w:rFonts w:cs="宋体" w:hint="eastAsia"/>
        </w:rPr>
        <w:t>期</w:t>
      </w:r>
      <w:r>
        <w:t xml:space="preserve">: 9  </w:t>
      </w:r>
      <w:r>
        <w:rPr>
          <w:rFonts w:cs="宋体" w:hint="eastAsia"/>
        </w:rPr>
        <w:t>页</w:t>
      </w:r>
      <w:r>
        <w:t xml:space="preserve">: 1887-1898  DOI: 10.1080/03081087.2015.1127317  </w:t>
      </w:r>
      <w:r>
        <w:rPr>
          <w:rFonts w:cs="宋体" w:hint="eastAsia"/>
        </w:rPr>
        <w:t>出版年</w:t>
      </w:r>
      <w:r>
        <w:t xml:space="preserve">: 2016  </w:t>
      </w:r>
    </w:p>
    <w:p w:rsidR="00563923" w:rsidRDefault="00563923" w:rsidP="00D90375">
      <w:pPr>
        <w:pStyle w:val="ListParagraph"/>
        <w:numPr>
          <w:ilvl w:val="0"/>
          <w:numId w:val="2"/>
        </w:numPr>
        <w:ind w:firstLineChars="0"/>
      </w:pPr>
      <w:r>
        <w:rPr>
          <w:rFonts w:cs="宋体" w:hint="eastAsia"/>
        </w:rPr>
        <w:t>标题</w:t>
      </w:r>
      <w:r>
        <w:t>: A note on the reverse order law for least square g-inverse of operator product</w:t>
      </w:r>
    </w:p>
    <w:p w:rsidR="00563923" w:rsidRDefault="00563923" w:rsidP="004C3576">
      <w:r>
        <w:rPr>
          <w:rFonts w:cs="宋体" w:hint="eastAsia"/>
        </w:rPr>
        <w:t>作者</w:t>
      </w:r>
      <w:r>
        <w:t>: Xiong, ZP (Xiong, Zhiping); Qin, YY (Qin, Yingying)</w:t>
      </w:r>
    </w:p>
    <w:p w:rsidR="00563923" w:rsidRDefault="00563923" w:rsidP="004C3576">
      <w:r>
        <w:rPr>
          <w:rFonts w:cs="宋体" w:hint="eastAsia"/>
        </w:rPr>
        <w:t>来源出版物</w:t>
      </w:r>
      <w:r>
        <w:t xml:space="preserve">: LINEAR &amp; MULTILINEAR ALGEBRA  </w:t>
      </w:r>
      <w:r>
        <w:rPr>
          <w:rFonts w:cs="宋体" w:hint="eastAsia"/>
        </w:rPr>
        <w:t>卷</w:t>
      </w:r>
      <w:r>
        <w:t xml:space="preserve">: 64  </w:t>
      </w:r>
      <w:r>
        <w:rPr>
          <w:rFonts w:cs="宋体" w:hint="eastAsia"/>
        </w:rPr>
        <w:t>期</w:t>
      </w:r>
      <w:r>
        <w:t xml:space="preserve">: 7  </w:t>
      </w:r>
      <w:r>
        <w:rPr>
          <w:rFonts w:cs="宋体" w:hint="eastAsia"/>
        </w:rPr>
        <w:t>页</w:t>
      </w:r>
      <w:r>
        <w:t xml:space="preserve">: 1404-1414  DOI: 10.1080/03081087.2015.1087458  </w:t>
      </w:r>
      <w:r>
        <w:rPr>
          <w:rFonts w:cs="宋体" w:hint="eastAsia"/>
        </w:rPr>
        <w:t>出版年</w:t>
      </w:r>
      <w:r>
        <w:t xml:space="preserve">: 2016  </w:t>
      </w:r>
    </w:p>
    <w:p w:rsidR="00563923" w:rsidRDefault="00563923" w:rsidP="00D90375">
      <w:pPr>
        <w:pStyle w:val="ListParagraph"/>
        <w:numPr>
          <w:ilvl w:val="0"/>
          <w:numId w:val="2"/>
        </w:numPr>
        <w:ind w:firstLineChars="0"/>
      </w:pPr>
      <w:r>
        <w:rPr>
          <w:rFonts w:cs="宋体" w:hint="eastAsia"/>
        </w:rPr>
        <w:t>标题</w:t>
      </w:r>
      <w:r>
        <w:t>: Synergistic inhibitory effects of naproxen in combination with magnolol on TPA-induced skin inflammation in mice</w:t>
      </w:r>
    </w:p>
    <w:p w:rsidR="00563923" w:rsidRDefault="00563923" w:rsidP="004C3576">
      <w:r>
        <w:rPr>
          <w:rFonts w:cs="宋体" w:hint="eastAsia"/>
        </w:rPr>
        <w:t>作者</w:t>
      </w:r>
      <w:r>
        <w:t>: Yue, Y (Yue, Yuan); Liu, WF (Liu, Wenfeng); Zhou, W (Zhou, Wei); Chen, M (Chen, Min); Huang, BX (Huang, Boxin); Zhang, LY (Zhang, Lanyue); Wang, ZS (Wang, Zhenshi); He, Y (He, Yan); Zhang, K (Zhang, Kun); Zheng, X (Zheng, Xi); Du, ZY (Du, Zhiyun)</w:t>
      </w:r>
    </w:p>
    <w:p w:rsidR="00563923" w:rsidRDefault="00563923" w:rsidP="004C3576">
      <w:r>
        <w:rPr>
          <w:rFonts w:cs="宋体" w:hint="eastAsia"/>
        </w:rPr>
        <w:t>来源出版物</w:t>
      </w:r>
      <w:r>
        <w:t xml:space="preserve">: RSC ADVANCES  </w:t>
      </w:r>
      <w:r>
        <w:rPr>
          <w:rFonts w:cs="宋体" w:hint="eastAsia"/>
        </w:rPr>
        <w:t>卷</w:t>
      </w:r>
      <w:r>
        <w:t xml:space="preserve">: 6  </w:t>
      </w:r>
      <w:r>
        <w:rPr>
          <w:rFonts w:cs="宋体" w:hint="eastAsia"/>
        </w:rPr>
        <w:t>期</w:t>
      </w:r>
      <w:r>
        <w:t xml:space="preserve">: 44  </w:t>
      </w:r>
      <w:r>
        <w:rPr>
          <w:rFonts w:cs="宋体" w:hint="eastAsia"/>
        </w:rPr>
        <w:t>页</w:t>
      </w:r>
      <w:r>
        <w:t xml:space="preserve">: 38092-38099  DOI: 10.1039/c6ra03926j  </w:t>
      </w:r>
      <w:r>
        <w:rPr>
          <w:rFonts w:cs="宋体" w:hint="eastAsia"/>
        </w:rPr>
        <w:t>出版年</w:t>
      </w:r>
      <w:r>
        <w:t xml:space="preserve">: 2016  </w:t>
      </w:r>
    </w:p>
    <w:p w:rsidR="00563923" w:rsidRDefault="00563923" w:rsidP="00D90375">
      <w:pPr>
        <w:pStyle w:val="ListParagraph"/>
        <w:numPr>
          <w:ilvl w:val="0"/>
          <w:numId w:val="2"/>
        </w:numPr>
        <w:ind w:firstLineChars="0"/>
      </w:pPr>
      <w:r>
        <w:rPr>
          <w:rFonts w:cs="宋体" w:hint="eastAsia"/>
        </w:rPr>
        <w:t>标题</w:t>
      </w:r>
      <w:r>
        <w:t>: MoS2 nanoflowers as high performance saturable absorbers for an all-fiber passively Q-switched erbium-doped fiber laser</w:t>
      </w:r>
    </w:p>
    <w:p w:rsidR="00563923" w:rsidRDefault="00563923" w:rsidP="004C3576">
      <w:r>
        <w:rPr>
          <w:rFonts w:cs="宋体" w:hint="eastAsia"/>
        </w:rPr>
        <w:t>作者</w:t>
      </w:r>
      <w:r>
        <w:t>: Wei, RF (Wei, Rongfei); Zhang, H (Zhang, Hang); Tian, XL (Tian, Xiangling); Qiao, T (Qiao, Tian); Hu, ZL (Hu, Zhongliang); Chen, Z (Chen, Zhi); He, X (He, Xin); Yu, YZ (Yu, Yongze); Qiu, JR (Qiu, Jianrong)</w:t>
      </w:r>
    </w:p>
    <w:p w:rsidR="00563923" w:rsidRDefault="00563923" w:rsidP="004C3576">
      <w:r>
        <w:rPr>
          <w:rFonts w:cs="宋体" w:hint="eastAsia"/>
        </w:rPr>
        <w:t>来源出版物</w:t>
      </w:r>
      <w:r>
        <w:t xml:space="preserve">: NANOSCALE  </w:t>
      </w:r>
      <w:r>
        <w:rPr>
          <w:rFonts w:cs="宋体" w:hint="eastAsia"/>
        </w:rPr>
        <w:t>卷</w:t>
      </w:r>
      <w:r>
        <w:t xml:space="preserve">: 8  </w:t>
      </w:r>
      <w:r>
        <w:rPr>
          <w:rFonts w:cs="宋体" w:hint="eastAsia"/>
        </w:rPr>
        <w:t>期</w:t>
      </w:r>
      <w:r>
        <w:t xml:space="preserve">: 14  </w:t>
      </w:r>
      <w:r>
        <w:rPr>
          <w:rFonts w:cs="宋体" w:hint="eastAsia"/>
        </w:rPr>
        <w:t>页</w:t>
      </w:r>
      <w:r>
        <w:t xml:space="preserve">: 7704-7710  DOI: 10.1039/c5nr08457a  </w:t>
      </w:r>
      <w:r>
        <w:rPr>
          <w:rFonts w:cs="宋体" w:hint="eastAsia"/>
        </w:rPr>
        <w:t>出版年</w:t>
      </w:r>
      <w:r>
        <w:t xml:space="preserve">: 2016  </w:t>
      </w:r>
    </w:p>
    <w:p w:rsidR="00563923" w:rsidRDefault="00563923" w:rsidP="00D90375">
      <w:pPr>
        <w:pStyle w:val="ListParagraph"/>
        <w:numPr>
          <w:ilvl w:val="0"/>
          <w:numId w:val="2"/>
        </w:numPr>
        <w:ind w:firstLineChars="0"/>
      </w:pPr>
      <w:r>
        <w:rPr>
          <w:rFonts w:cs="宋体" w:hint="eastAsia"/>
        </w:rPr>
        <w:t>标题</w:t>
      </w:r>
      <w:r>
        <w:t>: Two results on the normality criterion concerning holomorphic functions</w:t>
      </w:r>
    </w:p>
    <w:p w:rsidR="00563923" w:rsidRDefault="00563923" w:rsidP="004C3576">
      <w:r>
        <w:rPr>
          <w:rFonts w:cs="宋体" w:hint="eastAsia"/>
        </w:rPr>
        <w:t>作者</w:t>
      </w:r>
      <w:r>
        <w:t>: Lu, F (Lu, F.); Xu, J (Xu, J.)</w:t>
      </w:r>
    </w:p>
    <w:p w:rsidR="00563923" w:rsidRDefault="00563923" w:rsidP="004C3576">
      <w:r>
        <w:rPr>
          <w:rFonts w:cs="宋体" w:hint="eastAsia"/>
        </w:rPr>
        <w:t>来源出版物</w:t>
      </w:r>
      <w:r>
        <w:t xml:space="preserve">: JOURNAL OF CONTEMPORARY MATHEMATICAL ANALYSIS-ARMENIAN ACADEMY OF SCIENCES  </w:t>
      </w:r>
      <w:r>
        <w:rPr>
          <w:rFonts w:cs="宋体" w:hint="eastAsia"/>
        </w:rPr>
        <w:t>卷</w:t>
      </w:r>
      <w:r>
        <w:t xml:space="preserve">: 51  </w:t>
      </w:r>
      <w:r>
        <w:rPr>
          <w:rFonts w:cs="宋体" w:hint="eastAsia"/>
        </w:rPr>
        <w:t>期</w:t>
      </w:r>
      <w:r>
        <w:t xml:space="preserve">: 1  </w:t>
      </w:r>
      <w:r>
        <w:rPr>
          <w:rFonts w:cs="宋体" w:hint="eastAsia"/>
        </w:rPr>
        <w:t>页</w:t>
      </w:r>
      <w:r>
        <w:t xml:space="preserve">: 34-40  DOI: 10.3103/S1068362316010040  </w:t>
      </w:r>
      <w:r>
        <w:rPr>
          <w:rFonts w:cs="宋体" w:hint="eastAsia"/>
        </w:rPr>
        <w:t>出版年</w:t>
      </w:r>
      <w:r>
        <w:t xml:space="preserve">: JAN 2016  </w:t>
      </w:r>
    </w:p>
    <w:p w:rsidR="00563923" w:rsidRDefault="00563923" w:rsidP="00D90375">
      <w:pPr>
        <w:pStyle w:val="ListParagraph"/>
        <w:numPr>
          <w:ilvl w:val="0"/>
          <w:numId w:val="2"/>
        </w:numPr>
        <w:ind w:firstLineChars="0"/>
      </w:pPr>
      <w:r>
        <w:rPr>
          <w:rFonts w:cs="宋体" w:hint="eastAsia"/>
        </w:rPr>
        <w:t>标题</w:t>
      </w:r>
      <w:r>
        <w:t>: Geometry and dynamics of one-norm geometric quantum discord</w:t>
      </w:r>
    </w:p>
    <w:p w:rsidR="00563923" w:rsidRDefault="00563923" w:rsidP="004C3576">
      <w:r>
        <w:rPr>
          <w:rFonts w:cs="宋体" w:hint="eastAsia"/>
        </w:rPr>
        <w:t>作者</w:t>
      </w:r>
      <w:r>
        <w:t>: Huang, ZM (Huang, Zhiming); Qiu, DW (Qiu, Daowen); Mateus, P (Mateus, Paulo)</w:t>
      </w:r>
    </w:p>
    <w:p w:rsidR="00563923" w:rsidRDefault="00563923" w:rsidP="004C3576">
      <w:r>
        <w:rPr>
          <w:rFonts w:cs="宋体" w:hint="eastAsia"/>
        </w:rPr>
        <w:t>来源出版物</w:t>
      </w:r>
      <w:r>
        <w:t xml:space="preserve">: QUANTUM INFORMATION PROCESSING  </w:t>
      </w:r>
      <w:r>
        <w:rPr>
          <w:rFonts w:cs="宋体" w:hint="eastAsia"/>
        </w:rPr>
        <w:t>卷</w:t>
      </w:r>
      <w:r>
        <w:t xml:space="preserve">: 15  </w:t>
      </w:r>
      <w:r>
        <w:rPr>
          <w:rFonts w:cs="宋体" w:hint="eastAsia"/>
        </w:rPr>
        <w:t>期</w:t>
      </w:r>
      <w:r>
        <w:t xml:space="preserve">: 1  </w:t>
      </w:r>
      <w:r>
        <w:rPr>
          <w:rFonts w:cs="宋体" w:hint="eastAsia"/>
        </w:rPr>
        <w:t>页</w:t>
      </w:r>
      <w:r>
        <w:t xml:space="preserve">: 301-326  DOI: 10.1007/s11128-015-1176-9  </w:t>
      </w:r>
      <w:r>
        <w:rPr>
          <w:rFonts w:cs="宋体" w:hint="eastAsia"/>
        </w:rPr>
        <w:t>出版年</w:t>
      </w:r>
      <w:r>
        <w:t xml:space="preserve">: JAN 2016  </w:t>
      </w:r>
    </w:p>
    <w:p w:rsidR="00563923" w:rsidRDefault="00563923" w:rsidP="00D90375">
      <w:pPr>
        <w:pStyle w:val="ListParagraph"/>
        <w:numPr>
          <w:ilvl w:val="0"/>
          <w:numId w:val="2"/>
        </w:numPr>
        <w:ind w:firstLineChars="0"/>
      </w:pPr>
      <w:r>
        <w:rPr>
          <w:rFonts w:cs="宋体" w:hint="eastAsia"/>
        </w:rPr>
        <w:t>标题</w:t>
      </w:r>
      <w:r>
        <w:t>: On M-fuzzifying JHC convex structures and M-fuzzifying Peano interval spaces</w:t>
      </w:r>
    </w:p>
    <w:p w:rsidR="00563923" w:rsidRDefault="00563923" w:rsidP="004C3576">
      <w:r>
        <w:rPr>
          <w:rFonts w:cs="宋体" w:hint="eastAsia"/>
        </w:rPr>
        <w:t>作者</w:t>
      </w:r>
      <w:r>
        <w:t>: Wu, XY (Wu, Xiu-Yun); Bai, SZ (Bai, Shi-Zhong)</w:t>
      </w:r>
    </w:p>
    <w:p w:rsidR="00563923" w:rsidRDefault="00563923" w:rsidP="004C3576">
      <w:r>
        <w:rPr>
          <w:rFonts w:cs="宋体" w:hint="eastAsia"/>
        </w:rPr>
        <w:t>来源出版物</w:t>
      </w:r>
      <w:r>
        <w:t xml:space="preserve">: JOURNAL OF INTELLIGENT &amp; FUZZY SYSTEMS  </w:t>
      </w:r>
      <w:r>
        <w:rPr>
          <w:rFonts w:cs="宋体" w:hint="eastAsia"/>
        </w:rPr>
        <w:t>卷</w:t>
      </w:r>
      <w:r>
        <w:t xml:space="preserve">: 30  </w:t>
      </w:r>
      <w:r>
        <w:rPr>
          <w:rFonts w:cs="宋体" w:hint="eastAsia"/>
        </w:rPr>
        <w:t>期</w:t>
      </w:r>
      <w:r>
        <w:t xml:space="preserve">: 4  </w:t>
      </w:r>
      <w:r>
        <w:rPr>
          <w:rFonts w:cs="宋体" w:hint="eastAsia"/>
        </w:rPr>
        <w:t>页</w:t>
      </w:r>
      <w:r>
        <w:t xml:space="preserve">: 2447-2458  DOI: 10.3233/IFS-152015  </w:t>
      </w:r>
      <w:r>
        <w:rPr>
          <w:rFonts w:cs="宋体" w:hint="eastAsia"/>
        </w:rPr>
        <w:t>出版年</w:t>
      </w:r>
      <w:r>
        <w:t xml:space="preserve">: 2016  </w:t>
      </w:r>
    </w:p>
    <w:p w:rsidR="00563923" w:rsidRDefault="00563923" w:rsidP="00D90375">
      <w:pPr>
        <w:pStyle w:val="ListParagraph"/>
        <w:numPr>
          <w:ilvl w:val="0"/>
          <w:numId w:val="2"/>
        </w:numPr>
        <w:ind w:firstLineChars="0"/>
      </w:pPr>
      <w:r>
        <w:rPr>
          <w:rFonts w:cs="宋体" w:hint="eastAsia"/>
        </w:rPr>
        <w:t>标题</w:t>
      </w:r>
      <w:r>
        <w:t>: On induced I-fuzzy topogenous spaces generated by Lowen factors</w:t>
      </w:r>
    </w:p>
    <w:p w:rsidR="00563923" w:rsidRDefault="00563923" w:rsidP="004C3576">
      <w:r>
        <w:rPr>
          <w:rFonts w:cs="宋体" w:hint="eastAsia"/>
        </w:rPr>
        <w:t>作者</w:t>
      </w:r>
      <w:r>
        <w:t>: Wu, XY (Wu, Xiu-Yun); Bai, SZ (Bai, Shi-Zhong)</w:t>
      </w:r>
    </w:p>
    <w:p w:rsidR="00563923" w:rsidRDefault="00563923" w:rsidP="004C3576">
      <w:r>
        <w:rPr>
          <w:rFonts w:cs="宋体" w:hint="eastAsia"/>
        </w:rPr>
        <w:t>来源出版物</w:t>
      </w:r>
      <w:r>
        <w:t xml:space="preserve">: JOURNAL OF INTELLIGENT &amp; FUZZY SYSTEMS  </w:t>
      </w:r>
      <w:r>
        <w:rPr>
          <w:rFonts w:cs="宋体" w:hint="eastAsia"/>
        </w:rPr>
        <w:t>卷</w:t>
      </w:r>
      <w:r>
        <w:t xml:space="preserve">: 30  </w:t>
      </w:r>
      <w:r>
        <w:rPr>
          <w:rFonts w:cs="宋体" w:hint="eastAsia"/>
        </w:rPr>
        <w:t>期</w:t>
      </w:r>
      <w:r>
        <w:t xml:space="preserve">: 1  </w:t>
      </w:r>
      <w:r>
        <w:rPr>
          <w:rFonts w:cs="宋体" w:hint="eastAsia"/>
        </w:rPr>
        <w:t>页</w:t>
      </w:r>
      <w:r>
        <w:t xml:space="preserve">: 291-302  DOI: 10.3233/IFS-151755  </w:t>
      </w:r>
      <w:r>
        <w:rPr>
          <w:rFonts w:cs="宋体" w:hint="eastAsia"/>
        </w:rPr>
        <w:t>出版年</w:t>
      </w:r>
      <w:r>
        <w:t xml:space="preserve">: 2016  </w:t>
      </w:r>
    </w:p>
    <w:p w:rsidR="00563923" w:rsidRDefault="00563923" w:rsidP="00D90375">
      <w:pPr>
        <w:pStyle w:val="ListParagraph"/>
        <w:numPr>
          <w:ilvl w:val="0"/>
          <w:numId w:val="2"/>
        </w:numPr>
        <w:ind w:firstLineChars="0"/>
      </w:pPr>
      <w:r>
        <w:rPr>
          <w:rFonts w:cs="宋体" w:hint="eastAsia"/>
        </w:rPr>
        <w:t>标题</w:t>
      </w:r>
      <w:r>
        <w:t>: DIRECT LIMIT TOPOLOGIES OF QUASI-UNIFORM SPACES AND PARATOPOLOGICAL GROUPS</w:t>
      </w:r>
    </w:p>
    <w:p w:rsidR="00563923" w:rsidRDefault="00563923" w:rsidP="004C3576">
      <w:r>
        <w:rPr>
          <w:rFonts w:cs="宋体" w:hint="eastAsia"/>
        </w:rPr>
        <w:t>作者</w:t>
      </w:r>
      <w:r>
        <w:t>: Lin, FC (Lin, Fucai); Xie, LH (Xie, Li-Hong); Zhang, J (Zhang, Jing)</w:t>
      </w:r>
    </w:p>
    <w:p w:rsidR="00563923" w:rsidRDefault="00563923" w:rsidP="004C3576">
      <w:r>
        <w:rPr>
          <w:rFonts w:cs="宋体" w:hint="eastAsia"/>
        </w:rPr>
        <w:t>来源出版物</w:t>
      </w:r>
      <w:r>
        <w:t xml:space="preserve">: BANACH JOURNAL OF MATHEMATICAL ANALYSIS  </w:t>
      </w:r>
      <w:r>
        <w:rPr>
          <w:rFonts w:cs="宋体" w:hint="eastAsia"/>
        </w:rPr>
        <w:t>卷</w:t>
      </w:r>
      <w:r>
        <w:t xml:space="preserve">: 10  </w:t>
      </w:r>
      <w:r>
        <w:rPr>
          <w:rFonts w:cs="宋体" w:hint="eastAsia"/>
        </w:rPr>
        <w:t>期</w:t>
      </w:r>
      <w:r>
        <w:t xml:space="preserve">: 1  </w:t>
      </w:r>
      <w:r>
        <w:rPr>
          <w:rFonts w:cs="宋体" w:hint="eastAsia"/>
        </w:rPr>
        <w:t>页</w:t>
      </w:r>
      <w:r>
        <w:t xml:space="preserve">: 48-70  DOI: 10.1215/17358787-3163248  </w:t>
      </w:r>
      <w:r>
        <w:rPr>
          <w:rFonts w:cs="宋体" w:hint="eastAsia"/>
        </w:rPr>
        <w:t>出版年</w:t>
      </w:r>
      <w:r>
        <w:t xml:space="preserve">: JAN 2016  </w:t>
      </w:r>
    </w:p>
    <w:p w:rsidR="00563923" w:rsidRDefault="00563923" w:rsidP="00D90375">
      <w:pPr>
        <w:pStyle w:val="ListParagraph"/>
        <w:numPr>
          <w:ilvl w:val="0"/>
          <w:numId w:val="2"/>
        </w:numPr>
        <w:ind w:firstLineChars="0"/>
      </w:pPr>
      <w:r>
        <w:rPr>
          <w:rFonts w:cs="宋体" w:hint="eastAsia"/>
        </w:rPr>
        <w:t>标题</w:t>
      </w:r>
      <w:r>
        <w:t>: Flexible and transparent optically anisotropic films based on oriented assembly of nanofibers</w:t>
      </w:r>
    </w:p>
    <w:p w:rsidR="00563923" w:rsidRDefault="00563923" w:rsidP="004C3576">
      <w:r>
        <w:rPr>
          <w:rFonts w:cs="宋体" w:hint="eastAsia"/>
        </w:rPr>
        <w:t>作者</w:t>
      </w:r>
      <w:r>
        <w:t>: Ma, ZJ (Ma, Zhijun); Hu, ZL (Hu, Zhongliang); Zhang, H (Zhang, Hang); Peng, MY (Peng, Mingying); He, X (He, Xin); Li, Y (Li, Yang); Yang, ZM (Yang, Zhongmin); Qiu, JR (Qiu, Jianrong)</w:t>
      </w:r>
    </w:p>
    <w:p w:rsidR="00563923" w:rsidRDefault="00563923" w:rsidP="004C3576">
      <w:r>
        <w:rPr>
          <w:rFonts w:cs="宋体" w:hint="eastAsia"/>
        </w:rPr>
        <w:t>来源出版物</w:t>
      </w:r>
      <w:r>
        <w:t xml:space="preserve">: JOURNAL OF MATERIALS CHEMISTRY C  </w:t>
      </w:r>
      <w:r>
        <w:rPr>
          <w:rFonts w:cs="宋体" w:hint="eastAsia"/>
        </w:rPr>
        <w:t>卷</w:t>
      </w:r>
      <w:r>
        <w:t xml:space="preserve">: 4  </w:t>
      </w:r>
      <w:r>
        <w:rPr>
          <w:rFonts w:cs="宋体" w:hint="eastAsia"/>
        </w:rPr>
        <w:t>期</w:t>
      </w:r>
      <w:r>
        <w:t xml:space="preserve">: 5  </w:t>
      </w:r>
      <w:r>
        <w:rPr>
          <w:rFonts w:cs="宋体" w:hint="eastAsia"/>
        </w:rPr>
        <w:t>页</w:t>
      </w:r>
      <w:r>
        <w:t xml:space="preserve">: 1029-1038  DOI: 10.1039/c5tc04017e  </w:t>
      </w:r>
      <w:r>
        <w:rPr>
          <w:rFonts w:cs="宋体" w:hint="eastAsia"/>
        </w:rPr>
        <w:t>出版年</w:t>
      </w:r>
      <w:r>
        <w:t xml:space="preserve">: 2016  </w:t>
      </w:r>
    </w:p>
    <w:p w:rsidR="00563923" w:rsidRDefault="00563923" w:rsidP="00D90375">
      <w:pPr>
        <w:pStyle w:val="ListParagraph"/>
        <w:numPr>
          <w:ilvl w:val="0"/>
          <w:numId w:val="2"/>
        </w:numPr>
        <w:ind w:firstLineChars="0"/>
      </w:pPr>
      <w:r>
        <w:rPr>
          <w:rFonts w:cs="宋体" w:hint="eastAsia"/>
        </w:rPr>
        <w:t>标题</w:t>
      </w:r>
      <w:r>
        <w:t>: Nanoscale Insights into the Hydrogenation Process of Layered alpha-MoO3</w:t>
      </w:r>
    </w:p>
    <w:p w:rsidR="00563923" w:rsidRDefault="00563923" w:rsidP="004C3576">
      <w:r>
        <w:rPr>
          <w:rFonts w:cs="宋体" w:hint="eastAsia"/>
        </w:rPr>
        <w:t>作者</w:t>
      </w:r>
      <w:r>
        <w:t>: Xie, WG (Xie, Weiguang); Su, MZ (Su, Mingze); Zheng, ZB (Zheng, Zebo); Wang, Y (Wang, Yu); Gong, L (Gong, Li); Xie, FY (Xie, Fangyan); Zhang, WH (Zhang, Weihong); Luo, Z (Luo, Zhi); Luo, JY (Luo, Jianyi); Liu, PY (Liu, Pengyi); Xu, NS (Xu, Ningsheng); Deng, SZ (Deng, Shaozhi); Chen, HJ (Chen, Huanjun); Chen, J (Chen, Jian)</w:t>
      </w:r>
    </w:p>
    <w:p w:rsidR="00563923" w:rsidRDefault="00563923" w:rsidP="004C3576">
      <w:r>
        <w:rPr>
          <w:rFonts w:cs="宋体" w:hint="eastAsia"/>
        </w:rPr>
        <w:t>来源出版物</w:t>
      </w:r>
      <w:r>
        <w:t xml:space="preserve">: ACS NANO  </w:t>
      </w:r>
      <w:r>
        <w:rPr>
          <w:rFonts w:cs="宋体" w:hint="eastAsia"/>
        </w:rPr>
        <w:t>卷</w:t>
      </w:r>
      <w:r>
        <w:t xml:space="preserve">: 10  </w:t>
      </w:r>
      <w:r>
        <w:rPr>
          <w:rFonts w:cs="宋体" w:hint="eastAsia"/>
        </w:rPr>
        <w:t>期</w:t>
      </w:r>
      <w:r>
        <w:t xml:space="preserve">: 1  </w:t>
      </w:r>
      <w:r>
        <w:rPr>
          <w:rFonts w:cs="宋体" w:hint="eastAsia"/>
        </w:rPr>
        <w:t>页</w:t>
      </w:r>
      <w:r>
        <w:t xml:space="preserve">: 1662-1670  DOI: 10.1021/acsnano.5b07420  </w:t>
      </w:r>
      <w:r>
        <w:rPr>
          <w:rFonts w:cs="宋体" w:hint="eastAsia"/>
        </w:rPr>
        <w:t>出版年</w:t>
      </w:r>
      <w:r>
        <w:t xml:space="preserve">: JAN 2016  </w:t>
      </w:r>
    </w:p>
    <w:p w:rsidR="00563923" w:rsidRDefault="00563923" w:rsidP="00D90375">
      <w:pPr>
        <w:pStyle w:val="ListParagraph"/>
        <w:numPr>
          <w:ilvl w:val="0"/>
          <w:numId w:val="2"/>
        </w:numPr>
        <w:ind w:firstLineChars="0"/>
      </w:pPr>
      <w:r>
        <w:rPr>
          <w:rFonts w:cs="宋体" w:hint="eastAsia"/>
        </w:rPr>
        <w:t>标题</w:t>
      </w:r>
      <w:r>
        <w:t>: THE EXACT RECOVERY OF SPARSE SIGNALS VIA ORTHOGONAL MATCHING PURSUIT</w:t>
      </w:r>
    </w:p>
    <w:p w:rsidR="00563923" w:rsidRDefault="00563923" w:rsidP="004C3576">
      <w:r>
        <w:rPr>
          <w:rFonts w:cs="宋体" w:hint="eastAsia"/>
        </w:rPr>
        <w:t>作者</w:t>
      </w:r>
      <w:r>
        <w:t>: Liao, AP (Liao, Anping); Xie, JX (Xie, Jiaxin); Yang, XB (Yang, Xiaobo); Wang, P (Wang, Peng)</w:t>
      </w:r>
    </w:p>
    <w:p w:rsidR="00563923" w:rsidRDefault="00563923" w:rsidP="004C3576">
      <w:r>
        <w:rPr>
          <w:rFonts w:cs="宋体" w:hint="eastAsia"/>
        </w:rPr>
        <w:t>来源出版物</w:t>
      </w:r>
      <w:r>
        <w:t xml:space="preserve">: JOURNAL OF COMPUTATIONAL MATHEMATICS  </w:t>
      </w:r>
      <w:r>
        <w:rPr>
          <w:rFonts w:cs="宋体" w:hint="eastAsia"/>
        </w:rPr>
        <w:t>卷</w:t>
      </w:r>
      <w:r>
        <w:t xml:space="preserve">: 34  </w:t>
      </w:r>
      <w:r>
        <w:rPr>
          <w:rFonts w:cs="宋体" w:hint="eastAsia"/>
        </w:rPr>
        <w:t>期</w:t>
      </w:r>
      <w:r>
        <w:t xml:space="preserve">: 1  </w:t>
      </w:r>
      <w:r>
        <w:rPr>
          <w:rFonts w:cs="宋体" w:hint="eastAsia"/>
        </w:rPr>
        <w:t>页</w:t>
      </w:r>
      <w:r>
        <w:t xml:space="preserve">: 70-86  DOI: 10.4208/jcm.1510-m2015-0284  </w:t>
      </w:r>
      <w:r>
        <w:rPr>
          <w:rFonts w:cs="宋体" w:hint="eastAsia"/>
        </w:rPr>
        <w:t>出版年</w:t>
      </w:r>
      <w:r>
        <w:t xml:space="preserve">: 2016  </w:t>
      </w:r>
    </w:p>
    <w:p w:rsidR="00563923" w:rsidRDefault="00563923" w:rsidP="00D90375">
      <w:pPr>
        <w:pStyle w:val="ListParagraph"/>
        <w:numPr>
          <w:ilvl w:val="0"/>
          <w:numId w:val="2"/>
        </w:numPr>
        <w:ind w:firstLineChars="0"/>
      </w:pPr>
      <w:r>
        <w:rPr>
          <w:rFonts w:cs="宋体" w:hint="eastAsia"/>
        </w:rPr>
        <w:t>标题</w:t>
      </w:r>
      <w:r>
        <w:t>: Terpenoid composition and the anticancer activity of Acanthopanax trifoliatus</w:t>
      </w:r>
    </w:p>
    <w:p w:rsidR="00563923" w:rsidRDefault="00563923" w:rsidP="004C3576">
      <w:r>
        <w:rPr>
          <w:rFonts w:cs="宋体" w:hint="eastAsia"/>
        </w:rPr>
        <w:t>作者</w:t>
      </w:r>
      <w:r>
        <w:t>: Li, DL (Li, Dong-Li); Zheng, X (Zheng, Xi); Chen, YC (Chen, Yu-Chan); Jiang, S (Jiang, Sen); Zhang, Y (Zhang, Yuan); Zhang, WM (Zhang, Wei-Min); Wang, HQ (Wang, Hua-Qian); Du, ZY (Du, Zhi-Yun); Zhang, K (Zhang, Kun)</w:t>
      </w:r>
    </w:p>
    <w:p w:rsidR="00563923" w:rsidRDefault="00563923" w:rsidP="004C3576">
      <w:r>
        <w:rPr>
          <w:rFonts w:cs="宋体" w:hint="eastAsia"/>
        </w:rPr>
        <w:t>来源出版物</w:t>
      </w:r>
      <w:r>
        <w:t xml:space="preserve">: ARCHIVES OF PHARMACAL RESEARCH  </w:t>
      </w:r>
      <w:r>
        <w:rPr>
          <w:rFonts w:cs="宋体" w:hint="eastAsia"/>
        </w:rPr>
        <w:t>卷</w:t>
      </w:r>
      <w:r>
        <w:t xml:space="preserve">: 39  </w:t>
      </w:r>
      <w:r>
        <w:rPr>
          <w:rFonts w:cs="宋体" w:hint="eastAsia"/>
        </w:rPr>
        <w:t>期</w:t>
      </w:r>
      <w:r>
        <w:t xml:space="preserve">: 1  </w:t>
      </w:r>
      <w:r>
        <w:rPr>
          <w:rFonts w:cs="宋体" w:hint="eastAsia"/>
        </w:rPr>
        <w:t>页</w:t>
      </w:r>
      <w:r>
        <w:t xml:space="preserve">: 51-58  DOI: 10.1007/s12272-015-0655-y  </w:t>
      </w:r>
      <w:r>
        <w:rPr>
          <w:rFonts w:cs="宋体" w:hint="eastAsia"/>
        </w:rPr>
        <w:t>出版年</w:t>
      </w:r>
      <w:r>
        <w:t xml:space="preserve">: JAN 2016  </w:t>
      </w:r>
    </w:p>
    <w:p w:rsidR="00563923" w:rsidRDefault="00563923" w:rsidP="00D90375">
      <w:pPr>
        <w:pStyle w:val="ListParagraph"/>
        <w:numPr>
          <w:ilvl w:val="0"/>
          <w:numId w:val="2"/>
        </w:numPr>
        <w:ind w:firstLineChars="0"/>
      </w:pPr>
      <w:r>
        <w:rPr>
          <w:rFonts w:cs="宋体" w:hint="eastAsia"/>
        </w:rPr>
        <w:t>标题</w:t>
      </w:r>
      <w:r>
        <w:t>: Nano-Bi2WO6 functionalized flexible SiO2 fibrous film for water purification</w:t>
      </w:r>
    </w:p>
    <w:p w:rsidR="00563923" w:rsidRDefault="00563923" w:rsidP="004C3576">
      <w:r>
        <w:rPr>
          <w:rFonts w:cs="宋体" w:hint="eastAsia"/>
        </w:rPr>
        <w:t>作者</w:t>
      </w:r>
      <w:r>
        <w:t>: Ma, ZJ (Ma, Zhijun); Hu, ZL (Hu, Zhongliang); He, X (He, Xin); Fang, ZJ (Fang, Zaijin); Li, Y (Li, Yang); Qiu, JR (Qiu, Jianrong)</w:t>
      </w:r>
    </w:p>
    <w:p w:rsidR="00563923" w:rsidRDefault="00563923" w:rsidP="004C3576">
      <w:r>
        <w:rPr>
          <w:rFonts w:cs="宋体" w:hint="eastAsia"/>
        </w:rPr>
        <w:t>来源出版物</w:t>
      </w:r>
      <w:r>
        <w:t xml:space="preserve">: APPLIED SURFACE SCIENCE  </w:t>
      </w:r>
      <w:r>
        <w:rPr>
          <w:rFonts w:cs="宋体" w:hint="eastAsia"/>
        </w:rPr>
        <w:t>卷</w:t>
      </w:r>
      <w:r>
        <w:t xml:space="preserve">: 360  </w:t>
      </w:r>
      <w:r>
        <w:rPr>
          <w:rFonts w:cs="宋体" w:hint="eastAsia"/>
        </w:rPr>
        <w:t>页</w:t>
      </w:r>
      <w:r>
        <w:t xml:space="preserve">: 174-183  DOI: 10.1016/j.apsusc.2015.11.007  </w:t>
      </w:r>
      <w:r>
        <w:rPr>
          <w:rFonts w:cs="宋体" w:hint="eastAsia"/>
        </w:rPr>
        <w:t>子辑</w:t>
      </w:r>
      <w:r>
        <w:t xml:space="preserve">: A  </w:t>
      </w:r>
      <w:r>
        <w:rPr>
          <w:rFonts w:cs="宋体" w:hint="eastAsia"/>
        </w:rPr>
        <w:t>出版年</w:t>
      </w:r>
      <w:r>
        <w:t xml:space="preserve">: JAN 1 2016  </w:t>
      </w:r>
    </w:p>
    <w:p w:rsidR="00563923" w:rsidRDefault="00563923" w:rsidP="00D90375">
      <w:pPr>
        <w:pStyle w:val="ListParagraph"/>
        <w:numPr>
          <w:ilvl w:val="0"/>
          <w:numId w:val="2"/>
        </w:numPr>
        <w:ind w:firstLineChars="0"/>
      </w:pPr>
      <w:r>
        <w:rPr>
          <w:rFonts w:cs="宋体" w:hint="eastAsia"/>
        </w:rPr>
        <w:t>标题</w:t>
      </w:r>
      <w:r>
        <w:t>: Total synthesis and cytotoxic activities of longamide B, longamide B methyl ester, hanishin, and their analogues</w:t>
      </w:r>
    </w:p>
    <w:p w:rsidR="00563923" w:rsidRDefault="00563923" w:rsidP="004C3576">
      <w:r>
        <w:rPr>
          <w:rFonts w:cs="宋体" w:hint="eastAsia"/>
        </w:rPr>
        <w:t>作者</w:t>
      </w:r>
      <w:r>
        <w:t>: Zhao, DG (Zhao, Deng-Gao); Ma, YY (Ma, Yan-Yan); Peng, W (Peng, Wei); Zhou, AY (Zhou, Ai-Yu); Zhang, Y (Zhang, Yu); Ding, LG (Ding, Liugang); Du, ZY (Du, Zhiyun); Zhang, K (Zhang, Kun)</w:t>
      </w:r>
    </w:p>
    <w:p w:rsidR="00563923" w:rsidRDefault="00563923" w:rsidP="004C3576">
      <w:r>
        <w:rPr>
          <w:rFonts w:cs="宋体" w:hint="eastAsia"/>
        </w:rPr>
        <w:t>来源出版物</w:t>
      </w:r>
      <w:r>
        <w:t xml:space="preserve">: BIOORGANIC &amp; MEDICINAL CHEMISTRY LETTERS  </w:t>
      </w:r>
      <w:r>
        <w:rPr>
          <w:rFonts w:cs="宋体" w:hint="eastAsia"/>
        </w:rPr>
        <w:t>卷</w:t>
      </w:r>
      <w:r>
        <w:t xml:space="preserve">: 26  </w:t>
      </w:r>
      <w:r>
        <w:rPr>
          <w:rFonts w:cs="宋体" w:hint="eastAsia"/>
        </w:rPr>
        <w:t>期</w:t>
      </w:r>
      <w:r>
        <w:t xml:space="preserve">: 1  </w:t>
      </w:r>
      <w:r>
        <w:rPr>
          <w:rFonts w:cs="宋体" w:hint="eastAsia"/>
        </w:rPr>
        <w:t>页</w:t>
      </w:r>
      <w:r>
        <w:t xml:space="preserve">: 6-8  DOI: 10.1016/j.bmcl.2015.11.069  </w:t>
      </w:r>
      <w:r>
        <w:rPr>
          <w:rFonts w:cs="宋体" w:hint="eastAsia"/>
        </w:rPr>
        <w:t>出版年</w:t>
      </w:r>
      <w:r>
        <w:t xml:space="preserve">: JAN 1 2016  </w:t>
      </w:r>
    </w:p>
    <w:p w:rsidR="00563923" w:rsidRDefault="00563923" w:rsidP="00D90375">
      <w:pPr>
        <w:pStyle w:val="ListParagraph"/>
        <w:numPr>
          <w:ilvl w:val="0"/>
          <w:numId w:val="2"/>
        </w:numPr>
        <w:ind w:firstLineChars="0"/>
      </w:pPr>
      <w:r>
        <w:rPr>
          <w:rFonts w:cs="宋体" w:hint="eastAsia"/>
        </w:rPr>
        <w:t>标题</w:t>
      </w:r>
      <w:r>
        <w:t>: Reweighted Sparse Regression for Hyperspectral Unmixing</w:t>
      </w:r>
    </w:p>
    <w:p w:rsidR="00563923" w:rsidRDefault="00563923" w:rsidP="004C3576">
      <w:r>
        <w:rPr>
          <w:rFonts w:cs="宋体" w:hint="eastAsia"/>
        </w:rPr>
        <w:t>作者</w:t>
      </w:r>
      <w:r>
        <w:t>: Zheng, CY (Zheng, Cheng Yong); Li, H (Li, Hong); Wang, Q (Wang, Qiong); Chen, CLP (Chen, C. L. Philip)</w:t>
      </w:r>
    </w:p>
    <w:p w:rsidR="00563923" w:rsidRDefault="00563923" w:rsidP="004C3576">
      <w:r>
        <w:rPr>
          <w:rFonts w:cs="宋体" w:hint="eastAsia"/>
        </w:rPr>
        <w:t>来源出版物</w:t>
      </w:r>
      <w:r>
        <w:t xml:space="preserve">: IEEE TRANSACTIONS ON GEOSCIENCE AND REMOTE SENSING  </w:t>
      </w:r>
      <w:r>
        <w:rPr>
          <w:rFonts w:cs="宋体" w:hint="eastAsia"/>
        </w:rPr>
        <w:t>卷</w:t>
      </w:r>
      <w:r>
        <w:t xml:space="preserve">: 54  </w:t>
      </w:r>
      <w:r>
        <w:rPr>
          <w:rFonts w:cs="宋体" w:hint="eastAsia"/>
        </w:rPr>
        <w:t>期</w:t>
      </w:r>
      <w:r>
        <w:t xml:space="preserve">: 1  </w:t>
      </w:r>
      <w:r>
        <w:rPr>
          <w:rFonts w:cs="宋体" w:hint="eastAsia"/>
        </w:rPr>
        <w:t>页</w:t>
      </w:r>
      <w:r>
        <w:t xml:space="preserve">: 479-488  DOI: 10.1109/TGRS.2015.2459763  </w:t>
      </w:r>
      <w:r>
        <w:rPr>
          <w:rFonts w:cs="宋体" w:hint="eastAsia"/>
        </w:rPr>
        <w:t>出版年</w:t>
      </w:r>
      <w:r>
        <w:t xml:space="preserve">: JAN 2016  </w:t>
      </w:r>
    </w:p>
    <w:p w:rsidR="00563923" w:rsidRDefault="00563923" w:rsidP="00D90375">
      <w:pPr>
        <w:pStyle w:val="ListParagraph"/>
        <w:numPr>
          <w:ilvl w:val="0"/>
          <w:numId w:val="2"/>
        </w:numPr>
        <w:ind w:firstLineChars="0"/>
      </w:pPr>
      <w:r>
        <w:rPr>
          <w:rFonts w:cs="宋体" w:hint="eastAsia"/>
        </w:rPr>
        <w:t>标题</w:t>
      </w:r>
      <w:r>
        <w:t>: Concave-convex norm ratio prior based double model and fast algorithm for blind deconvolution</w:t>
      </w:r>
    </w:p>
    <w:p w:rsidR="00563923" w:rsidRDefault="00563923" w:rsidP="004C3576">
      <w:r>
        <w:rPr>
          <w:rFonts w:cs="宋体" w:hint="eastAsia"/>
        </w:rPr>
        <w:t>作者</w:t>
      </w:r>
      <w:r>
        <w:t>: Yu, YB (Yu, YiBin); Peng, N (Peng, Nian); Gan, JY (Gan, JunYing)</w:t>
      </w:r>
    </w:p>
    <w:p w:rsidR="00563923" w:rsidRDefault="00563923" w:rsidP="004C3576">
      <w:r>
        <w:rPr>
          <w:rFonts w:cs="宋体" w:hint="eastAsia"/>
        </w:rPr>
        <w:t>来源出版物</w:t>
      </w:r>
      <w:r>
        <w:t xml:space="preserve">: NEUROCOMPUTING  </w:t>
      </w:r>
      <w:r>
        <w:rPr>
          <w:rFonts w:cs="宋体" w:hint="eastAsia"/>
        </w:rPr>
        <w:t>卷</w:t>
      </w:r>
      <w:r>
        <w:t xml:space="preserve">: 171  </w:t>
      </w:r>
      <w:r>
        <w:rPr>
          <w:rFonts w:cs="宋体" w:hint="eastAsia"/>
        </w:rPr>
        <w:t>页</w:t>
      </w:r>
      <w:r>
        <w:t xml:space="preserve">: 781-787  DOI: 10.1016/j.neucom.2015.07.009  </w:t>
      </w:r>
      <w:r>
        <w:rPr>
          <w:rFonts w:cs="宋体" w:hint="eastAsia"/>
        </w:rPr>
        <w:t>出版年</w:t>
      </w:r>
      <w:r>
        <w:t>: JAN 1 2016</w:t>
      </w:r>
    </w:p>
    <w:p w:rsidR="00563923" w:rsidRDefault="00563923" w:rsidP="004C3576"/>
    <w:p w:rsidR="00563923" w:rsidRDefault="00563923" w:rsidP="0005687F">
      <w:pPr>
        <w:spacing w:line="320" w:lineRule="exact"/>
        <w:ind w:rightChars="-191" w:right="31680" w:firstLineChars="2000" w:firstLine="31680"/>
        <w:rPr>
          <w:rFonts w:eastAsia="黑体" w:cs="Times New Roman"/>
          <w:b/>
          <w:bCs/>
          <w:sz w:val="28"/>
          <w:szCs w:val="28"/>
        </w:rPr>
      </w:pPr>
      <w:r>
        <w:rPr>
          <w:rFonts w:eastAsia="黑体" w:cs="黑体" w:hint="eastAsia"/>
          <w:b/>
          <w:bCs/>
          <w:sz w:val="28"/>
          <w:szCs w:val="28"/>
        </w:rPr>
        <w:t>华南理工大学图书馆</w:t>
      </w:r>
    </w:p>
    <w:p w:rsidR="00563923" w:rsidRDefault="00563923" w:rsidP="0005687F">
      <w:pPr>
        <w:spacing w:line="320" w:lineRule="exact"/>
        <w:ind w:rightChars="-191" w:right="31680"/>
        <w:rPr>
          <w:rFonts w:eastAsia="黑体" w:cs="Times New Roman"/>
          <w:b/>
          <w:bCs/>
          <w:sz w:val="28"/>
          <w:szCs w:val="28"/>
        </w:rPr>
      </w:pPr>
      <w:r>
        <w:rPr>
          <w:rFonts w:eastAsia="黑体"/>
          <w:b/>
          <w:bCs/>
          <w:sz w:val="28"/>
          <w:szCs w:val="28"/>
        </w:rPr>
        <w:t xml:space="preserve">                                            </w:t>
      </w:r>
      <w:r>
        <w:rPr>
          <w:rFonts w:eastAsia="黑体" w:cs="黑体" w:hint="eastAsia"/>
          <w:b/>
          <w:bCs/>
          <w:sz w:val="28"/>
          <w:szCs w:val="28"/>
        </w:rPr>
        <w:t>信息咨询部</w:t>
      </w:r>
    </w:p>
    <w:p w:rsidR="00563923" w:rsidRPr="00813B11" w:rsidRDefault="00563923" w:rsidP="0005687F">
      <w:pPr>
        <w:spacing w:line="320" w:lineRule="exact"/>
        <w:ind w:left="31680" w:hangingChars="500" w:firstLine="31680"/>
        <w:jc w:val="center"/>
        <w:rPr>
          <w:rFonts w:ascii="宋体" w:cs="Times New Roman"/>
          <w:b/>
          <w:bCs/>
          <w:sz w:val="48"/>
          <w:szCs w:val="48"/>
        </w:rPr>
      </w:pPr>
      <w:r>
        <w:rPr>
          <w:b/>
          <w:bCs/>
          <w:sz w:val="28"/>
          <w:szCs w:val="28"/>
        </w:rPr>
        <w:t xml:space="preserve">                                        </w:t>
      </w:r>
      <w:r w:rsidRPr="00813B11">
        <w:rPr>
          <w:b/>
          <w:bCs/>
          <w:sz w:val="28"/>
          <w:szCs w:val="28"/>
        </w:rPr>
        <w:t>201</w:t>
      </w:r>
      <w:r>
        <w:rPr>
          <w:b/>
          <w:bCs/>
          <w:sz w:val="28"/>
          <w:szCs w:val="28"/>
        </w:rPr>
        <w:t>6</w:t>
      </w:r>
      <w:r w:rsidRPr="00813B11">
        <w:rPr>
          <w:rFonts w:cs="宋体" w:hint="eastAsia"/>
          <w:b/>
          <w:bCs/>
          <w:sz w:val="28"/>
          <w:szCs w:val="28"/>
        </w:rPr>
        <w:t>年</w:t>
      </w:r>
      <w:r>
        <w:rPr>
          <w:b/>
          <w:bCs/>
          <w:sz w:val="28"/>
          <w:szCs w:val="28"/>
        </w:rPr>
        <w:t>11</w:t>
      </w:r>
      <w:r w:rsidRPr="00813B11">
        <w:rPr>
          <w:rFonts w:cs="宋体" w:hint="eastAsia"/>
          <w:b/>
          <w:bCs/>
          <w:sz w:val="28"/>
          <w:szCs w:val="28"/>
        </w:rPr>
        <w:t>月</w:t>
      </w:r>
      <w:r>
        <w:rPr>
          <w:b/>
          <w:bCs/>
          <w:sz w:val="28"/>
          <w:szCs w:val="28"/>
        </w:rPr>
        <w:t>1</w:t>
      </w:r>
      <w:r w:rsidRPr="00813B11">
        <w:rPr>
          <w:rFonts w:cs="宋体" w:hint="eastAsia"/>
          <w:b/>
          <w:bCs/>
          <w:sz w:val="28"/>
          <w:szCs w:val="28"/>
        </w:rPr>
        <w:t>日</w:t>
      </w:r>
    </w:p>
    <w:p w:rsidR="00563923" w:rsidRDefault="00563923" w:rsidP="0005687F">
      <w:pPr>
        <w:spacing w:line="540" w:lineRule="exact"/>
        <w:ind w:left="31680" w:hangingChars="500" w:firstLine="31680"/>
        <w:jc w:val="center"/>
        <w:rPr>
          <w:rFonts w:ascii="宋体" w:cs="Times New Roman"/>
          <w:b/>
          <w:bCs/>
          <w:sz w:val="48"/>
          <w:szCs w:val="48"/>
        </w:rPr>
      </w:pPr>
      <w:r>
        <w:rPr>
          <w:rFonts w:ascii="宋体" w:hAnsi="宋体" w:cs="宋体" w:hint="eastAsia"/>
          <w:b/>
          <w:bCs/>
          <w:sz w:val="48"/>
          <w:szCs w:val="48"/>
        </w:rPr>
        <w:t>论文收录检索证明</w:t>
      </w:r>
    </w:p>
    <w:p w:rsidR="00563923" w:rsidRDefault="00563923" w:rsidP="0005687F">
      <w:pPr>
        <w:ind w:firstLineChars="1000" w:firstLine="31680"/>
        <w:rPr>
          <w:rFonts w:cs="Times New Roman"/>
          <w:sz w:val="28"/>
          <w:szCs w:val="28"/>
        </w:rPr>
      </w:pPr>
      <w:r>
        <w:rPr>
          <w:rFonts w:cs="宋体" w:hint="eastAsia"/>
          <w:sz w:val="32"/>
          <w:szCs w:val="32"/>
        </w:rPr>
        <w:t>（附件三）</w:t>
      </w:r>
    </w:p>
    <w:p w:rsidR="00563923" w:rsidRDefault="00563923" w:rsidP="0005687F">
      <w:pPr>
        <w:spacing w:line="400" w:lineRule="exact"/>
        <w:ind w:firstLineChars="200" w:firstLine="31680"/>
        <w:rPr>
          <w:rFonts w:cs="Times New Roman"/>
          <w:sz w:val="28"/>
          <w:szCs w:val="28"/>
        </w:rPr>
      </w:pPr>
      <w:r>
        <w:rPr>
          <w:rFonts w:cs="宋体" w:hint="eastAsia"/>
          <w:sz w:val="28"/>
          <w:szCs w:val="28"/>
        </w:rPr>
        <w:t>经</w:t>
      </w:r>
      <w:r>
        <w:rPr>
          <w:sz w:val="28"/>
          <w:szCs w:val="28"/>
        </w:rPr>
        <w:t>SSCI</w:t>
      </w:r>
      <w:r>
        <w:rPr>
          <w:rFonts w:cs="宋体" w:hint="eastAsia"/>
          <w:sz w:val="28"/>
          <w:szCs w:val="28"/>
        </w:rPr>
        <w:t>数据库</w:t>
      </w:r>
      <w:r>
        <w:rPr>
          <w:sz w:val="28"/>
          <w:szCs w:val="28"/>
        </w:rPr>
        <w:t>(2006-2015)</w:t>
      </w:r>
      <w:r>
        <w:rPr>
          <w:rFonts w:cs="宋体" w:hint="eastAsia"/>
          <w:sz w:val="28"/>
          <w:szCs w:val="28"/>
        </w:rPr>
        <w:t>检索，五邑大学教师</w:t>
      </w:r>
      <w:r>
        <w:rPr>
          <w:sz w:val="28"/>
          <w:szCs w:val="28"/>
        </w:rPr>
        <w:t>2016</w:t>
      </w:r>
      <w:r>
        <w:rPr>
          <w:rFonts w:cs="宋体" w:hint="eastAsia"/>
          <w:sz w:val="28"/>
          <w:szCs w:val="28"/>
        </w:rPr>
        <w:t>年发表的论文被《社会科学引文索引》</w:t>
      </w:r>
      <w:r>
        <w:rPr>
          <w:sz w:val="28"/>
          <w:szCs w:val="28"/>
        </w:rPr>
        <w:t>SSCI</w:t>
      </w:r>
      <w:r>
        <w:rPr>
          <w:rFonts w:cs="宋体" w:hint="eastAsia"/>
          <w:sz w:val="28"/>
          <w:szCs w:val="28"/>
        </w:rPr>
        <w:t>收录了</w:t>
      </w:r>
      <w:r>
        <w:rPr>
          <w:b/>
          <w:bCs/>
          <w:sz w:val="28"/>
          <w:szCs w:val="28"/>
        </w:rPr>
        <w:t>4</w:t>
      </w:r>
      <w:r>
        <w:rPr>
          <w:rFonts w:cs="宋体" w:hint="eastAsia"/>
          <w:sz w:val="28"/>
          <w:szCs w:val="28"/>
        </w:rPr>
        <w:t>篇。题录如下：</w:t>
      </w:r>
    </w:p>
    <w:p w:rsidR="00563923" w:rsidRDefault="00563923" w:rsidP="004C3576">
      <w:pPr>
        <w:rPr>
          <w:rFonts w:cs="Times New Roman"/>
        </w:rPr>
      </w:pPr>
    </w:p>
    <w:p w:rsidR="00563923" w:rsidRDefault="00563923" w:rsidP="0005687F">
      <w:pPr>
        <w:pStyle w:val="ListParagraph"/>
        <w:ind w:leftChars="-200" w:left="31680" w:hangingChars="200" w:firstLine="31680"/>
      </w:pPr>
      <w:r>
        <w:t xml:space="preserve">   1. </w:t>
      </w:r>
      <w:r>
        <w:rPr>
          <w:rFonts w:cs="宋体" w:hint="eastAsia"/>
        </w:rPr>
        <w:t>标题</w:t>
      </w:r>
      <w:r>
        <w:t>: Measuring the Interprovincial CO2 Emissions Considering Electric Power Dispatching in China: From Production and Consumption Perspectives</w:t>
      </w:r>
    </w:p>
    <w:p w:rsidR="00563923" w:rsidRDefault="00563923" w:rsidP="004C3576">
      <w:r>
        <w:rPr>
          <w:rFonts w:cs="宋体" w:hint="eastAsia"/>
        </w:rPr>
        <w:t>作者</w:t>
      </w:r>
      <w:r>
        <w:t>: Tao, XP (Tao, Xueping); Wang, P (Wang, Ping); Zhu, BZ (Zhu, Bangzhu)</w:t>
      </w:r>
    </w:p>
    <w:p w:rsidR="00563923" w:rsidRDefault="00563923" w:rsidP="004C3576">
      <w:r>
        <w:rPr>
          <w:rFonts w:cs="宋体" w:hint="eastAsia"/>
        </w:rPr>
        <w:t>来源出版物</w:t>
      </w:r>
      <w:r>
        <w:t xml:space="preserve">: SUSTAINABILITY  </w:t>
      </w:r>
      <w:r>
        <w:rPr>
          <w:rFonts w:cs="宋体" w:hint="eastAsia"/>
        </w:rPr>
        <w:t>卷</w:t>
      </w:r>
      <w:r>
        <w:t xml:space="preserve">: 8  </w:t>
      </w:r>
      <w:r>
        <w:rPr>
          <w:rFonts w:cs="宋体" w:hint="eastAsia"/>
        </w:rPr>
        <w:t>期</w:t>
      </w:r>
      <w:r>
        <w:t xml:space="preserve">: 6  </w:t>
      </w:r>
      <w:r>
        <w:rPr>
          <w:rFonts w:cs="宋体" w:hint="eastAsia"/>
        </w:rPr>
        <w:t>文献号</w:t>
      </w:r>
      <w:r>
        <w:t xml:space="preserve">: 506  DOI: 10.3390/su8060506  </w:t>
      </w:r>
      <w:r>
        <w:rPr>
          <w:rFonts w:cs="宋体" w:hint="eastAsia"/>
        </w:rPr>
        <w:t>出版年</w:t>
      </w:r>
      <w:r>
        <w:t xml:space="preserve">: JUN 2016  </w:t>
      </w:r>
    </w:p>
    <w:p w:rsidR="00563923" w:rsidRDefault="00563923" w:rsidP="004C3576">
      <w:r>
        <w:rPr>
          <w:rFonts w:cs="宋体" w:hint="eastAsia"/>
        </w:rPr>
        <w:t>入藏号</w:t>
      </w:r>
      <w:r>
        <w:t>: WOS:000378776800003</w:t>
      </w:r>
    </w:p>
    <w:p w:rsidR="00563923" w:rsidRDefault="00563923" w:rsidP="004C3576">
      <w:r>
        <w:t xml:space="preserve">2. </w:t>
      </w:r>
      <w:r>
        <w:rPr>
          <w:rFonts w:cs="宋体" w:hint="eastAsia"/>
        </w:rPr>
        <w:t>标题</w:t>
      </w:r>
      <w:r>
        <w:t>: Provincial green economic efficiency of China: A non-separable input-output SBM approach</w:t>
      </w:r>
    </w:p>
    <w:p w:rsidR="00563923" w:rsidRDefault="00563923" w:rsidP="004C3576">
      <w:r>
        <w:rPr>
          <w:rFonts w:cs="宋体" w:hint="eastAsia"/>
        </w:rPr>
        <w:t>作者</w:t>
      </w:r>
      <w:r>
        <w:t>: Tao, XP (Tao, Xueping); Wang, P (Wang, Ping); Zhu, BZ (Zhu, Bangzhu)</w:t>
      </w:r>
    </w:p>
    <w:p w:rsidR="00563923" w:rsidRDefault="00563923" w:rsidP="004C3576">
      <w:r>
        <w:rPr>
          <w:rFonts w:cs="宋体" w:hint="eastAsia"/>
        </w:rPr>
        <w:t>来源出版物</w:t>
      </w:r>
      <w:r>
        <w:t xml:space="preserve">: APPLIED ENERGY  </w:t>
      </w:r>
      <w:r>
        <w:rPr>
          <w:rFonts w:cs="宋体" w:hint="eastAsia"/>
        </w:rPr>
        <w:t>卷</w:t>
      </w:r>
      <w:r>
        <w:t xml:space="preserve">: 171  </w:t>
      </w:r>
      <w:r>
        <w:rPr>
          <w:rFonts w:cs="宋体" w:hint="eastAsia"/>
        </w:rPr>
        <w:t>页</w:t>
      </w:r>
      <w:r>
        <w:t xml:space="preserve">: 58-66  DOI: 10.1016/j.apenergy.2016.02.133  </w:t>
      </w:r>
      <w:r>
        <w:rPr>
          <w:rFonts w:cs="宋体" w:hint="eastAsia"/>
        </w:rPr>
        <w:t>出版年</w:t>
      </w:r>
      <w:r>
        <w:t xml:space="preserve">: JUN 1 2016  </w:t>
      </w:r>
    </w:p>
    <w:p w:rsidR="00563923" w:rsidRDefault="00563923" w:rsidP="004C3576">
      <w:r>
        <w:rPr>
          <w:rFonts w:cs="宋体" w:hint="eastAsia"/>
        </w:rPr>
        <w:t>入藏号</w:t>
      </w:r>
      <w:r>
        <w:t>: WOS:000375515500006</w:t>
      </w:r>
    </w:p>
    <w:p w:rsidR="00563923" w:rsidRDefault="00563923" w:rsidP="004C3576">
      <w:r>
        <w:t xml:space="preserve">3. </w:t>
      </w:r>
      <w:r>
        <w:rPr>
          <w:rFonts w:cs="宋体" w:hint="eastAsia"/>
        </w:rPr>
        <w:t>标题</w:t>
      </w:r>
      <w:r>
        <w:t>: Toward an integrated model of tourist expectation formation and gender difference</w:t>
      </w:r>
    </w:p>
    <w:p w:rsidR="00563923" w:rsidRDefault="00563923" w:rsidP="004C3576">
      <w:r>
        <w:rPr>
          <w:rFonts w:cs="宋体" w:hint="eastAsia"/>
        </w:rPr>
        <w:t>作者</w:t>
      </w:r>
      <w:r>
        <w:t>: Wang, CY (Wang, Chunyang); Qu, HL (Qu, Hailin); Hsu, MK (Hsu, Maxwell K.)</w:t>
      </w:r>
    </w:p>
    <w:p w:rsidR="00563923" w:rsidRDefault="00563923" w:rsidP="004C3576">
      <w:r>
        <w:rPr>
          <w:rFonts w:cs="宋体" w:hint="eastAsia"/>
        </w:rPr>
        <w:t>来源出版物</w:t>
      </w:r>
      <w:r>
        <w:t xml:space="preserve">: TOURISM MANAGEMENT  </w:t>
      </w:r>
      <w:r>
        <w:rPr>
          <w:rFonts w:cs="宋体" w:hint="eastAsia"/>
        </w:rPr>
        <w:t>卷</w:t>
      </w:r>
      <w:r>
        <w:t xml:space="preserve">: 54  </w:t>
      </w:r>
      <w:r>
        <w:rPr>
          <w:rFonts w:cs="宋体" w:hint="eastAsia"/>
        </w:rPr>
        <w:t>页</w:t>
      </w:r>
      <w:r>
        <w:t xml:space="preserve">: 58-71  DOI: 10.1016/j.tourman.2015.10.009  </w:t>
      </w:r>
      <w:r>
        <w:rPr>
          <w:rFonts w:cs="宋体" w:hint="eastAsia"/>
        </w:rPr>
        <w:t>出版年</w:t>
      </w:r>
      <w:r>
        <w:t xml:space="preserve">: JUN 2016  </w:t>
      </w:r>
    </w:p>
    <w:p w:rsidR="00563923" w:rsidRDefault="00563923" w:rsidP="004C3576">
      <w:r>
        <w:rPr>
          <w:rFonts w:cs="宋体" w:hint="eastAsia"/>
        </w:rPr>
        <w:t>入藏号</w:t>
      </w:r>
      <w:r>
        <w:t>: WOS:000372560100006</w:t>
      </w:r>
    </w:p>
    <w:p w:rsidR="00563923" w:rsidRDefault="00563923" w:rsidP="004C3576">
      <w:r>
        <w:t xml:space="preserve">4. </w:t>
      </w:r>
      <w:r>
        <w:rPr>
          <w:rFonts w:cs="宋体" w:hint="eastAsia"/>
        </w:rPr>
        <w:t>标题</w:t>
      </w:r>
      <w:r>
        <w:t>: Examining the links among economic growth, energy consumption, and CO2 emission with linear and nonlinear causality tests</w:t>
      </w:r>
    </w:p>
    <w:p w:rsidR="00563923" w:rsidRDefault="00563923" w:rsidP="004C3576">
      <w:r>
        <w:rPr>
          <w:rFonts w:cs="宋体" w:hint="eastAsia"/>
        </w:rPr>
        <w:t>作者</w:t>
      </w:r>
      <w:r>
        <w:t>: Wang, KF (Wang, Kefan); Zhu, BZ (Zhu, Bangzhu); Wang, P (Wang, Ping); Wei, YM (Wei, Yi-Ming)</w:t>
      </w:r>
    </w:p>
    <w:p w:rsidR="00563923" w:rsidRDefault="00563923" w:rsidP="004C3576">
      <w:r>
        <w:rPr>
          <w:rFonts w:cs="宋体" w:hint="eastAsia"/>
        </w:rPr>
        <w:t>来源出版物</w:t>
      </w:r>
      <w:r>
        <w:t xml:space="preserve">: NATURAL HAZARDS  </w:t>
      </w:r>
      <w:r>
        <w:rPr>
          <w:rFonts w:cs="宋体" w:hint="eastAsia"/>
        </w:rPr>
        <w:t>卷</w:t>
      </w:r>
      <w:r>
        <w:t xml:space="preserve">: 81  </w:t>
      </w:r>
      <w:r>
        <w:rPr>
          <w:rFonts w:cs="宋体" w:hint="eastAsia"/>
        </w:rPr>
        <w:t>期</w:t>
      </w:r>
      <w:r>
        <w:t xml:space="preserve">: 2  </w:t>
      </w:r>
      <w:r>
        <w:rPr>
          <w:rFonts w:cs="宋体" w:hint="eastAsia"/>
        </w:rPr>
        <w:t>页</w:t>
      </w:r>
      <w:r>
        <w:t xml:space="preserve">: 1147-1159  DOI: 10.1007/s11069-015-2124-9  </w:t>
      </w:r>
      <w:r>
        <w:rPr>
          <w:rFonts w:cs="宋体" w:hint="eastAsia"/>
        </w:rPr>
        <w:t>出版年</w:t>
      </w:r>
      <w:r>
        <w:t>: MAR 2016</w:t>
      </w:r>
    </w:p>
    <w:p w:rsidR="00563923" w:rsidRDefault="00563923" w:rsidP="004C3576"/>
    <w:p w:rsidR="00563923" w:rsidRDefault="00563923" w:rsidP="004C3576"/>
    <w:p w:rsidR="00563923" w:rsidRDefault="00563923" w:rsidP="004C3576"/>
    <w:p w:rsidR="00563923" w:rsidRDefault="00563923" w:rsidP="004C3576"/>
    <w:p w:rsidR="00563923" w:rsidRDefault="00563923" w:rsidP="004C3576"/>
    <w:p w:rsidR="00563923" w:rsidRDefault="00563923" w:rsidP="004C3576"/>
    <w:p w:rsidR="00563923" w:rsidRDefault="00563923" w:rsidP="004C3576"/>
    <w:p w:rsidR="00563923" w:rsidRDefault="00563923" w:rsidP="0005687F">
      <w:pPr>
        <w:spacing w:line="320" w:lineRule="exact"/>
        <w:ind w:rightChars="-191" w:right="31680" w:firstLineChars="2000" w:firstLine="31680"/>
        <w:rPr>
          <w:rFonts w:eastAsia="黑体" w:cs="Times New Roman"/>
          <w:b/>
          <w:bCs/>
          <w:sz w:val="28"/>
          <w:szCs w:val="28"/>
        </w:rPr>
      </w:pPr>
      <w:r>
        <w:rPr>
          <w:rFonts w:eastAsia="黑体" w:cs="黑体" w:hint="eastAsia"/>
          <w:b/>
          <w:bCs/>
          <w:sz w:val="28"/>
          <w:szCs w:val="28"/>
        </w:rPr>
        <w:t>华南理工大学图书馆</w:t>
      </w:r>
    </w:p>
    <w:p w:rsidR="00563923" w:rsidRDefault="00563923" w:rsidP="0005687F">
      <w:pPr>
        <w:spacing w:line="320" w:lineRule="exact"/>
        <w:ind w:rightChars="-191" w:right="31680"/>
        <w:rPr>
          <w:rFonts w:eastAsia="黑体" w:cs="Times New Roman"/>
          <w:b/>
          <w:bCs/>
          <w:sz w:val="28"/>
          <w:szCs w:val="28"/>
        </w:rPr>
      </w:pPr>
      <w:r>
        <w:rPr>
          <w:rFonts w:eastAsia="黑体"/>
          <w:b/>
          <w:bCs/>
          <w:sz w:val="28"/>
          <w:szCs w:val="28"/>
        </w:rPr>
        <w:t xml:space="preserve">                                            </w:t>
      </w:r>
      <w:r>
        <w:rPr>
          <w:rFonts w:eastAsia="黑体" w:cs="黑体" w:hint="eastAsia"/>
          <w:b/>
          <w:bCs/>
          <w:sz w:val="28"/>
          <w:szCs w:val="28"/>
        </w:rPr>
        <w:t>信息咨询部</w:t>
      </w:r>
    </w:p>
    <w:p w:rsidR="00563923" w:rsidRPr="00813B11" w:rsidRDefault="00563923" w:rsidP="0005687F">
      <w:pPr>
        <w:spacing w:line="320" w:lineRule="exact"/>
        <w:ind w:left="31680" w:hangingChars="500" w:firstLine="31680"/>
        <w:jc w:val="center"/>
        <w:rPr>
          <w:rFonts w:ascii="宋体" w:cs="Times New Roman"/>
          <w:b/>
          <w:bCs/>
          <w:sz w:val="48"/>
          <w:szCs w:val="48"/>
        </w:rPr>
      </w:pPr>
      <w:r>
        <w:rPr>
          <w:b/>
          <w:bCs/>
          <w:sz w:val="28"/>
          <w:szCs w:val="28"/>
        </w:rPr>
        <w:t xml:space="preserve">                                        </w:t>
      </w:r>
      <w:r w:rsidRPr="00813B11">
        <w:rPr>
          <w:b/>
          <w:bCs/>
          <w:sz w:val="28"/>
          <w:szCs w:val="28"/>
        </w:rPr>
        <w:t>201</w:t>
      </w:r>
      <w:r>
        <w:rPr>
          <w:b/>
          <w:bCs/>
          <w:sz w:val="28"/>
          <w:szCs w:val="28"/>
        </w:rPr>
        <w:t>6</w:t>
      </w:r>
      <w:r w:rsidRPr="00813B11">
        <w:rPr>
          <w:rFonts w:cs="宋体" w:hint="eastAsia"/>
          <w:b/>
          <w:bCs/>
          <w:sz w:val="28"/>
          <w:szCs w:val="28"/>
        </w:rPr>
        <w:t>年</w:t>
      </w:r>
      <w:r>
        <w:rPr>
          <w:b/>
          <w:bCs/>
          <w:sz w:val="28"/>
          <w:szCs w:val="28"/>
        </w:rPr>
        <w:t>11</w:t>
      </w:r>
      <w:r w:rsidRPr="00813B11">
        <w:rPr>
          <w:rFonts w:cs="宋体" w:hint="eastAsia"/>
          <w:b/>
          <w:bCs/>
          <w:sz w:val="28"/>
          <w:szCs w:val="28"/>
        </w:rPr>
        <w:t>月</w:t>
      </w:r>
      <w:r>
        <w:rPr>
          <w:b/>
          <w:bCs/>
          <w:sz w:val="28"/>
          <w:szCs w:val="28"/>
        </w:rPr>
        <w:t>1</w:t>
      </w:r>
      <w:r w:rsidRPr="00813B11">
        <w:rPr>
          <w:rFonts w:cs="宋体" w:hint="eastAsia"/>
          <w:b/>
          <w:bCs/>
          <w:sz w:val="28"/>
          <w:szCs w:val="28"/>
        </w:rPr>
        <w:t>日</w:t>
      </w: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D90375">
      <w:pPr>
        <w:jc w:val="center"/>
        <w:rPr>
          <w:rFonts w:ascii="宋体" w:cs="Times New Roman"/>
          <w:b/>
          <w:bCs/>
          <w:sz w:val="48"/>
          <w:szCs w:val="48"/>
        </w:rPr>
      </w:pPr>
      <w:r>
        <w:rPr>
          <w:rFonts w:ascii="宋体" w:hAnsi="宋体" w:cs="宋体" w:hint="eastAsia"/>
          <w:b/>
          <w:bCs/>
          <w:sz w:val="48"/>
          <w:szCs w:val="48"/>
        </w:rPr>
        <w:t>论文收录检索证明</w:t>
      </w:r>
    </w:p>
    <w:p w:rsidR="00563923" w:rsidRDefault="00563923" w:rsidP="0005687F">
      <w:pPr>
        <w:ind w:firstLineChars="1000" w:firstLine="31680"/>
        <w:rPr>
          <w:rFonts w:cs="Times New Roman"/>
          <w:sz w:val="28"/>
          <w:szCs w:val="28"/>
        </w:rPr>
      </w:pPr>
      <w:r>
        <w:rPr>
          <w:rFonts w:cs="宋体" w:hint="eastAsia"/>
          <w:sz w:val="32"/>
          <w:szCs w:val="32"/>
        </w:rPr>
        <w:t>（附件四）</w:t>
      </w:r>
    </w:p>
    <w:p w:rsidR="00563923" w:rsidRDefault="00563923" w:rsidP="0005687F">
      <w:pPr>
        <w:spacing w:line="400" w:lineRule="exact"/>
        <w:ind w:firstLineChars="200" w:firstLine="31680"/>
        <w:rPr>
          <w:rFonts w:cs="Times New Roman"/>
          <w:sz w:val="28"/>
          <w:szCs w:val="28"/>
        </w:rPr>
      </w:pPr>
      <w:r>
        <w:rPr>
          <w:rFonts w:cs="宋体" w:hint="eastAsia"/>
          <w:sz w:val="28"/>
          <w:szCs w:val="28"/>
        </w:rPr>
        <w:t>经《科学技术会议录索引》</w:t>
      </w:r>
      <w:r w:rsidRPr="003F3A98">
        <w:rPr>
          <w:sz w:val="28"/>
          <w:szCs w:val="28"/>
        </w:rPr>
        <w:t xml:space="preserve">CPCI-S </w:t>
      </w:r>
      <w:r>
        <w:rPr>
          <w:rFonts w:cs="宋体" w:hint="eastAsia"/>
          <w:sz w:val="28"/>
          <w:szCs w:val="28"/>
        </w:rPr>
        <w:t>（原</w:t>
      </w:r>
      <w:r>
        <w:rPr>
          <w:sz w:val="28"/>
          <w:szCs w:val="28"/>
        </w:rPr>
        <w:t>ISTP</w:t>
      </w:r>
      <w:r>
        <w:rPr>
          <w:rFonts w:cs="宋体" w:hint="eastAsia"/>
          <w:sz w:val="28"/>
          <w:szCs w:val="28"/>
        </w:rPr>
        <w:t>）数据库检索，五邑大学教师</w:t>
      </w:r>
      <w:r>
        <w:rPr>
          <w:sz w:val="28"/>
          <w:szCs w:val="28"/>
        </w:rPr>
        <w:t>2016</w:t>
      </w:r>
      <w:r>
        <w:rPr>
          <w:rFonts w:cs="宋体" w:hint="eastAsia"/>
          <w:sz w:val="28"/>
          <w:szCs w:val="28"/>
        </w:rPr>
        <w:t>发表的论文被</w:t>
      </w:r>
      <w:r>
        <w:rPr>
          <w:rFonts w:ascii="宋体" w:cs="宋体" w:hint="eastAsia"/>
          <w:sz w:val="28"/>
          <w:szCs w:val="28"/>
        </w:rPr>
        <w:t>美国《科学技术会议录索引》</w:t>
      </w:r>
      <w:r w:rsidRPr="003F3A98">
        <w:rPr>
          <w:sz w:val="28"/>
          <w:szCs w:val="28"/>
        </w:rPr>
        <w:t xml:space="preserve">CPCI-S </w:t>
      </w:r>
      <w:r>
        <w:rPr>
          <w:rFonts w:cs="宋体" w:hint="eastAsia"/>
          <w:sz w:val="28"/>
          <w:szCs w:val="28"/>
        </w:rPr>
        <w:t>（原</w:t>
      </w:r>
      <w:r>
        <w:rPr>
          <w:sz w:val="28"/>
          <w:szCs w:val="28"/>
        </w:rPr>
        <w:t>ISTP</w:t>
      </w:r>
      <w:r>
        <w:rPr>
          <w:rFonts w:cs="宋体" w:hint="eastAsia"/>
          <w:sz w:val="28"/>
          <w:szCs w:val="28"/>
        </w:rPr>
        <w:t>）收录了</w:t>
      </w:r>
      <w:r>
        <w:rPr>
          <w:b/>
          <w:bCs/>
          <w:sz w:val="28"/>
          <w:szCs w:val="28"/>
        </w:rPr>
        <w:t>4</w:t>
      </w:r>
      <w:r>
        <w:rPr>
          <w:rFonts w:cs="宋体" w:hint="eastAsia"/>
          <w:sz w:val="28"/>
          <w:szCs w:val="28"/>
        </w:rPr>
        <w:t>篇。题录如下：</w:t>
      </w:r>
    </w:p>
    <w:p w:rsidR="00563923" w:rsidRDefault="00563923" w:rsidP="004C3576">
      <w:pPr>
        <w:rPr>
          <w:rFonts w:cs="Times New Roman"/>
        </w:rPr>
      </w:pPr>
    </w:p>
    <w:p w:rsidR="00563923" w:rsidRDefault="00563923" w:rsidP="004C3576">
      <w:r>
        <w:t xml:space="preserve">1. </w:t>
      </w:r>
      <w:r>
        <w:rPr>
          <w:rFonts w:cs="宋体" w:hint="eastAsia"/>
        </w:rPr>
        <w:t>标题</w:t>
      </w:r>
      <w:r>
        <w:t>: Research of the electroless copper plating on wool fabrics</w:t>
      </w:r>
    </w:p>
    <w:p w:rsidR="00563923" w:rsidRDefault="00563923" w:rsidP="004C3576">
      <w:r>
        <w:rPr>
          <w:rFonts w:cs="宋体" w:hint="eastAsia"/>
        </w:rPr>
        <w:t>作者</w:t>
      </w:r>
      <w:r>
        <w:t>: Zheng, GH (Zheng, Guang Hong); Ren, JH (Ren, Jianhua); Zhang, XG (Zhang, Xugui); Guo, RH (Guo, Rong Hui); Ji, FL (Ji, Feng Long)</w:t>
      </w:r>
    </w:p>
    <w:p w:rsidR="00563923" w:rsidRDefault="00563923" w:rsidP="004C3576">
      <w:r>
        <w:rPr>
          <w:rFonts w:cs="宋体" w:hint="eastAsia"/>
        </w:rPr>
        <w:t>来源出版物</w:t>
      </w:r>
      <w:r>
        <w:t xml:space="preserve">: MICROSYSTEM TECHNOLOGIES-MICRO-AND NANOSYSTEMS-INFORMATION STORAGE AND PROCESSING SYSTEMS  </w:t>
      </w:r>
      <w:r>
        <w:rPr>
          <w:rFonts w:cs="宋体" w:hint="eastAsia"/>
        </w:rPr>
        <w:t>卷</w:t>
      </w:r>
      <w:r>
        <w:t xml:space="preserve">: 22  </w:t>
      </w:r>
      <w:r>
        <w:rPr>
          <w:rFonts w:cs="宋体" w:hint="eastAsia"/>
        </w:rPr>
        <w:t>期</w:t>
      </w:r>
      <w:r>
        <w:t xml:space="preserve">: 5  </w:t>
      </w:r>
      <w:r>
        <w:rPr>
          <w:rFonts w:cs="宋体" w:hint="eastAsia"/>
        </w:rPr>
        <w:t>页</w:t>
      </w:r>
      <w:r>
        <w:t xml:space="preserve">: 929-934  DOI: 10.1007/s00542-016-2876-5  </w:t>
      </w:r>
      <w:r>
        <w:rPr>
          <w:rFonts w:cs="宋体" w:hint="eastAsia"/>
        </w:rPr>
        <w:t>出版年</w:t>
      </w:r>
      <w:r>
        <w:t xml:space="preserve">: MAY 2016  </w:t>
      </w:r>
    </w:p>
    <w:p w:rsidR="00563923" w:rsidRDefault="00563923" w:rsidP="004C3576">
      <w:r>
        <w:rPr>
          <w:rFonts w:cs="宋体" w:hint="eastAsia"/>
        </w:rPr>
        <w:t>入藏号</w:t>
      </w:r>
      <w:r>
        <w:t>: WOS:000374570300003</w:t>
      </w:r>
    </w:p>
    <w:p w:rsidR="00563923" w:rsidRDefault="00563923" w:rsidP="004C3576">
      <w:r>
        <w:rPr>
          <w:rFonts w:cs="宋体" w:hint="eastAsia"/>
        </w:rPr>
        <w:t>会议名称</w:t>
      </w:r>
      <w:r>
        <w:t>: 2nd International Conference on Surfaces, Coatings and Nanostructured Materials - Asia (NANOSMAT-Asia)</w:t>
      </w:r>
    </w:p>
    <w:p w:rsidR="00563923" w:rsidRDefault="00563923" w:rsidP="004C3576">
      <w:r>
        <w:rPr>
          <w:rFonts w:cs="宋体" w:hint="eastAsia"/>
        </w:rPr>
        <w:t>会议日期</w:t>
      </w:r>
      <w:r>
        <w:t>: MAR 24-27, 2015</w:t>
      </w:r>
    </w:p>
    <w:p w:rsidR="00563923" w:rsidRDefault="00563923" w:rsidP="004C3576">
      <w:r>
        <w:rPr>
          <w:rFonts w:cs="宋体" w:hint="eastAsia"/>
        </w:rPr>
        <w:t>会议地点</w:t>
      </w:r>
      <w:r>
        <w:t>: Kayseri, TURKEY</w:t>
      </w:r>
    </w:p>
    <w:p w:rsidR="00563923" w:rsidRDefault="00563923" w:rsidP="004C3576">
      <w:r>
        <w:t xml:space="preserve">2. </w:t>
      </w:r>
      <w:r>
        <w:rPr>
          <w:rFonts w:cs="宋体" w:hint="eastAsia"/>
        </w:rPr>
        <w:t>标题</w:t>
      </w:r>
      <w:r>
        <w:t>: Dairy manure biochar modified with sodium hydroxide and its effect on lead removal in aqueous solution</w:t>
      </w:r>
    </w:p>
    <w:p w:rsidR="00563923" w:rsidRDefault="00563923" w:rsidP="004C3576">
      <w:r>
        <w:rPr>
          <w:rFonts w:cs="宋体" w:hint="eastAsia"/>
        </w:rPr>
        <w:t>作者</w:t>
      </w:r>
      <w:r>
        <w:t>: Yuan, ZH (Yuan, Zhihui); Liu, MC (Liu, Minchao); Chen, ZL (Chen, Zhiliang)</w:t>
      </w:r>
    </w:p>
    <w:p w:rsidR="00563923" w:rsidRDefault="00563923" w:rsidP="004C3576">
      <w:r>
        <w:rPr>
          <w:rFonts w:cs="宋体" w:hint="eastAsia"/>
        </w:rPr>
        <w:t>编者</w:t>
      </w:r>
      <w:r>
        <w:t>: Yarlagadda P</w:t>
      </w:r>
    </w:p>
    <w:p w:rsidR="00563923" w:rsidRDefault="00563923" w:rsidP="004C3576">
      <w:r>
        <w:rPr>
          <w:rFonts w:cs="宋体" w:hint="eastAsia"/>
        </w:rPr>
        <w:t>来源出版物</w:t>
      </w:r>
      <w:r>
        <w:t xml:space="preserve">: PROCEEDINGS OF THE 2015 4TH INTERNATIONAL CONFERENCE ON SENSORS, MEASUREMENT AND INTELLIGENT MATERIALS  </w:t>
      </w:r>
      <w:r>
        <w:rPr>
          <w:rFonts w:cs="宋体" w:hint="eastAsia"/>
        </w:rPr>
        <w:t>丛书</w:t>
      </w:r>
      <w:r>
        <w:t xml:space="preserve">: ACSR-Advances in Comptuer Science Research  </w:t>
      </w:r>
      <w:r>
        <w:rPr>
          <w:rFonts w:cs="宋体" w:hint="eastAsia"/>
        </w:rPr>
        <w:t>卷</w:t>
      </w:r>
      <w:r>
        <w:t xml:space="preserve">: 43  </w:t>
      </w:r>
      <w:r>
        <w:rPr>
          <w:rFonts w:cs="宋体" w:hint="eastAsia"/>
        </w:rPr>
        <w:t>页</w:t>
      </w:r>
      <w:r>
        <w:t xml:space="preserve">: 1133-1136  </w:t>
      </w:r>
      <w:r>
        <w:rPr>
          <w:rFonts w:cs="宋体" w:hint="eastAsia"/>
        </w:rPr>
        <w:t>出版年</w:t>
      </w:r>
      <w:r>
        <w:t xml:space="preserve">: 2016  </w:t>
      </w:r>
    </w:p>
    <w:p w:rsidR="00563923" w:rsidRDefault="00563923" w:rsidP="004C3576">
      <w:r>
        <w:rPr>
          <w:rFonts w:cs="宋体" w:hint="eastAsia"/>
        </w:rPr>
        <w:t>入藏号</w:t>
      </w:r>
      <w:r>
        <w:t>: WOS:000373334000208</w:t>
      </w:r>
    </w:p>
    <w:p w:rsidR="00563923" w:rsidRDefault="00563923" w:rsidP="004C3576">
      <w:r>
        <w:rPr>
          <w:rFonts w:cs="宋体" w:hint="eastAsia"/>
        </w:rPr>
        <w:t>会议名称</w:t>
      </w:r>
      <w:r>
        <w:t>: 4th International Conference on Sensors, Measurement and Intelligent Materials (ICSMIM)</w:t>
      </w:r>
    </w:p>
    <w:p w:rsidR="00563923" w:rsidRDefault="00563923" w:rsidP="004C3576">
      <w:r>
        <w:rPr>
          <w:rFonts w:cs="宋体" w:hint="eastAsia"/>
        </w:rPr>
        <w:t>会议日期</w:t>
      </w:r>
      <w:r>
        <w:t>: DEC 27-28, 2015</w:t>
      </w:r>
    </w:p>
    <w:p w:rsidR="00563923" w:rsidRDefault="00563923" w:rsidP="004C3576">
      <w:r>
        <w:rPr>
          <w:rFonts w:cs="宋体" w:hint="eastAsia"/>
        </w:rPr>
        <w:t>会议地点</w:t>
      </w:r>
      <w:r>
        <w:t>: Shenzhen, PEOPLES R CHINA</w:t>
      </w:r>
    </w:p>
    <w:p w:rsidR="00563923" w:rsidRDefault="00563923" w:rsidP="004C3576">
      <w:r>
        <w:t xml:space="preserve">3. </w:t>
      </w:r>
      <w:r>
        <w:rPr>
          <w:rFonts w:cs="宋体" w:hint="eastAsia"/>
        </w:rPr>
        <w:t>标题</w:t>
      </w:r>
      <w:r>
        <w:t>: Experimental Investigation of Surface Color Changes in Vacuum Evaporation Process for Gold-like Stainless Steel</w:t>
      </w:r>
    </w:p>
    <w:p w:rsidR="00563923" w:rsidRDefault="00563923" w:rsidP="004C3576">
      <w:r>
        <w:rPr>
          <w:rFonts w:cs="宋体" w:hint="eastAsia"/>
        </w:rPr>
        <w:t>作者</w:t>
      </w:r>
      <w:r>
        <w:t>: Yang, BJ (Yang, Baojian); He, X (He, Xin)</w:t>
      </w:r>
    </w:p>
    <w:p w:rsidR="00563923" w:rsidRDefault="00563923" w:rsidP="004C3576">
      <w:r>
        <w:rPr>
          <w:rFonts w:cs="宋体" w:hint="eastAsia"/>
        </w:rPr>
        <w:t>编者</w:t>
      </w:r>
      <w:r>
        <w:t>: Yuan Y; Menon L; Xu X</w:t>
      </w:r>
    </w:p>
    <w:p w:rsidR="00563923" w:rsidRDefault="00563923" w:rsidP="004C3576">
      <w:r>
        <w:rPr>
          <w:rFonts w:cs="宋体" w:hint="eastAsia"/>
        </w:rPr>
        <w:t>来源出版物</w:t>
      </w:r>
      <w:r>
        <w:t xml:space="preserve">: 2016 4TH INTERNATIONAL CONFERENCE ON NANO AND MATERIALS SCIENCE (ICNMS 2016)  </w:t>
      </w:r>
      <w:r>
        <w:rPr>
          <w:rFonts w:cs="宋体" w:hint="eastAsia"/>
        </w:rPr>
        <w:t>丛书</w:t>
      </w:r>
      <w:r>
        <w:t xml:space="preserve">: MATEC Web of Conferences  </w:t>
      </w:r>
      <w:r>
        <w:rPr>
          <w:rFonts w:cs="宋体" w:hint="eastAsia"/>
        </w:rPr>
        <w:t>卷</w:t>
      </w:r>
      <w:r>
        <w:t xml:space="preserve">: 43  </w:t>
      </w:r>
      <w:r>
        <w:rPr>
          <w:rFonts w:cs="宋体" w:hint="eastAsia"/>
        </w:rPr>
        <w:t>文献号</w:t>
      </w:r>
      <w:r>
        <w:t xml:space="preserve">: 03004  DOI: 10.1051/matecconf/20164303004  </w:t>
      </w:r>
      <w:r>
        <w:rPr>
          <w:rFonts w:cs="宋体" w:hint="eastAsia"/>
        </w:rPr>
        <w:t>出版年</w:t>
      </w:r>
      <w:r>
        <w:t xml:space="preserve">: 2016  </w:t>
      </w:r>
    </w:p>
    <w:p w:rsidR="00563923" w:rsidRDefault="00563923" w:rsidP="004C3576">
      <w:r>
        <w:rPr>
          <w:rFonts w:cs="宋体" w:hint="eastAsia"/>
        </w:rPr>
        <w:t>入藏号</w:t>
      </w:r>
      <w:r>
        <w:t>: WOS:000372706600012</w:t>
      </w:r>
    </w:p>
    <w:p w:rsidR="00563923" w:rsidRDefault="00563923" w:rsidP="004C3576">
      <w:r>
        <w:rPr>
          <w:rFonts w:cs="宋体" w:hint="eastAsia"/>
        </w:rPr>
        <w:t>会议名称</w:t>
      </w:r>
      <w:r>
        <w:t>: 4th International Conference on Nano and Materials Science (ICNMS)</w:t>
      </w:r>
    </w:p>
    <w:p w:rsidR="00563923" w:rsidRDefault="00563923" w:rsidP="004C3576">
      <w:r>
        <w:rPr>
          <w:rFonts w:cs="宋体" w:hint="eastAsia"/>
        </w:rPr>
        <w:t>会议日期</w:t>
      </w:r>
      <w:r>
        <w:t>: JAN 07-09, 2016</w:t>
      </w:r>
    </w:p>
    <w:p w:rsidR="00563923" w:rsidRDefault="00563923" w:rsidP="004C3576">
      <w:r>
        <w:rPr>
          <w:rFonts w:cs="宋体" w:hint="eastAsia"/>
        </w:rPr>
        <w:t>会议地点</w:t>
      </w:r>
      <w:r>
        <w:t>: New York, NY</w:t>
      </w:r>
    </w:p>
    <w:p w:rsidR="00563923" w:rsidRDefault="00563923" w:rsidP="004C3576">
      <w:r>
        <w:t xml:space="preserve">4. </w:t>
      </w:r>
      <w:r>
        <w:rPr>
          <w:rFonts w:cs="宋体" w:hint="eastAsia"/>
        </w:rPr>
        <w:t>标题</w:t>
      </w:r>
      <w:r>
        <w:t>: Surface fitting based phase unwrapping method in 3D PMP</w:t>
      </w:r>
    </w:p>
    <w:p w:rsidR="00563923" w:rsidRDefault="00563923" w:rsidP="004C3576">
      <w:r>
        <w:rPr>
          <w:rFonts w:cs="宋体" w:hint="eastAsia"/>
        </w:rPr>
        <w:t>作者</w:t>
      </w:r>
      <w:r>
        <w:t>: Luo, B (Luo, Bing); Xue, M (Xue, Min)</w:t>
      </w:r>
    </w:p>
    <w:p w:rsidR="00563923" w:rsidRDefault="00563923" w:rsidP="004C3576">
      <w:r>
        <w:rPr>
          <w:rFonts w:cs="宋体" w:hint="eastAsia"/>
        </w:rPr>
        <w:t>编者</w:t>
      </w:r>
      <w:r>
        <w:t>: Shahhosseini AM</w:t>
      </w:r>
    </w:p>
    <w:p w:rsidR="00563923" w:rsidRDefault="00563923" w:rsidP="004C3576">
      <w:r>
        <w:rPr>
          <w:rFonts w:cs="宋体" w:hint="eastAsia"/>
        </w:rPr>
        <w:t>来源出版物</w:t>
      </w:r>
      <w:r>
        <w:t xml:space="preserve">: DESIGN, MANUFACTURING AND MECHATRONICS (ICDMM 2015)  </w:t>
      </w:r>
      <w:r>
        <w:rPr>
          <w:rFonts w:cs="宋体" w:hint="eastAsia"/>
        </w:rPr>
        <w:t>页</w:t>
      </w:r>
      <w:r>
        <w:t xml:space="preserve">: 930-939  </w:t>
      </w:r>
      <w:r>
        <w:rPr>
          <w:rFonts w:cs="宋体" w:hint="eastAsia"/>
        </w:rPr>
        <w:t>出版年</w:t>
      </w:r>
      <w:r>
        <w:t xml:space="preserve">: 2016  </w:t>
      </w:r>
    </w:p>
    <w:p w:rsidR="00563923" w:rsidRDefault="00563923" w:rsidP="004C3576">
      <w:r>
        <w:rPr>
          <w:rFonts w:cs="宋体" w:hint="eastAsia"/>
        </w:rPr>
        <w:t>入藏号</w:t>
      </w:r>
      <w:r>
        <w:t>: WOS:000361654900108</w:t>
      </w:r>
    </w:p>
    <w:p w:rsidR="00563923" w:rsidRDefault="00563923" w:rsidP="004C3576">
      <w:r>
        <w:rPr>
          <w:rFonts w:cs="宋体" w:hint="eastAsia"/>
        </w:rPr>
        <w:t>会议名称</w:t>
      </w:r>
      <w:r>
        <w:t>: International Conference on Design, Manufacturing and Mechatronics (ICDMM)</w:t>
      </w:r>
    </w:p>
    <w:p w:rsidR="00563923" w:rsidRDefault="00563923" w:rsidP="004C3576">
      <w:r>
        <w:rPr>
          <w:rFonts w:cs="宋体" w:hint="eastAsia"/>
        </w:rPr>
        <w:t>会议日期</w:t>
      </w:r>
      <w:r>
        <w:t>: APR 17-18, 2015</w:t>
      </w:r>
    </w:p>
    <w:p w:rsidR="00563923" w:rsidRDefault="00563923" w:rsidP="004C3576">
      <w:r>
        <w:rPr>
          <w:rFonts w:cs="宋体" w:hint="eastAsia"/>
        </w:rPr>
        <w:t>会议地点</w:t>
      </w:r>
      <w:r>
        <w:t>: Adv Sci Technol &amp; Ind Res Ctr, Wuhan, PEOPLES R CHINA</w:t>
      </w:r>
    </w:p>
    <w:p w:rsidR="00563923" w:rsidRDefault="00563923" w:rsidP="004C3576"/>
    <w:p w:rsidR="00563923" w:rsidRDefault="00563923" w:rsidP="004C3576"/>
    <w:p w:rsidR="00563923" w:rsidRDefault="00563923" w:rsidP="0005687F">
      <w:pPr>
        <w:spacing w:line="320" w:lineRule="exact"/>
        <w:ind w:rightChars="-191" w:right="31680" w:firstLineChars="2000" w:firstLine="31680"/>
        <w:rPr>
          <w:rFonts w:eastAsia="黑体" w:cs="Times New Roman"/>
          <w:b/>
          <w:bCs/>
          <w:sz w:val="28"/>
          <w:szCs w:val="28"/>
        </w:rPr>
      </w:pPr>
      <w:r>
        <w:rPr>
          <w:rFonts w:eastAsia="黑体" w:cs="黑体" w:hint="eastAsia"/>
          <w:b/>
          <w:bCs/>
          <w:sz w:val="28"/>
          <w:szCs w:val="28"/>
        </w:rPr>
        <w:t>华南理工大学图书馆</w:t>
      </w:r>
    </w:p>
    <w:p w:rsidR="00563923" w:rsidRDefault="00563923" w:rsidP="0005687F">
      <w:pPr>
        <w:spacing w:line="320" w:lineRule="exact"/>
        <w:ind w:rightChars="-191" w:right="31680"/>
        <w:rPr>
          <w:rFonts w:eastAsia="黑体" w:cs="Times New Roman"/>
          <w:b/>
          <w:bCs/>
          <w:sz w:val="28"/>
          <w:szCs w:val="28"/>
        </w:rPr>
      </w:pPr>
      <w:r>
        <w:rPr>
          <w:rFonts w:eastAsia="黑体"/>
          <w:b/>
          <w:bCs/>
          <w:sz w:val="28"/>
          <w:szCs w:val="28"/>
        </w:rPr>
        <w:t xml:space="preserve">                                            </w:t>
      </w:r>
      <w:r>
        <w:rPr>
          <w:rFonts w:eastAsia="黑体" w:cs="黑体" w:hint="eastAsia"/>
          <w:b/>
          <w:bCs/>
          <w:sz w:val="28"/>
          <w:szCs w:val="28"/>
        </w:rPr>
        <w:t>信息咨询部</w:t>
      </w:r>
    </w:p>
    <w:p w:rsidR="00563923" w:rsidRPr="00813B11" w:rsidRDefault="00563923" w:rsidP="0005687F">
      <w:pPr>
        <w:spacing w:line="320" w:lineRule="exact"/>
        <w:ind w:left="31680" w:hangingChars="500" w:firstLine="31680"/>
        <w:jc w:val="center"/>
        <w:rPr>
          <w:rFonts w:ascii="宋体" w:cs="Times New Roman"/>
          <w:b/>
          <w:bCs/>
          <w:sz w:val="48"/>
          <w:szCs w:val="48"/>
        </w:rPr>
      </w:pPr>
      <w:r>
        <w:rPr>
          <w:b/>
          <w:bCs/>
          <w:sz w:val="28"/>
          <w:szCs w:val="28"/>
        </w:rPr>
        <w:t xml:space="preserve">                                        </w:t>
      </w:r>
      <w:r w:rsidRPr="00813B11">
        <w:rPr>
          <w:b/>
          <w:bCs/>
          <w:sz w:val="28"/>
          <w:szCs w:val="28"/>
        </w:rPr>
        <w:t>201</w:t>
      </w:r>
      <w:r>
        <w:rPr>
          <w:b/>
          <w:bCs/>
          <w:sz w:val="28"/>
          <w:szCs w:val="28"/>
        </w:rPr>
        <w:t>6</w:t>
      </w:r>
      <w:r w:rsidRPr="00813B11">
        <w:rPr>
          <w:rFonts w:cs="宋体" w:hint="eastAsia"/>
          <w:b/>
          <w:bCs/>
          <w:sz w:val="28"/>
          <w:szCs w:val="28"/>
        </w:rPr>
        <w:t>年</w:t>
      </w:r>
      <w:r>
        <w:rPr>
          <w:b/>
          <w:bCs/>
          <w:sz w:val="28"/>
          <w:szCs w:val="28"/>
        </w:rPr>
        <w:t>11</w:t>
      </w:r>
      <w:r w:rsidRPr="00813B11">
        <w:rPr>
          <w:rFonts w:cs="宋体" w:hint="eastAsia"/>
          <w:b/>
          <w:bCs/>
          <w:sz w:val="28"/>
          <w:szCs w:val="28"/>
        </w:rPr>
        <w:t>月</w:t>
      </w:r>
      <w:r>
        <w:rPr>
          <w:b/>
          <w:bCs/>
          <w:sz w:val="28"/>
          <w:szCs w:val="28"/>
        </w:rPr>
        <w:t>1</w:t>
      </w:r>
      <w:r w:rsidRPr="00813B11">
        <w:rPr>
          <w:rFonts w:cs="宋体" w:hint="eastAsia"/>
          <w:b/>
          <w:bCs/>
          <w:sz w:val="28"/>
          <w:szCs w:val="28"/>
        </w:rPr>
        <w:t>日</w:t>
      </w:r>
    </w:p>
    <w:p w:rsidR="00563923" w:rsidRDefault="00563923" w:rsidP="00D90375">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4C3576">
      <w:pPr>
        <w:rPr>
          <w:rFonts w:cs="Times New Roman"/>
        </w:rPr>
      </w:pPr>
    </w:p>
    <w:p w:rsidR="00563923" w:rsidRDefault="00563923" w:rsidP="001E709D">
      <w:pPr>
        <w:jc w:val="center"/>
        <w:rPr>
          <w:rFonts w:ascii="宋体" w:cs="Times New Roman"/>
          <w:b/>
          <w:bCs/>
          <w:sz w:val="48"/>
          <w:szCs w:val="48"/>
        </w:rPr>
      </w:pPr>
      <w:r>
        <w:rPr>
          <w:rFonts w:ascii="宋体" w:hAnsi="宋体" w:cs="宋体" w:hint="eastAsia"/>
          <w:b/>
          <w:bCs/>
          <w:sz w:val="48"/>
          <w:szCs w:val="48"/>
        </w:rPr>
        <w:t>论文收录检索证明</w:t>
      </w:r>
    </w:p>
    <w:p w:rsidR="00563923" w:rsidRDefault="00563923" w:rsidP="0005687F">
      <w:pPr>
        <w:ind w:firstLineChars="1000" w:firstLine="31680"/>
        <w:rPr>
          <w:rFonts w:cs="Times New Roman"/>
          <w:sz w:val="28"/>
          <w:szCs w:val="28"/>
        </w:rPr>
      </w:pPr>
      <w:r>
        <w:rPr>
          <w:rFonts w:cs="宋体" w:hint="eastAsia"/>
          <w:sz w:val="32"/>
          <w:szCs w:val="32"/>
        </w:rPr>
        <w:t>（附件五）</w:t>
      </w:r>
    </w:p>
    <w:p w:rsidR="00563923" w:rsidRDefault="00563923" w:rsidP="0005687F">
      <w:pPr>
        <w:spacing w:line="280" w:lineRule="exact"/>
        <w:ind w:firstLineChars="200" w:firstLine="31680"/>
        <w:rPr>
          <w:rFonts w:cs="Times New Roman"/>
          <w:sz w:val="28"/>
          <w:szCs w:val="28"/>
        </w:rPr>
      </w:pPr>
      <w:r>
        <w:rPr>
          <w:rFonts w:cs="宋体" w:hint="eastAsia"/>
          <w:sz w:val="28"/>
          <w:szCs w:val="28"/>
        </w:rPr>
        <w:t>经《社会科学及人文科学会议录索引》</w:t>
      </w:r>
      <w:r w:rsidRPr="00033D19">
        <w:rPr>
          <w:sz w:val="28"/>
          <w:szCs w:val="28"/>
        </w:rPr>
        <w:t xml:space="preserve">CPCI-SSH </w:t>
      </w:r>
      <w:r>
        <w:rPr>
          <w:rFonts w:cs="宋体" w:hint="eastAsia"/>
          <w:sz w:val="28"/>
          <w:szCs w:val="28"/>
        </w:rPr>
        <w:t>（原</w:t>
      </w:r>
      <w:r>
        <w:rPr>
          <w:sz w:val="28"/>
          <w:szCs w:val="28"/>
        </w:rPr>
        <w:t>ISSHP</w:t>
      </w:r>
      <w:r>
        <w:rPr>
          <w:rFonts w:cs="宋体" w:hint="eastAsia"/>
          <w:sz w:val="28"/>
          <w:szCs w:val="28"/>
        </w:rPr>
        <w:t>）数据库检索，五邑大学教师</w:t>
      </w:r>
      <w:r>
        <w:rPr>
          <w:sz w:val="28"/>
          <w:szCs w:val="28"/>
        </w:rPr>
        <w:t>2016</w:t>
      </w:r>
      <w:r>
        <w:rPr>
          <w:rFonts w:cs="宋体" w:hint="eastAsia"/>
          <w:sz w:val="28"/>
          <w:szCs w:val="28"/>
        </w:rPr>
        <w:t>年发表的论文被《社会科学及人文科学会议录索引》</w:t>
      </w:r>
      <w:r w:rsidRPr="00033D19">
        <w:rPr>
          <w:sz w:val="28"/>
          <w:szCs w:val="28"/>
        </w:rPr>
        <w:t xml:space="preserve">CPCI-SSH </w:t>
      </w:r>
      <w:r>
        <w:rPr>
          <w:rFonts w:cs="宋体" w:hint="eastAsia"/>
          <w:sz w:val="28"/>
          <w:szCs w:val="28"/>
        </w:rPr>
        <w:t>（原</w:t>
      </w:r>
      <w:r>
        <w:rPr>
          <w:sz w:val="28"/>
          <w:szCs w:val="28"/>
        </w:rPr>
        <w:t>ISSHP</w:t>
      </w:r>
      <w:r>
        <w:rPr>
          <w:rFonts w:cs="宋体" w:hint="eastAsia"/>
          <w:sz w:val="28"/>
          <w:szCs w:val="28"/>
        </w:rPr>
        <w:t>）收录了</w:t>
      </w:r>
      <w:r>
        <w:rPr>
          <w:b/>
          <w:bCs/>
          <w:sz w:val="28"/>
          <w:szCs w:val="28"/>
        </w:rPr>
        <w:t>1</w:t>
      </w:r>
      <w:r>
        <w:rPr>
          <w:rFonts w:cs="宋体" w:hint="eastAsia"/>
          <w:sz w:val="28"/>
          <w:szCs w:val="28"/>
        </w:rPr>
        <w:t>篇。题录如下：</w:t>
      </w:r>
    </w:p>
    <w:p w:rsidR="00563923" w:rsidRDefault="00563923" w:rsidP="004C3576">
      <w:pPr>
        <w:rPr>
          <w:rFonts w:cs="Times New Roman"/>
        </w:rPr>
      </w:pPr>
    </w:p>
    <w:p w:rsidR="00563923" w:rsidRDefault="00563923" w:rsidP="004C3576">
      <w:r>
        <w:t xml:space="preserve">1. </w:t>
      </w:r>
      <w:r>
        <w:rPr>
          <w:rFonts w:cs="宋体" w:hint="eastAsia"/>
        </w:rPr>
        <w:t>标题</w:t>
      </w:r>
      <w:r>
        <w:t>: Research of the strategy tourism brand marked by the hometown culture of overseas Chinese in Jiangmen</w:t>
      </w:r>
    </w:p>
    <w:p w:rsidR="00563923" w:rsidRDefault="00563923" w:rsidP="004C3576">
      <w:r>
        <w:rPr>
          <w:rFonts w:cs="宋体" w:hint="eastAsia"/>
        </w:rPr>
        <w:t>作者</w:t>
      </w:r>
      <w:r>
        <w:t>: He, L (He, Liu); Wu, HY (Wu, HongYing); Lin, SJ (Lin, ShuJin); Xiao, C (Xiao, Chun)</w:t>
      </w:r>
    </w:p>
    <w:p w:rsidR="00563923" w:rsidRDefault="00563923" w:rsidP="004C3576">
      <w:r>
        <w:rPr>
          <w:rFonts w:cs="宋体" w:hint="eastAsia"/>
        </w:rPr>
        <w:t>编者</w:t>
      </w:r>
      <w:r>
        <w:t>: Zhou D; Du Z</w:t>
      </w:r>
    </w:p>
    <w:p w:rsidR="00563923" w:rsidRDefault="00563923" w:rsidP="004C3576">
      <w:r>
        <w:rPr>
          <w:rFonts w:cs="宋体" w:hint="eastAsia"/>
        </w:rPr>
        <w:t>来源出版物</w:t>
      </w:r>
      <w:r>
        <w:t xml:space="preserve">: 2016 INTERNATIONAL CONFERENCE ON MANAGEMENT SCIENCE AND ENGINEERING (ICMSE 2016)  </w:t>
      </w:r>
      <w:r>
        <w:rPr>
          <w:rFonts w:cs="宋体" w:hint="eastAsia"/>
        </w:rPr>
        <w:t>页</w:t>
      </w:r>
      <w:r>
        <w:t xml:space="preserve">: 183-189  </w:t>
      </w:r>
      <w:r>
        <w:rPr>
          <w:rFonts w:cs="宋体" w:hint="eastAsia"/>
        </w:rPr>
        <w:t>出版年</w:t>
      </w:r>
      <w:r>
        <w:t xml:space="preserve">: 2016  </w:t>
      </w:r>
    </w:p>
    <w:p w:rsidR="00563923" w:rsidRDefault="00563923" w:rsidP="004C3576">
      <w:r>
        <w:rPr>
          <w:rFonts w:cs="宋体" w:hint="eastAsia"/>
        </w:rPr>
        <w:t>入藏号</w:t>
      </w:r>
      <w:r>
        <w:t>: WOS:000382503900033</w:t>
      </w:r>
    </w:p>
    <w:p w:rsidR="00563923" w:rsidRDefault="00563923" w:rsidP="004C3576">
      <w:r>
        <w:rPr>
          <w:rFonts w:cs="宋体" w:hint="eastAsia"/>
        </w:rPr>
        <w:t>会议名称</w:t>
      </w:r>
      <w:r>
        <w:t>: International Conference on Management Science and Engineering (ICMSE)</w:t>
      </w:r>
    </w:p>
    <w:p w:rsidR="00563923" w:rsidRDefault="00563923" w:rsidP="004C3576">
      <w:r>
        <w:rPr>
          <w:rFonts w:cs="宋体" w:hint="eastAsia"/>
        </w:rPr>
        <w:t>会议日期</w:t>
      </w:r>
      <w:r>
        <w:t>: JAN 18, 2016</w:t>
      </w:r>
    </w:p>
    <w:p w:rsidR="00563923" w:rsidRDefault="00563923" w:rsidP="004C3576">
      <w:r>
        <w:rPr>
          <w:rFonts w:cs="宋体" w:hint="eastAsia"/>
        </w:rPr>
        <w:t>会议地点</w:t>
      </w:r>
      <w:r>
        <w:t>: Wuhan, PEOPLES R CHINA</w:t>
      </w:r>
    </w:p>
    <w:p w:rsidR="00563923" w:rsidRDefault="00563923" w:rsidP="004C3576"/>
    <w:p w:rsidR="00563923" w:rsidRDefault="00563923" w:rsidP="004C3576"/>
    <w:p w:rsidR="00563923" w:rsidRDefault="00563923" w:rsidP="004C3576"/>
    <w:p w:rsidR="00563923" w:rsidRDefault="00563923" w:rsidP="0005687F">
      <w:pPr>
        <w:spacing w:line="320" w:lineRule="exact"/>
        <w:ind w:rightChars="-191" w:right="31680" w:firstLineChars="2000" w:firstLine="31680"/>
        <w:rPr>
          <w:rFonts w:eastAsia="黑体" w:cs="Times New Roman"/>
          <w:b/>
          <w:bCs/>
          <w:sz w:val="28"/>
          <w:szCs w:val="28"/>
        </w:rPr>
      </w:pPr>
    </w:p>
    <w:p w:rsidR="00563923" w:rsidRDefault="00563923" w:rsidP="0005687F">
      <w:pPr>
        <w:spacing w:line="320" w:lineRule="exact"/>
        <w:ind w:rightChars="-191" w:right="31680" w:firstLineChars="2000" w:firstLine="31680"/>
        <w:rPr>
          <w:rFonts w:eastAsia="黑体" w:cs="Times New Roman"/>
          <w:b/>
          <w:bCs/>
          <w:sz w:val="28"/>
          <w:szCs w:val="28"/>
        </w:rPr>
      </w:pPr>
    </w:p>
    <w:p w:rsidR="00563923" w:rsidRDefault="00563923" w:rsidP="0005687F">
      <w:pPr>
        <w:spacing w:line="320" w:lineRule="exact"/>
        <w:ind w:rightChars="-191" w:right="31680" w:firstLineChars="2000" w:firstLine="31680"/>
        <w:rPr>
          <w:rFonts w:eastAsia="黑体" w:cs="Times New Roman"/>
          <w:b/>
          <w:bCs/>
          <w:sz w:val="28"/>
          <w:szCs w:val="28"/>
        </w:rPr>
      </w:pPr>
    </w:p>
    <w:p w:rsidR="00563923" w:rsidRDefault="00563923" w:rsidP="0005687F">
      <w:pPr>
        <w:spacing w:line="320" w:lineRule="exact"/>
        <w:ind w:rightChars="-191" w:right="31680" w:firstLineChars="2000" w:firstLine="31680"/>
        <w:rPr>
          <w:rFonts w:eastAsia="黑体" w:cs="Times New Roman"/>
          <w:b/>
          <w:bCs/>
          <w:sz w:val="28"/>
          <w:szCs w:val="28"/>
        </w:rPr>
      </w:pPr>
      <w:r>
        <w:rPr>
          <w:rFonts w:eastAsia="黑体" w:cs="黑体" w:hint="eastAsia"/>
          <w:b/>
          <w:bCs/>
          <w:sz w:val="28"/>
          <w:szCs w:val="28"/>
        </w:rPr>
        <w:t>华南理工大学图书馆</w:t>
      </w:r>
    </w:p>
    <w:p w:rsidR="00563923" w:rsidRDefault="00563923" w:rsidP="0005687F">
      <w:pPr>
        <w:spacing w:line="320" w:lineRule="exact"/>
        <w:ind w:rightChars="-191" w:right="31680"/>
        <w:rPr>
          <w:rFonts w:eastAsia="黑体" w:cs="Times New Roman"/>
          <w:b/>
          <w:bCs/>
          <w:sz w:val="28"/>
          <w:szCs w:val="28"/>
        </w:rPr>
      </w:pPr>
      <w:r>
        <w:rPr>
          <w:rFonts w:eastAsia="黑体"/>
          <w:b/>
          <w:bCs/>
          <w:sz w:val="28"/>
          <w:szCs w:val="28"/>
        </w:rPr>
        <w:t xml:space="preserve">                                            </w:t>
      </w:r>
      <w:r>
        <w:rPr>
          <w:rFonts w:eastAsia="黑体" w:cs="黑体" w:hint="eastAsia"/>
          <w:b/>
          <w:bCs/>
          <w:sz w:val="28"/>
          <w:szCs w:val="28"/>
        </w:rPr>
        <w:t>信息咨询部</w:t>
      </w:r>
    </w:p>
    <w:p w:rsidR="00563923" w:rsidRPr="00813B11" w:rsidRDefault="00563923" w:rsidP="0005687F">
      <w:pPr>
        <w:spacing w:line="320" w:lineRule="exact"/>
        <w:ind w:left="31680" w:hangingChars="500" w:firstLine="31680"/>
        <w:jc w:val="center"/>
        <w:rPr>
          <w:rFonts w:ascii="宋体" w:cs="Times New Roman"/>
          <w:b/>
          <w:bCs/>
          <w:sz w:val="48"/>
          <w:szCs w:val="48"/>
        </w:rPr>
      </w:pPr>
      <w:r>
        <w:rPr>
          <w:b/>
          <w:bCs/>
          <w:sz w:val="28"/>
          <w:szCs w:val="28"/>
        </w:rPr>
        <w:t xml:space="preserve">                                        </w:t>
      </w:r>
      <w:r w:rsidRPr="00813B11">
        <w:rPr>
          <w:b/>
          <w:bCs/>
          <w:sz w:val="28"/>
          <w:szCs w:val="28"/>
        </w:rPr>
        <w:t>201</w:t>
      </w:r>
      <w:r>
        <w:rPr>
          <w:b/>
          <w:bCs/>
          <w:sz w:val="28"/>
          <w:szCs w:val="28"/>
        </w:rPr>
        <w:t>6</w:t>
      </w:r>
      <w:r w:rsidRPr="00813B11">
        <w:rPr>
          <w:rFonts w:cs="宋体" w:hint="eastAsia"/>
          <w:b/>
          <w:bCs/>
          <w:sz w:val="28"/>
          <w:szCs w:val="28"/>
        </w:rPr>
        <w:t>年</w:t>
      </w:r>
      <w:r>
        <w:rPr>
          <w:b/>
          <w:bCs/>
          <w:sz w:val="28"/>
          <w:szCs w:val="28"/>
        </w:rPr>
        <w:t>11</w:t>
      </w:r>
      <w:r w:rsidRPr="00813B11">
        <w:rPr>
          <w:rFonts w:cs="宋体" w:hint="eastAsia"/>
          <w:b/>
          <w:bCs/>
          <w:sz w:val="28"/>
          <w:szCs w:val="28"/>
        </w:rPr>
        <w:t>月</w:t>
      </w:r>
      <w:r>
        <w:rPr>
          <w:b/>
          <w:bCs/>
          <w:sz w:val="28"/>
          <w:szCs w:val="28"/>
        </w:rPr>
        <w:t>1</w:t>
      </w:r>
      <w:r w:rsidRPr="00813B11">
        <w:rPr>
          <w:rFonts w:cs="宋体" w:hint="eastAsia"/>
          <w:b/>
          <w:bCs/>
          <w:sz w:val="28"/>
          <w:szCs w:val="28"/>
        </w:rPr>
        <w:t>日</w:t>
      </w:r>
    </w:p>
    <w:p w:rsidR="00563923" w:rsidRDefault="00563923" w:rsidP="00D90375">
      <w:pPr>
        <w:rPr>
          <w:rFonts w:cs="Times New Roman"/>
        </w:rPr>
      </w:pPr>
    </w:p>
    <w:p w:rsidR="00563923" w:rsidRDefault="00563923" w:rsidP="004C3576">
      <w:pPr>
        <w:rPr>
          <w:rFonts w:cs="Times New Roman"/>
        </w:rPr>
      </w:pPr>
    </w:p>
    <w:sectPr w:rsidR="00563923" w:rsidSect="00B6014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17C58"/>
    <w:multiLevelType w:val="hybridMultilevel"/>
    <w:tmpl w:val="873C6F4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32A516B5"/>
    <w:multiLevelType w:val="hybridMultilevel"/>
    <w:tmpl w:val="1228E72E"/>
    <w:lvl w:ilvl="0" w:tplc="9C8E6FA8">
      <w:start w:val="1"/>
      <w:numFmt w:val="decimal"/>
      <w:lvlText w:val="%1、"/>
      <w:lvlJc w:val="left"/>
      <w:pPr>
        <w:tabs>
          <w:tab w:val="num" w:pos="1560"/>
        </w:tabs>
        <w:ind w:left="1560" w:hanging="720"/>
      </w:pPr>
      <w:rPr>
        <w:rFonts w:hint="eastAsia"/>
      </w:rPr>
    </w:lvl>
    <w:lvl w:ilvl="1" w:tplc="04090019">
      <w:start w:val="1"/>
      <w:numFmt w:val="lowerLetter"/>
      <w:lvlText w:val="%2)"/>
      <w:lvlJc w:val="left"/>
      <w:pPr>
        <w:tabs>
          <w:tab w:val="num" w:pos="1680"/>
        </w:tabs>
        <w:ind w:left="1680" w:hanging="420"/>
      </w:pPr>
    </w:lvl>
    <w:lvl w:ilvl="2" w:tplc="0409001B">
      <w:start w:val="1"/>
      <w:numFmt w:val="lowerRoman"/>
      <w:lvlText w:val="%3."/>
      <w:lvlJc w:val="right"/>
      <w:pPr>
        <w:tabs>
          <w:tab w:val="num" w:pos="2100"/>
        </w:tabs>
        <w:ind w:left="2100" w:hanging="420"/>
      </w:pPr>
    </w:lvl>
    <w:lvl w:ilvl="3" w:tplc="0409000F">
      <w:start w:val="1"/>
      <w:numFmt w:val="decimal"/>
      <w:lvlText w:val="%4."/>
      <w:lvlJc w:val="left"/>
      <w:pPr>
        <w:tabs>
          <w:tab w:val="num" w:pos="2520"/>
        </w:tabs>
        <w:ind w:left="2520" w:hanging="420"/>
      </w:pPr>
    </w:lvl>
    <w:lvl w:ilvl="4" w:tplc="04090019">
      <w:start w:val="1"/>
      <w:numFmt w:val="lowerLetter"/>
      <w:lvlText w:val="%5)"/>
      <w:lvlJc w:val="left"/>
      <w:pPr>
        <w:tabs>
          <w:tab w:val="num" w:pos="2940"/>
        </w:tabs>
        <w:ind w:left="2940" w:hanging="420"/>
      </w:pPr>
    </w:lvl>
    <w:lvl w:ilvl="5" w:tplc="0409001B">
      <w:start w:val="1"/>
      <w:numFmt w:val="lowerRoman"/>
      <w:lvlText w:val="%6."/>
      <w:lvlJc w:val="right"/>
      <w:pPr>
        <w:tabs>
          <w:tab w:val="num" w:pos="3360"/>
        </w:tabs>
        <w:ind w:left="3360" w:hanging="420"/>
      </w:pPr>
    </w:lvl>
    <w:lvl w:ilvl="6" w:tplc="0409000F">
      <w:start w:val="1"/>
      <w:numFmt w:val="decimal"/>
      <w:lvlText w:val="%7."/>
      <w:lvlJc w:val="left"/>
      <w:pPr>
        <w:tabs>
          <w:tab w:val="num" w:pos="3780"/>
        </w:tabs>
        <w:ind w:left="3780" w:hanging="420"/>
      </w:pPr>
    </w:lvl>
    <w:lvl w:ilvl="7" w:tplc="04090019">
      <w:start w:val="1"/>
      <w:numFmt w:val="lowerLetter"/>
      <w:lvlText w:val="%8)"/>
      <w:lvlJc w:val="left"/>
      <w:pPr>
        <w:tabs>
          <w:tab w:val="num" w:pos="4200"/>
        </w:tabs>
        <w:ind w:left="4200" w:hanging="420"/>
      </w:pPr>
    </w:lvl>
    <w:lvl w:ilvl="8" w:tplc="0409001B">
      <w:start w:val="1"/>
      <w:numFmt w:val="lowerRoman"/>
      <w:lvlText w:val="%9."/>
      <w:lvlJc w:val="right"/>
      <w:pPr>
        <w:tabs>
          <w:tab w:val="num" w:pos="4620"/>
        </w:tabs>
        <w:ind w:left="462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3576"/>
    <w:rsid w:val="00033D19"/>
    <w:rsid w:val="0005687F"/>
    <w:rsid w:val="000846FB"/>
    <w:rsid w:val="000E2F8E"/>
    <w:rsid w:val="001427B9"/>
    <w:rsid w:val="001E709D"/>
    <w:rsid w:val="001F18E3"/>
    <w:rsid w:val="002147AC"/>
    <w:rsid w:val="00371AF8"/>
    <w:rsid w:val="0038635B"/>
    <w:rsid w:val="003E5A06"/>
    <w:rsid w:val="003F3A98"/>
    <w:rsid w:val="004C3576"/>
    <w:rsid w:val="00507B84"/>
    <w:rsid w:val="00563923"/>
    <w:rsid w:val="006B2C11"/>
    <w:rsid w:val="00813B11"/>
    <w:rsid w:val="00A00C66"/>
    <w:rsid w:val="00A6584A"/>
    <w:rsid w:val="00AC5FEA"/>
    <w:rsid w:val="00B60148"/>
    <w:rsid w:val="00CD3941"/>
    <w:rsid w:val="00D90375"/>
    <w:rsid w:val="00DC3573"/>
    <w:rsid w:val="00F46C6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148"/>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C5FE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25</Pages>
  <Words>8798</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论文收录检索证明</dc:title>
  <dc:subject/>
  <dc:creator>hp</dc:creator>
  <cp:keywords/>
  <dc:description/>
  <cp:lastModifiedBy>User</cp:lastModifiedBy>
  <cp:revision>3</cp:revision>
  <dcterms:created xsi:type="dcterms:W3CDTF">2016-11-03T02:26:00Z</dcterms:created>
  <dcterms:modified xsi:type="dcterms:W3CDTF">2016-11-03T02:29:00Z</dcterms:modified>
</cp:coreProperties>
</file>