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A4" w:rsidRDefault="00826DA4" w:rsidP="00ED5FF6">
      <w:pPr>
        <w:jc w:val="center"/>
        <w:rPr>
          <w:rFonts w:cs="Times New Roman"/>
          <w:b/>
          <w:bCs/>
          <w:sz w:val="52"/>
          <w:szCs w:val="52"/>
        </w:rPr>
      </w:pPr>
      <w:r>
        <w:rPr>
          <w:rFonts w:eastAsia="黑体" w:cs="黑体" w:hint="eastAsia"/>
          <w:b/>
          <w:bCs/>
          <w:sz w:val="52"/>
          <w:szCs w:val="52"/>
        </w:rPr>
        <w:t>论文收录检索证明</w:t>
      </w:r>
    </w:p>
    <w:p w:rsidR="00826DA4" w:rsidRDefault="00826DA4" w:rsidP="00ED5FF6">
      <w:pPr>
        <w:spacing w:line="540" w:lineRule="exact"/>
        <w:ind w:leftChars="10" w:left="31680"/>
        <w:rPr>
          <w:rFonts w:cs="Times New Roman"/>
          <w:sz w:val="28"/>
          <w:szCs w:val="28"/>
        </w:rPr>
      </w:pPr>
      <w:r>
        <w:rPr>
          <w:rFonts w:eastAsia="黑体" w:cs="黑体" w:hint="eastAsia"/>
          <w:b/>
          <w:bCs/>
          <w:sz w:val="28"/>
          <w:szCs w:val="28"/>
        </w:rPr>
        <w:t>检索课题</w:t>
      </w:r>
      <w:r>
        <w:rPr>
          <w:rFonts w:cs="宋体" w:hint="eastAsia"/>
          <w:sz w:val="28"/>
          <w:szCs w:val="28"/>
        </w:rPr>
        <w:t>：五邑大学教师</w:t>
      </w:r>
      <w:r>
        <w:rPr>
          <w:sz w:val="28"/>
          <w:szCs w:val="28"/>
        </w:rPr>
        <w:t>2015</w:t>
      </w:r>
      <w:r>
        <w:rPr>
          <w:rFonts w:cs="宋体" w:hint="eastAsia"/>
          <w:sz w:val="28"/>
          <w:szCs w:val="28"/>
        </w:rPr>
        <w:t>年发表的论文被《科学引文索引》</w:t>
      </w:r>
      <w:r>
        <w:rPr>
          <w:sz w:val="28"/>
          <w:szCs w:val="28"/>
        </w:rPr>
        <w:t>SCI</w:t>
      </w:r>
      <w:r>
        <w:rPr>
          <w:rFonts w:cs="宋体" w:hint="eastAsia"/>
          <w:sz w:val="28"/>
          <w:szCs w:val="28"/>
        </w:rPr>
        <w:t>、《社会科学引文索引》</w:t>
      </w:r>
      <w:r>
        <w:rPr>
          <w:sz w:val="28"/>
          <w:szCs w:val="28"/>
        </w:rPr>
        <w:t>SSCI</w:t>
      </w:r>
      <w:r>
        <w:rPr>
          <w:rFonts w:cs="宋体" w:hint="eastAsia"/>
          <w:sz w:val="28"/>
          <w:szCs w:val="28"/>
        </w:rPr>
        <w:t>、《科学技术会议索引》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）、《社会科学及人文科学会议录索引》</w:t>
      </w:r>
      <w:r w:rsidRPr="00033D19">
        <w:rPr>
          <w:sz w:val="28"/>
          <w:szCs w:val="28"/>
        </w:rPr>
        <w:t>CPCI-SSH</w:t>
      </w:r>
      <w:r>
        <w:rPr>
          <w:sz w:val="28"/>
          <w:szCs w:val="28"/>
        </w:rPr>
        <w:t>(</w:t>
      </w:r>
      <w:r>
        <w:rPr>
          <w:rFonts w:cs="宋体" w:hint="eastAsia"/>
          <w:sz w:val="28"/>
          <w:szCs w:val="28"/>
        </w:rPr>
        <w:t>原</w:t>
      </w:r>
      <w:r>
        <w:rPr>
          <w:sz w:val="28"/>
          <w:szCs w:val="28"/>
        </w:rPr>
        <w:t>ISSHP</w:t>
      </w:r>
      <w:r>
        <w:rPr>
          <w:rFonts w:cs="宋体" w:hint="eastAsia"/>
          <w:sz w:val="28"/>
          <w:szCs w:val="28"/>
        </w:rPr>
        <w:t>）、美国《工程索引》</w:t>
      </w:r>
      <w:r>
        <w:rPr>
          <w:sz w:val="28"/>
          <w:szCs w:val="28"/>
        </w:rPr>
        <w:t>EI</w:t>
      </w:r>
      <w:r>
        <w:rPr>
          <w:rFonts w:cs="宋体" w:hint="eastAsia"/>
          <w:sz w:val="28"/>
          <w:szCs w:val="28"/>
        </w:rPr>
        <w:t>收录的情况。</w:t>
      </w:r>
    </w:p>
    <w:p w:rsidR="00826DA4" w:rsidRDefault="00826DA4" w:rsidP="00ED5FF6">
      <w:pPr>
        <w:spacing w:line="540" w:lineRule="exact"/>
        <w:ind w:leftChars="9" w:left="31680" w:hangingChars="100" w:firstLine="31680"/>
        <w:rPr>
          <w:rFonts w:cs="Times New Roman"/>
          <w:sz w:val="28"/>
          <w:szCs w:val="28"/>
        </w:rPr>
      </w:pPr>
      <w:r>
        <w:rPr>
          <w:rFonts w:eastAsia="黑体" w:cs="黑体" w:hint="eastAsia"/>
          <w:b/>
          <w:bCs/>
          <w:sz w:val="28"/>
          <w:szCs w:val="28"/>
        </w:rPr>
        <w:t>检索工具及年限</w:t>
      </w:r>
      <w:r>
        <w:rPr>
          <w:rFonts w:cs="宋体" w:hint="eastAsia"/>
          <w:sz w:val="28"/>
          <w:szCs w:val="28"/>
        </w:rPr>
        <w:t>：</w:t>
      </w:r>
    </w:p>
    <w:p w:rsidR="00826DA4" w:rsidRDefault="00826DA4" w:rsidP="00ED5FF6">
      <w:pPr>
        <w:spacing w:line="540" w:lineRule="exact"/>
        <w:ind w:firstLineChars="200" w:firstLine="31680"/>
        <w:rPr>
          <w:sz w:val="28"/>
          <w:szCs w:val="28"/>
        </w:rPr>
      </w:pPr>
      <w:r w:rsidRPr="00A00C66">
        <w:rPr>
          <w:sz w:val="28"/>
          <w:szCs w:val="28"/>
        </w:rPr>
        <w:t>SCI-EXPANDED</w:t>
      </w:r>
      <w:r>
        <w:rPr>
          <w:rFonts w:cs="宋体" w:hint="eastAsia"/>
          <w:sz w:val="28"/>
          <w:szCs w:val="28"/>
        </w:rPr>
        <w:t>库</w:t>
      </w:r>
      <w:r>
        <w:rPr>
          <w:sz w:val="28"/>
          <w:szCs w:val="28"/>
        </w:rPr>
        <w:t xml:space="preserve">                           1997-2016.6</w:t>
      </w:r>
    </w:p>
    <w:p w:rsidR="00826DA4" w:rsidRDefault="00826DA4" w:rsidP="00ED5FF6">
      <w:pPr>
        <w:spacing w:line="540" w:lineRule="exact"/>
        <w:rPr>
          <w:sz w:val="28"/>
          <w:szCs w:val="28"/>
        </w:rPr>
      </w:pPr>
      <w:r>
        <w:rPr>
          <w:rFonts w:cs="宋体" w:hint="eastAsia"/>
          <w:sz w:val="28"/>
          <w:szCs w:val="28"/>
        </w:rPr>
        <w:t>《社会科学引文索引》</w:t>
      </w:r>
      <w:r>
        <w:rPr>
          <w:sz w:val="28"/>
          <w:szCs w:val="28"/>
        </w:rPr>
        <w:t>SSCI</w:t>
      </w:r>
      <w:r>
        <w:rPr>
          <w:rFonts w:cs="宋体" w:hint="eastAsia"/>
          <w:sz w:val="28"/>
          <w:szCs w:val="28"/>
        </w:rPr>
        <w:t>数据库</w:t>
      </w:r>
      <w:r>
        <w:rPr>
          <w:sz w:val="28"/>
          <w:szCs w:val="28"/>
        </w:rPr>
        <w:t xml:space="preserve">                2006-2016.6</w:t>
      </w:r>
    </w:p>
    <w:p w:rsidR="00826DA4" w:rsidRDefault="00826DA4" w:rsidP="00ED5FF6">
      <w:pPr>
        <w:spacing w:line="540" w:lineRule="exact"/>
        <w:rPr>
          <w:sz w:val="28"/>
          <w:szCs w:val="28"/>
        </w:rPr>
      </w:pPr>
      <w:r>
        <w:rPr>
          <w:rFonts w:cs="宋体" w:hint="eastAsia"/>
          <w:sz w:val="28"/>
          <w:szCs w:val="28"/>
        </w:rPr>
        <w:t>《工程索引》</w:t>
      </w:r>
      <w:r>
        <w:rPr>
          <w:sz w:val="28"/>
          <w:szCs w:val="28"/>
        </w:rPr>
        <w:t>EI-VILLAGE</w:t>
      </w:r>
      <w:r>
        <w:rPr>
          <w:rFonts w:cs="宋体" w:hint="eastAsia"/>
          <w:sz w:val="28"/>
          <w:szCs w:val="28"/>
        </w:rPr>
        <w:t>数据库</w:t>
      </w:r>
      <w:r>
        <w:rPr>
          <w:sz w:val="28"/>
          <w:szCs w:val="28"/>
        </w:rPr>
        <w:t xml:space="preserve">                   1970-2016.6</w:t>
      </w:r>
    </w:p>
    <w:p w:rsidR="00826DA4" w:rsidRDefault="00826DA4" w:rsidP="00ED5FF6">
      <w:pPr>
        <w:spacing w:line="540" w:lineRule="exact"/>
        <w:rPr>
          <w:sz w:val="28"/>
          <w:szCs w:val="28"/>
        </w:rPr>
      </w:pPr>
      <w:r>
        <w:rPr>
          <w:rFonts w:cs="宋体" w:hint="eastAsia"/>
          <w:sz w:val="28"/>
          <w:szCs w:val="28"/>
        </w:rPr>
        <w:t>《科技会议索引》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）数据库</w:t>
      </w:r>
      <w:r>
        <w:rPr>
          <w:sz w:val="28"/>
          <w:szCs w:val="28"/>
        </w:rPr>
        <w:t xml:space="preserve">        1996-2016.6</w:t>
      </w:r>
    </w:p>
    <w:p w:rsidR="00826DA4" w:rsidRDefault="00826DA4" w:rsidP="00ED5FF6">
      <w:pPr>
        <w:spacing w:line="540" w:lineRule="exact"/>
        <w:rPr>
          <w:sz w:val="28"/>
          <w:szCs w:val="28"/>
        </w:rPr>
      </w:pPr>
      <w:r>
        <w:rPr>
          <w:rFonts w:cs="宋体" w:hint="eastAsia"/>
          <w:sz w:val="28"/>
          <w:szCs w:val="28"/>
        </w:rPr>
        <w:t>《社会科学及人文科学会议录索引》</w:t>
      </w:r>
      <w:r w:rsidRPr="00033D19">
        <w:rPr>
          <w:sz w:val="28"/>
          <w:szCs w:val="28"/>
        </w:rPr>
        <w:t>CPCI-SSH</w:t>
      </w:r>
      <w:r>
        <w:rPr>
          <w:sz w:val="28"/>
          <w:szCs w:val="28"/>
        </w:rPr>
        <w:t>(</w:t>
      </w:r>
      <w:r>
        <w:rPr>
          <w:rFonts w:cs="宋体" w:hint="eastAsia"/>
          <w:sz w:val="28"/>
          <w:szCs w:val="28"/>
        </w:rPr>
        <w:t>原</w:t>
      </w:r>
      <w:r>
        <w:rPr>
          <w:sz w:val="28"/>
          <w:szCs w:val="28"/>
        </w:rPr>
        <w:t>ISSHP</w:t>
      </w:r>
      <w:r>
        <w:rPr>
          <w:rFonts w:cs="宋体" w:hint="eastAsia"/>
          <w:sz w:val="28"/>
          <w:szCs w:val="28"/>
        </w:rPr>
        <w:t>）</w:t>
      </w:r>
      <w:r>
        <w:rPr>
          <w:sz w:val="28"/>
          <w:szCs w:val="28"/>
        </w:rPr>
        <w:t>1996-2016.6</w:t>
      </w:r>
    </w:p>
    <w:p w:rsidR="00826DA4" w:rsidRDefault="00826DA4" w:rsidP="00ED5FF6">
      <w:pPr>
        <w:spacing w:line="540" w:lineRule="exact"/>
        <w:rPr>
          <w:sz w:val="28"/>
          <w:szCs w:val="28"/>
        </w:rPr>
      </w:pPr>
      <w:r>
        <w:rPr>
          <w:sz w:val="28"/>
          <w:szCs w:val="28"/>
        </w:rPr>
        <w:t xml:space="preserve">                                             </w:t>
      </w:r>
    </w:p>
    <w:p w:rsidR="00826DA4" w:rsidRDefault="00826DA4" w:rsidP="00ED5FF6">
      <w:pPr>
        <w:spacing w:line="540" w:lineRule="exact"/>
        <w:rPr>
          <w:rFonts w:cs="Times New Roman"/>
          <w:sz w:val="28"/>
          <w:szCs w:val="28"/>
        </w:rPr>
      </w:pPr>
      <w:r>
        <w:rPr>
          <w:rFonts w:eastAsia="黑体" w:cs="黑体" w:hint="eastAsia"/>
          <w:b/>
          <w:bCs/>
          <w:sz w:val="28"/>
          <w:szCs w:val="28"/>
        </w:rPr>
        <w:t>检索结果</w:t>
      </w:r>
      <w:r>
        <w:rPr>
          <w:rFonts w:cs="宋体" w:hint="eastAsia"/>
          <w:sz w:val="28"/>
          <w:szCs w:val="28"/>
        </w:rPr>
        <w:t>：经上述数据库及年限范围内的检索，五邑大学教师</w:t>
      </w:r>
      <w:r>
        <w:rPr>
          <w:sz w:val="28"/>
          <w:szCs w:val="28"/>
        </w:rPr>
        <w:t>2015</w:t>
      </w:r>
      <w:r>
        <w:rPr>
          <w:rFonts w:cs="宋体" w:hint="eastAsia"/>
          <w:sz w:val="28"/>
          <w:szCs w:val="28"/>
        </w:rPr>
        <w:t>年发表的论文被收录的情况如下：</w:t>
      </w:r>
    </w:p>
    <w:p w:rsidR="00826DA4" w:rsidRDefault="00826DA4" w:rsidP="00ED5FF6">
      <w:pPr>
        <w:numPr>
          <w:ilvl w:val="0"/>
          <w:numId w:val="2"/>
        </w:numPr>
        <w:spacing w:line="540" w:lineRule="exact"/>
        <w:rPr>
          <w:rFonts w:cs="Times New Roman"/>
          <w:sz w:val="28"/>
          <w:szCs w:val="28"/>
        </w:rPr>
      </w:pPr>
      <w:r>
        <w:rPr>
          <w:sz w:val="28"/>
          <w:szCs w:val="28"/>
        </w:rPr>
        <w:t xml:space="preserve">EI </w:t>
      </w:r>
      <w:r w:rsidRPr="000E2F8E">
        <w:rPr>
          <w:sz w:val="28"/>
          <w:szCs w:val="28"/>
        </w:rPr>
        <w:t>Compendex</w:t>
      </w:r>
      <w:r>
        <w:rPr>
          <w:rFonts w:cs="宋体" w:hint="eastAsia"/>
          <w:sz w:val="28"/>
          <w:szCs w:val="28"/>
        </w:rPr>
        <w:t>收录</w:t>
      </w:r>
      <w:r>
        <w:rPr>
          <w:b/>
          <w:bCs/>
          <w:sz w:val="28"/>
          <w:szCs w:val="28"/>
        </w:rPr>
        <w:t>84</w:t>
      </w:r>
      <w:r>
        <w:rPr>
          <w:rFonts w:cs="宋体" w:hint="eastAsia"/>
          <w:sz w:val="28"/>
          <w:szCs w:val="28"/>
        </w:rPr>
        <w:t>篇。</w:t>
      </w:r>
    </w:p>
    <w:p w:rsidR="00826DA4" w:rsidRDefault="00826DA4" w:rsidP="00ED5FF6">
      <w:pPr>
        <w:numPr>
          <w:ilvl w:val="0"/>
          <w:numId w:val="2"/>
        </w:numPr>
        <w:spacing w:line="540" w:lineRule="exact"/>
        <w:rPr>
          <w:rFonts w:cs="Times New Roman"/>
          <w:sz w:val="28"/>
          <w:szCs w:val="28"/>
        </w:rPr>
      </w:pPr>
      <w:r>
        <w:rPr>
          <w:sz w:val="28"/>
          <w:szCs w:val="28"/>
        </w:rPr>
        <w:t>SCIE</w:t>
      </w:r>
      <w:r>
        <w:rPr>
          <w:rFonts w:cs="宋体" w:hint="eastAsia"/>
          <w:sz w:val="28"/>
          <w:szCs w:val="28"/>
        </w:rPr>
        <w:t>收录</w:t>
      </w:r>
      <w:r>
        <w:rPr>
          <w:sz w:val="28"/>
          <w:szCs w:val="28"/>
        </w:rPr>
        <w:t>66</w:t>
      </w:r>
      <w:r>
        <w:rPr>
          <w:rFonts w:cs="宋体" w:hint="eastAsia"/>
          <w:sz w:val="28"/>
          <w:szCs w:val="28"/>
        </w:rPr>
        <w:t>篇。</w:t>
      </w:r>
    </w:p>
    <w:p w:rsidR="00826DA4" w:rsidRDefault="00826DA4" w:rsidP="00ED5FF6">
      <w:pPr>
        <w:numPr>
          <w:ilvl w:val="0"/>
          <w:numId w:val="2"/>
        </w:numPr>
        <w:spacing w:line="540" w:lineRule="exact"/>
        <w:rPr>
          <w:rFonts w:cs="Times New Roman"/>
          <w:sz w:val="28"/>
          <w:szCs w:val="28"/>
        </w:rPr>
      </w:pPr>
      <w:r>
        <w:rPr>
          <w:sz w:val="28"/>
          <w:szCs w:val="28"/>
        </w:rPr>
        <w:t>SSCI</w:t>
      </w:r>
      <w:r>
        <w:rPr>
          <w:rFonts w:cs="宋体" w:hint="eastAsia"/>
          <w:sz w:val="28"/>
          <w:szCs w:val="28"/>
        </w:rPr>
        <w:t>版收录</w:t>
      </w:r>
      <w:r>
        <w:rPr>
          <w:b/>
          <w:bCs/>
          <w:sz w:val="28"/>
          <w:szCs w:val="28"/>
        </w:rPr>
        <w:t>3</w:t>
      </w:r>
      <w:r>
        <w:rPr>
          <w:rFonts w:cs="宋体" w:hint="eastAsia"/>
          <w:sz w:val="28"/>
          <w:szCs w:val="28"/>
        </w:rPr>
        <w:t>篇。</w:t>
      </w:r>
    </w:p>
    <w:p w:rsidR="00826DA4" w:rsidRDefault="00826DA4" w:rsidP="00ED5FF6">
      <w:pPr>
        <w:numPr>
          <w:ilvl w:val="0"/>
          <w:numId w:val="2"/>
        </w:numPr>
        <w:spacing w:line="540" w:lineRule="exact"/>
        <w:rPr>
          <w:rFonts w:cs="Times New Roman"/>
          <w:sz w:val="28"/>
          <w:szCs w:val="28"/>
        </w:rPr>
      </w:pP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）收录</w:t>
      </w:r>
      <w:r>
        <w:rPr>
          <w:sz w:val="28"/>
          <w:szCs w:val="28"/>
        </w:rPr>
        <w:t>21</w:t>
      </w:r>
      <w:r>
        <w:rPr>
          <w:rFonts w:cs="宋体" w:hint="eastAsia"/>
          <w:sz w:val="28"/>
          <w:szCs w:val="28"/>
        </w:rPr>
        <w:t>篇。</w:t>
      </w:r>
    </w:p>
    <w:p w:rsidR="00826DA4" w:rsidRDefault="00826DA4" w:rsidP="00ED5FF6">
      <w:pPr>
        <w:numPr>
          <w:ilvl w:val="0"/>
          <w:numId w:val="2"/>
        </w:numPr>
        <w:spacing w:line="540" w:lineRule="exact"/>
        <w:rPr>
          <w:rFonts w:cs="Times New Roman"/>
          <w:sz w:val="28"/>
          <w:szCs w:val="28"/>
        </w:rPr>
      </w:pPr>
      <w:r w:rsidRPr="00033D19">
        <w:rPr>
          <w:sz w:val="28"/>
          <w:szCs w:val="28"/>
        </w:rPr>
        <w:t>CPCI-SSH</w:t>
      </w:r>
      <w:r>
        <w:rPr>
          <w:sz w:val="28"/>
          <w:szCs w:val="28"/>
        </w:rPr>
        <w:t>(</w:t>
      </w:r>
      <w:r>
        <w:rPr>
          <w:rFonts w:cs="宋体" w:hint="eastAsia"/>
          <w:sz w:val="28"/>
          <w:szCs w:val="28"/>
        </w:rPr>
        <w:t>原</w:t>
      </w:r>
      <w:r>
        <w:rPr>
          <w:sz w:val="28"/>
          <w:szCs w:val="28"/>
        </w:rPr>
        <w:t>ISSHP</w:t>
      </w:r>
      <w:r>
        <w:rPr>
          <w:rFonts w:cs="宋体" w:hint="eastAsia"/>
          <w:sz w:val="28"/>
          <w:szCs w:val="28"/>
        </w:rPr>
        <w:t>）收录</w:t>
      </w:r>
      <w:r>
        <w:rPr>
          <w:b/>
          <w:bCs/>
          <w:sz w:val="28"/>
          <w:szCs w:val="28"/>
        </w:rPr>
        <w:t>3</w:t>
      </w:r>
      <w:r>
        <w:rPr>
          <w:rFonts w:cs="宋体" w:hint="eastAsia"/>
          <w:sz w:val="28"/>
          <w:szCs w:val="28"/>
        </w:rPr>
        <w:t>篇。</w:t>
      </w:r>
    </w:p>
    <w:p w:rsidR="00826DA4" w:rsidRDefault="00826DA4" w:rsidP="00ED5FF6">
      <w:pPr>
        <w:spacing w:line="540" w:lineRule="exact"/>
        <w:ind w:firstLineChars="200" w:firstLine="31680"/>
        <w:rPr>
          <w:rFonts w:cs="Times New Roman"/>
          <w:sz w:val="28"/>
          <w:szCs w:val="28"/>
        </w:rPr>
      </w:pPr>
    </w:p>
    <w:p w:rsidR="00826DA4" w:rsidRDefault="00826DA4" w:rsidP="00ED5FF6">
      <w:pPr>
        <w:spacing w:line="540" w:lineRule="exact"/>
        <w:ind w:firstLineChars="200" w:firstLine="31680"/>
        <w:rPr>
          <w:rFonts w:cs="Times New Roman"/>
        </w:rPr>
      </w:pPr>
      <w:r>
        <w:rPr>
          <w:rFonts w:cs="宋体" w:hint="eastAsia"/>
          <w:sz w:val="28"/>
          <w:szCs w:val="28"/>
        </w:rPr>
        <w:t>详情见附件。</w:t>
      </w:r>
    </w:p>
    <w:p w:rsidR="00826DA4" w:rsidRDefault="00826DA4" w:rsidP="00ED5FF6">
      <w:pPr>
        <w:spacing w:line="540" w:lineRule="exact"/>
        <w:ind w:firstLineChars="200" w:firstLine="31680"/>
        <w:rPr>
          <w:rFonts w:cs="Times New Roman"/>
          <w:sz w:val="28"/>
          <w:szCs w:val="28"/>
        </w:rPr>
      </w:pPr>
      <w:r>
        <w:rPr>
          <w:rFonts w:cs="宋体" w:hint="eastAsia"/>
          <w:sz w:val="28"/>
          <w:szCs w:val="28"/>
        </w:rPr>
        <w:t>查证员（签字）：</w:t>
      </w:r>
      <w:r>
        <w:rPr>
          <w:sz w:val="28"/>
          <w:szCs w:val="28"/>
        </w:rPr>
        <w:t xml:space="preserve">          </w:t>
      </w:r>
      <w:r>
        <w:rPr>
          <w:rFonts w:cs="宋体" w:hint="eastAsia"/>
          <w:sz w:val="28"/>
          <w:szCs w:val="28"/>
        </w:rPr>
        <w:t>查证员职务：馆员</w:t>
      </w:r>
    </w:p>
    <w:p w:rsidR="00826DA4" w:rsidRDefault="00826DA4" w:rsidP="00ED5FF6">
      <w:pPr>
        <w:spacing w:line="320" w:lineRule="exact"/>
        <w:ind w:rightChars="-191" w:right="31680" w:firstLineChars="2000" w:firstLine="31680"/>
        <w:rPr>
          <w:rFonts w:eastAsia="黑体" w:cs="Times New Roman"/>
          <w:b/>
          <w:bCs/>
          <w:sz w:val="28"/>
          <w:szCs w:val="28"/>
        </w:rPr>
      </w:pPr>
    </w:p>
    <w:p w:rsidR="00826DA4" w:rsidRDefault="00826DA4" w:rsidP="00ED5FF6">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826DA4" w:rsidRDefault="00826DA4" w:rsidP="00ED5FF6">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826DA4" w:rsidRPr="00813B11" w:rsidRDefault="00826DA4" w:rsidP="00ED5FF6">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6</w:t>
      </w:r>
      <w:r w:rsidRPr="00813B11">
        <w:rPr>
          <w:rFonts w:cs="宋体" w:hint="eastAsia"/>
          <w:b/>
          <w:bCs/>
          <w:sz w:val="28"/>
          <w:szCs w:val="28"/>
        </w:rPr>
        <w:t>月</w:t>
      </w:r>
      <w:r>
        <w:rPr>
          <w:b/>
          <w:bCs/>
          <w:sz w:val="28"/>
          <w:szCs w:val="28"/>
        </w:rPr>
        <w:t>20</w:t>
      </w:r>
      <w:r w:rsidRPr="00813B11">
        <w:rPr>
          <w:rFonts w:cs="宋体" w:hint="eastAsia"/>
          <w:b/>
          <w:bCs/>
          <w:sz w:val="28"/>
          <w:szCs w:val="28"/>
        </w:rPr>
        <w:t>日</w:t>
      </w:r>
    </w:p>
    <w:p w:rsidR="00826DA4" w:rsidRDefault="00826DA4" w:rsidP="00ED5FF6">
      <w:pPr>
        <w:rPr>
          <w:rFonts w:cs="Times New Roman"/>
        </w:rPr>
      </w:pPr>
    </w:p>
    <w:p w:rsidR="00826DA4" w:rsidRDefault="00826DA4" w:rsidP="00092488">
      <w:pPr>
        <w:spacing w:line="360" w:lineRule="auto"/>
        <w:jc w:val="center"/>
        <w:rPr>
          <w:rFonts w:ascii="宋体" w:cs="Times New Roman"/>
          <w:kern w:val="0"/>
          <w:sz w:val="20"/>
          <w:szCs w:val="20"/>
        </w:rPr>
      </w:pPr>
      <w:r>
        <w:rPr>
          <w:rFonts w:ascii="宋体" w:hAnsi="宋体" w:cs="宋体" w:hint="eastAsia"/>
          <w:b/>
          <w:bCs/>
          <w:sz w:val="48"/>
          <w:szCs w:val="48"/>
        </w:rPr>
        <w:t>论文收录检索证明</w:t>
      </w:r>
    </w:p>
    <w:p w:rsidR="00826DA4" w:rsidRDefault="00826DA4" w:rsidP="00EE4E70">
      <w:pPr>
        <w:spacing w:line="360" w:lineRule="auto"/>
        <w:ind w:firstLineChars="1000" w:firstLine="31680"/>
        <w:rPr>
          <w:rFonts w:cs="Times New Roman"/>
          <w:sz w:val="28"/>
          <w:szCs w:val="28"/>
        </w:rPr>
      </w:pPr>
      <w:r>
        <w:rPr>
          <w:rFonts w:cs="宋体" w:hint="eastAsia"/>
          <w:sz w:val="32"/>
          <w:szCs w:val="32"/>
        </w:rPr>
        <w:t>（附件一）</w:t>
      </w:r>
    </w:p>
    <w:p w:rsidR="00826DA4" w:rsidRDefault="00826DA4" w:rsidP="00EE4E70">
      <w:pPr>
        <w:ind w:firstLineChars="300" w:firstLine="31680"/>
        <w:rPr>
          <w:rFonts w:cs="Times New Roman"/>
          <w:sz w:val="28"/>
          <w:szCs w:val="28"/>
        </w:rPr>
      </w:pPr>
      <w:r>
        <w:rPr>
          <w:rFonts w:cs="宋体" w:hint="eastAsia"/>
          <w:sz w:val="28"/>
          <w:szCs w:val="28"/>
        </w:rPr>
        <w:t>经《工程索引》</w:t>
      </w:r>
      <w:r>
        <w:rPr>
          <w:sz w:val="28"/>
          <w:szCs w:val="28"/>
        </w:rPr>
        <w:t>EI-VILLAGE</w:t>
      </w:r>
      <w:r>
        <w:rPr>
          <w:rFonts w:cs="宋体" w:hint="eastAsia"/>
          <w:sz w:val="28"/>
          <w:szCs w:val="28"/>
        </w:rPr>
        <w:t>数据库检索，五邑大学教师</w:t>
      </w:r>
      <w:r>
        <w:rPr>
          <w:sz w:val="28"/>
          <w:szCs w:val="28"/>
        </w:rPr>
        <w:t>2015</w:t>
      </w:r>
      <w:r>
        <w:rPr>
          <w:rFonts w:cs="宋体" w:hint="eastAsia"/>
          <w:sz w:val="28"/>
          <w:szCs w:val="28"/>
        </w:rPr>
        <w:t>年发表的论文被</w:t>
      </w:r>
      <w:r>
        <w:rPr>
          <w:sz w:val="28"/>
          <w:szCs w:val="28"/>
        </w:rPr>
        <w:t>EI</w:t>
      </w:r>
      <w:r w:rsidRPr="000E2F8E">
        <w:rPr>
          <w:sz w:val="28"/>
          <w:szCs w:val="28"/>
        </w:rPr>
        <w:t>Compendex</w:t>
      </w:r>
      <w:r>
        <w:rPr>
          <w:rFonts w:cs="宋体" w:hint="eastAsia"/>
          <w:sz w:val="28"/>
          <w:szCs w:val="28"/>
        </w:rPr>
        <w:t>收录了</w:t>
      </w:r>
      <w:r>
        <w:rPr>
          <w:b/>
          <w:bCs/>
          <w:sz w:val="28"/>
          <w:szCs w:val="28"/>
        </w:rPr>
        <w:t>84</w:t>
      </w:r>
      <w:r>
        <w:rPr>
          <w:rFonts w:cs="宋体" w:hint="eastAsia"/>
          <w:sz w:val="28"/>
          <w:szCs w:val="28"/>
        </w:rPr>
        <w:t>篇。题录如下：</w:t>
      </w:r>
    </w:p>
    <w:p w:rsidR="00826DA4" w:rsidRDefault="00826DA4" w:rsidP="00092488">
      <w:r>
        <w:t>1.</w:t>
      </w:r>
      <w:r>
        <w:tab/>
        <w:t>Erratum: Controllable optoelectric composite logic gates based on the polarization switching in an optically injected VCSEL (Optics Express (2015) 23:23 (29823-29833))</w:t>
      </w:r>
    </w:p>
    <w:p w:rsidR="00826DA4" w:rsidRDefault="00826DA4" w:rsidP="00092488">
      <w:r>
        <w:t>Zhong, Dongzhou (School of Information Engineering, Wuyi University, Jiangmen, China); Ji, Yongqiang; Luo, Wei Source: Optics Express, v 23, n 24, p 31295, November 30, 2015</w:t>
      </w:r>
    </w:p>
    <w:p w:rsidR="00826DA4" w:rsidRDefault="00826DA4" w:rsidP="00092488"/>
    <w:p w:rsidR="00826DA4" w:rsidRDefault="00826DA4" w:rsidP="00092488">
      <w:r>
        <w:t>2.</w:t>
      </w:r>
      <w:r>
        <w:tab/>
        <w:t>Structured analysis of intuitionistic fuzzy set</w:t>
      </w:r>
    </w:p>
    <w:p w:rsidR="00826DA4" w:rsidRDefault="00826DA4" w:rsidP="00092488">
      <w:r>
        <w:t>Qin, Hua-Ni (College of Mathematics and Computation Science, Wuyi University, Jiangmen, China); Hong, Zhi-Yong; Luo, Da-Rong Source: Kongzhi yu Juece/Control and Decision, v 30, n 3, p 561-564, March 1, 2015 Language: Chinese</w:t>
      </w:r>
    </w:p>
    <w:p w:rsidR="00826DA4" w:rsidRDefault="00826DA4" w:rsidP="00092488"/>
    <w:p w:rsidR="00826DA4" w:rsidRDefault="00826DA4" w:rsidP="00092488">
      <w:r>
        <w:t>3.</w:t>
      </w:r>
      <w:r>
        <w:tab/>
        <w:t>Preparation of TiO&lt;inf&gt;2&lt;/inf&gt; nanowires by catalyst-free two-step evaporation</w:t>
      </w:r>
    </w:p>
    <w:p w:rsidR="00826DA4" w:rsidRDefault="00826DA4" w:rsidP="00092488">
      <w:r>
        <w:t>Chen, Feng (School of Chemical and Environment Engineering, Wuyi University, Jiangmen, China); Luo, Jian-Yi; Xu, You-Xin; Wang, Yue-Lin; Cao, Zhi; Zeng, Qing-Guang; Qing, Ning Source: Rengong Jingti Xuebao/Journal of Synthetic Crystals, v 44, n 6, p 1597-1601, June 1, 2015 Language: Chinese</w:t>
      </w:r>
    </w:p>
    <w:p w:rsidR="00826DA4" w:rsidRDefault="00826DA4" w:rsidP="00092488"/>
    <w:p w:rsidR="00826DA4" w:rsidRDefault="00826DA4" w:rsidP="00092488">
      <w:r>
        <w:t>4.</w:t>
      </w:r>
      <w:r>
        <w:tab/>
        <w:t>Study on the metal-enhanced fluorescence of dyes by Ag-polyvinylpyrrolidone nanocomposites</w:t>
      </w:r>
    </w:p>
    <w:p w:rsidR="00826DA4" w:rsidRDefault="00826DA4" w:rsidP="00092488">
      <w:r>
        <w:t>He, Xin (School of Applied Physics and Materials, Wuyi University, Jiangmen, China); Lin, Zhuohao; Zhao, Zhilong; He, Ruihui; Zhang, Mei; Fan, Hailu Source: Journal of Nano Research, v 33, p 1-10, January 1, 2015</w:t>
      </w:r>
    </w:p>
    <w:p w:rsidR="00826DA4" w:rsidRDefault="00826DA4" w:rsidP="00092488"/>
    <w:p w:rsidR="00826DA4" w:rsidRDefault="00826DA4" w:rsidP="00092488">
      <w:r>
        <w:t>5.</w:t>
      </w:r>
      <w:r>
        <w:tab/>
        <w:t>Denoising and segmentation of digital feather image using mean shift algorithm</w:t>
      </w:r>
    </w:p>
    <w:p w:rsidR="00826DA4" w:rsidRDefault="00826DA4" w:rsidP="00092488">
      <w:r>
        <w:t>Yue, Hongwei (School of Information Engineering, Wuyi University, Jiangmen, China); Cai, Ken; Luo, Bing; Jin, Yingying; Zeng, Zhaofeng Source: Journal of Digital Information Management, v 13, n 1, p 25-30, February 1, 2015</w:t>
      </w:r>
    </w:p>
    <w:p w:rsidR="00826DA4" w:rsidRDefault="00826DA4" w:rsidP="00092488"/>
    <w:p w:rsidR="00826DA4" w:rsidRDefault="00826DA4" w:rsidP="00092488">
      <w:r>
        <w:t>6.</w:t>
      </w:r>
      <w:r>
        <w:tab/>
        <w:t>On completely fuzzy α-ideals in semigroups</w:t>
      </w:r>
    </w:p>
    <w:p w:rsidR="00826DA4" w:rsidRDefault="00826DA4" w:rsidP="00092488">
      <w:r>
        <w:t>Yan, Feng (Department of Education, Luoding Polytechnic, No. 5, Ximengang, Luoding, China); Tang, Jian; Xie, Xiangyun Source: ICIC Express Letters, v 9, n 10, p 2679-2685, September 1, 2015</w:t>
      </w:r>
    </w:p>
    <w:p w:rsidR="00826DA4" w:rsidRDefault="00826DA4" w:rsidP="00092488"/>
    <w:p w:rsidR="00826DA4" w:rsidRDefault="00826DA4" w:rsidP="00092488">
      <w:r>
        <w:t>7.</w:t>
      </w:r>
      <w:r>
        <w:tab/>
        <w:t>Gold-catalyzed cyclotrimerization of arynes for the synthesis of triphenylenes</w:t>
      </w:r>
    </w:p>
    <w:p w:rsidR="00826DA4" w:rsidRDefault="00826DA4" w:rsidP="00092488">
      <w:r>
        <w:t>Chen, Lili (School of Chemical and Environmental Engineering, Wuyi University, Jiangmen, Guangdong, China); Zhang, Changyuan; Wen, Chunxiao; Zhang, Kun; Liu, Wenfeng; Chen, Qian Source: Catalysis Communications, v 65, p 81-84, May 5, 2015</w:t>
      </w:r>
    </w:p>
    <w:p w:rsidR="00826DA4" w:rsidRDefault="00826DA4" w:rsidP="00092488"/>
    <w:p w:rsidR="00826DA4" w:rsidRDefault="00826DA4" w:rsidP="00092488">
      <w:r>
        <w:t>8.</w:t>
      </w:r>
      <w:r>
        <w:tab/>
        <w:t>Deep considerations on LED package technology</w:t>
      </w:r>
    </w:p>
    <w:p w:rsidR="00826DA4" w:rsidRDefault="00826DA4" w:rsidP="00092488">
      <w:r>
        <w:t>Kunzhui, Li (Guangzhou Hongli Opto-Electronic Co. Ltd, Guangzhou, China); Shaohua, Xu; Yuchuang, Tang; Xiangze, Weng; Yi, Wang Source: 2015 12th China International Forum on Solid State Lighting, SSLCHINA 2015, p 8-11, December 17, 2015, 2015 12th China International Forum on Solid State Lighting, SSLCHINA 2015</w:t>
      </w:r>
    </w:p>
    <w:p w:rsidR="00826DA4" w:rsidRDefault="00826DA4" w:rsidP="00092488"/>
    <w:p w:rsidR="00826DA4" w:rsidRDefault="00826DA4" w:rsidP="00092488">
      <w:r>
        <w:t>9.</w:t>
      </w:r>
      <w:r>
        <w:tab/>
        <w:t>Facial beauty prediction model based on self-taught learning and convolutional restricted Boltzmann machine</w:t>
      </w:r>
    </w:p>
    <w:p w:rsidR="00826DA4" w:rsidRDefault="00826DA4" w:rsidP="00092488">
      <w:r>
        <w:t>Gan, Junying (School of Information and Engineering, Wuyi University, Jiangmen, Guangdong, China); Li, Lichen; Zhai, Yikui Source: Proceedings - International Conference on Machine Learning and Cybernetics, v 2, p 844-849, January 13, 2015</w:t>
      </w:r>
    </w:p>
    <w:p w:rsidR="00826DA4" w:rsidRDefault="00826DA4" w:rsidP="00092488"/>
    <w:p w:rsidR="00826DA4" w:rsidRDefault="00826DA4" w:rsidP="00092488">
      <w:r>
        <w:t>10.</w:t>
      </w:r>
      <w:r>
        <w:tab/>
        <w:t>Multi-axis jewelry-making system and its four-axis interpolation algorithm</w:t>
      </w:r>
    </w:p>
    <w:p w:rsidR="00826DA4" w:rsidRDefault="00826DA4" w:rsidP="00092488">
      <w:r>
        <w:t>Qiu, Yan (Shenzhen Institutes of Advanced Technology, Chinese Academy of Sciences, Shenzhen, Guangdong, China); He, Kai; Fang, Haitao; Zhu, Dazhuang Source: 2015 IEEE International Conference on Information and Automation, ICIA 2015 - In conjunction with 2015 IEEE International Conference on Automation and Logistics, p 1849-1852, September 28, 2015, 2015 IEEE International Conference on Information and Automation, ICIA 2015 - In conjunction with 2015 IEEE International Conference on Automation and Logistics</w:t>
      </w:r>
    </w:p>
    <w:p w:rsidR="00826DA4" w:rsidRDefault="00826DA4" w:rsidP="00092488"/>
    <w:p w:rsidR="00826DA4" w:rsidRDefault="00826DA4" w:rsidP="00092488">
      <w:r>
        <w:t>11.</w:t>
      </w:r>
      <w:r>
        <w:tab/>
        <w:t>Manipulation of the polarization switching and the nonlinear dynamic behaviors of the vertical-cavity surface-emitting laser subjected to optical injection by EO modulation</w:t>
      </w:r>
    </w:p>
    <w:p w:rsidR="00826DA4" w:rsidRDefault="00826DA4" w:rsidP="00092488">
      <w:r>
        <w:t>Zhong, Dong-Zhou (School of Information Engineering, Wuyi University, Jiangmen, China); Ji, Yong-Qiang; Deng, Tao; Zhou, Kai-Li Source: Wuli Xuebao/Acta Physica Sinica, v 64, n 11, June 5, 2015 Language: Chinese</w:t>
      </w:r>
    </w:p>
    <w:p w:rsidR="00826DA4" w:rsidRDefault="00826DA4" w:rsidP="00092488"/>
    <w:p w:rsidR="00826DA4" w:rsidRDefault="00826DA4" w:rsidP="00092488">
      <w:r>
        <w:t>12.</w:t>
      </w:r>
      <w:r>
        <w:tab/>
        <w:t>Freeway traffic density control based on improved particle swarm optimization algorithm</w:t>
      </w:r>
    </w:p>
    <w:p w:rsidR="00826DA4" w:rsidRDefault="00826DA4" w:rsidP="00092488">
      <w:r>
        <w:t>Lu, Qi (College of Information Engineering, Wuyi University, Jiangmen Guangdong, China); Liang, Xinrong Source: Chinese Control Conference, CCC, v 2015-September, p 1117-1121, September 11, 2015, Proceedings of the 34th Chinese Control Conference, CCC 2015</w:t>
      </w:r>
    </w:p>
    <w:p w:rsidR="00826DA4" w:rsidRDefault="00826DA4" w:rsidP="00092488"/>
    <w:p w:rsidR="00826DA4" w:rsidRDefault="00826DA4" w:rsidP="00092488">
      <w:r>
        <w:t>13.</w:t>
      </w:r>
      <w:r>
        <w:tab/>
        <w:t>Structural state detection using transmissibility and Non- negative Matrix Factorization</w:t>
      </w:r>
    </w:p>
    <w:p w:rsidR="00826DA4" w:rsidRDefault="00826DA4" w:rsidP="00092488">
      <w:r>
        <w:t>Ren, Tongqun (Key Laboratory for Precision and Non-traditional Machining of the Ministry of Education, Dalian University of Technology, Dalian, China); Hui, Meiling; Liang, Junsheng; Wang, Dazhi; He, Liang; Chen, Yonghang Source: International Journal of Signal Processing, Image Processing and Pattern Recognition, v 8, n 11, p 309-318, 2015</w:t>
      </w:r>
    </w:p>
    <w:p w:rsidR="00826DA4" w:rsidRDefault="00826DA4" w:rsidP="00092488"/>
    <w:p w:rsidR="00826DA4" w:rsidRDefault="00826DA4" w:rsidP="00092488">
      <w:r>
        <w:t>14.</w:t>
      </w:r>
      <w:r>
        <w:tab/>
        <w:t>A study for facial beauty prediction model</w:t>
      </w:r>
    </w:p>
    <w:p w:rsidR="00826DA4" w:rsidRDefault="00826DA4" w:rsidP="00092488">
      <w:r>
        <w:t>Gan, Junying (School of Information Engineering, Wuyi University, Jiangmen, Guangdong, China); Zhou, Lei; Zhai, Yikui Source: International Conference on Wavelet Analysis and Pattern Recognition, v 2015-October, p 8-13, October 9, 2015, Proceedings of 2015 International Conference on Wavelet Analysis and Pattern Recognition, ICWAPR 2015</w:t>
      </w:r>
    </w:p>
    <w:p w:rsidR="00826DA4" w:rsidRDefault="00826DA4" w:rsidP="00092488"/>
    <w:p w:rsidR="00826DA4" w:rsidRDefault="00826DA4" w:rsidP="00092488">
      <w:pPr>
        <w:rPr>
          <w:rFonts w:cs="Times New Roman"/>
        </w:rPr>
      </w:pPr>
      <w:r>
        <w:t>====</w:t>
      </w:r>
    </w:p>
    <w:p w:rsidR="00826DA4" w:rsidRDefault="00826DA4" w:rsidP="00092488">
      <w:r>
        <w:t>16.</w:t>
      </w:r>
      <w:r>
        <w:tab/>
        <w:t>Canonical duality for box constrained nonconvex and nonsmooth optimization problems</w:t>
      </w:r>
    </w:p>
    <w:p w:rsidR="00826DA4" w:rsidRDefault="00826DA4" w:rsidP="00092488">
      <w:r>
        <w:t>Liu, Jing (Department of Mathematics and Computational Sciences, Wuyi University, Jiangmen, Guangdong, China); Liu, Huicheng Source: Mathematical Problems in Engineering, v 2015, 2015</w:t>
      </w:r>
    </w:p>
    <w:p w:rsidR="00826DA4" w:rsidRDefault="00826DA4" w:rsidP="00092488"/>
    <w:p w:rsidR="00826DA4" w:rsidRDefault="00826DA4" w:rsidP="00092488">
      <w:r>
        <w:t>17.</w:t>
      </w:r>
      <w:r>
        <w:tab/>
        <w:t>Combing customizable configuration and interactive control to simulate juicing and filling production line</w:t>
      </w:r>
    </w:p>
    <w:p w:rsidR="00826DA4" w:rsidRDefault="00826DA4" w:rsidP="00092488">
      <w:r>
        <w:t>Liu, Changyu (School of Computer Science and Engineering, South China University of Technology, Guangzhou, China); Li, Dapeng; Lu, Bin; Zhao, Tiezhu Source: International Journal of Multimedia and Ubiquitous Engineering, v 10, n 5, p 77-90, 2015</w:t>
      </w:r>
    </w:p>
    <w:p w:rsidR="00826DA4" w:rsidRDefault="00826DA4" w:rsidP="00092488"/>
    <w:p w:rsidR="00826DA4" w:rsidRDefault="00826DA4" w:rsidP="00092488">
      <w:r>
        <w:t>18.</w:t>
      </w:r>
      <w:r>
        <w:tab/>
        <w:t>Electro-optical composite logic gates based on periodically poled lithium niobate crystal</w:t>
      </w:r>
    </w:p>
    <w:p w:rsidR="00826DA4" w:rsidRDefault="00826DA4" w:rsidP="00092488">
      <w:r>
        <w:t>Zhong, Dong-Zhou (School of Information Engineering, Wuyi University, Jiangmen; Guangdong, China); Ji, Yong-Qiang Source: Guangzi Xuebao/Acta Photonica Sinica, v 44, n 5, May 1, 2015 Language: Chinese</w:t>
      </w:r>
    </w:p>
    <w:p w:rsidR="00826DA4" w:rsidRDefault="00826DA4" w:rsidP="00092488"/>
    <w:p w:rsidR="00826DA4" w:rsidRDefault="00826DA4" w:rsidP="00092488">
      <w:r>
        <w:t>19.</w:t>
      </w:r>
      <w:r>
        <w:tab/>
        <w:t>Optimization of synthesis technique and formation mechanism for AlN nanowires via direct nitridation</w:t>
      </w:r>
    </w:p>
    <w:p w:rsidR="00826DA4" w:rsidRDefault="00826DA4" w:rsidP="00092488">
      <w:r>
        <w:t>Li, Yang (School of Applied Physics and Material, Wuyi University, Jiangmen, China); Chen, Kui Source: Rengong Jingti Xuebao/Journal of Synthetic Crystals, v 44, n 8, p 2277-2283, August 1, 2015 Language: Chinese</w:t>
      </w:r>
    </w:p>
    <w:p w:rsidR="00826DA4" w:rsidRDefault="00826DA4" w:rsidP="00092488"/>
    <w:p w:rsidR="00826DA4" w:rsidRDefault="00826DA4" w:rsidP="00092488">
      <w:r>
        <w:t>20.</w:t>
      </w:r>
      <w:r>
        <w:tab/>
        <w:t>Ultrafast saturable absorption in topological insulator Bi2SeTe2nanosheets</w:t>
      </w:r>
    </w:p>
    <w:p w:rsidR="00826DA4" w:rsidRDefault="00826DA4" w:rsidP="00092488">
      <w:r>
        <w:t>Zhang, Hang (Guangdong Engineering Technology Research and Development Center of Special Optical Fiber Materials and Devices, State Key Laboratory of Luminescent Materials and Devices, Guangdong Provincial Key Laboratory of Fibers Laser Materials and Applied Techniques, South China University of Technology, Guangzhou, China); He, Xin; Lin, Wei; Wei, Rongfei; Zhang, Fangteng; Du, Xi; Dong, Guoping; Qiu, Jianrong Source: Optics Express, v 23, n 10, p 13376-13383, 2015</w:t>
      </w:r>
    </w:p>
    <w:p w:rsidR="00826DA4" w:rsidRDefault="00826DA4" w:rsidP="00092488"/>
    <w:p w:rsidR="00826DA4" w:rsidRDefault="00826DA4" w:rsidP="00092488">
      <w:r>
        <w:t>21.</w:t>
      </w:r>
      <w:r>
        <w:tab/>
        <w:t>Characterization of mixing of HDPE/PS blend in co-rotating non-twin screws extruder along extrusion direction</w:t>
      </w:r>
    </w:p>
    <w:p w:rsidR="00826DA4" w:rsidRDefault="00826DA4" w:rsidP="00092488">
      <w:r>
        <w:t>Yu, Huiwen (Technology Development Center for Polymer Processing Engineering of Guangdong Colleges and Universities, Guangdong Industry Technical College, Guangzhou, China); Luo, Jiasheng; Xu, Baiping; He, Liang; Wang, Meigui; Du, Yaoxue Source: Gaofenzi Cailiao Kexue Yu Gongcheng/Polymeric Materials Science and Engineering, v 31, n 8, p 113-117, August 1, 2015 Language: Chinese</w:t>
      </w:r>
    </w:p>
    <w:p w:rsidR="00826DA4" w:rsidRDefault="00826DA4" w:rsidP="00092488"/>
    <w:p w:rsidR="00826DA4" w:rsidRDefault="00826DA4" w:rsidP="00092488">
      <w:r>
        <w:t>22.</w:t>
      </w:r>
      <w:r>
        <w:tab/>
        <w:t>Antioxidant and anti-inflammatory properties of Chinese ilicifolius vegetable (Acanthopanax trifoliatus (L) Merr) and its reference compounds</w:t>
      </w:r>
    </w:p>
    <w:p w:rsidR="00826DA4" w:rsidRDefault="00826DA4" w:rsidP="00092488">
      <w:r>
        <w:t>Wang, Huaqian (School of Chemical Engineering and Light Industry, Guangdong University of Technology, Guangzhou, Guangdong, China); Li, Dongli; Du, Zhiyun; Huang, Mou-Tuan; Cui, Xiaoxing; Lu, Yujing; Li, Chenyue; Woo, Swee Lian; Conney, Allan H.; Zheng, Xi; Zhang, Kun Source: Food Science and Biotechnology, v 24, n 3, p 1131-1138, June 26, 2015</w:t>
      </w:r>
    </w:p>
    <w:p w:rsidR="00826DA4" w:rsidRDefault="00826DA4" w:rsidP="00092488"/>
    <w:p w:rsidR="00826DA4" w:rsidRDefault="00826DA4" w:rsidP="00092488">
      <w:r>
        <w:t>23.</w:t>
      </w:r>
      <w:r>
        <w:tab/>
        <w:t>Preparation and multiple exciton generation of hydrogenated nanocrystalline silicon film prepared at different powers</w:t>
      </w:r>
    </w:p>
    <w:p w:rsidR="00826DA4" w:rsidRDefault="00826DA4" w:rsidP="00092488">
      <w:r>
        <w:t>Fan, Donghua (Department of Applied Physics and Materials, Wuyi University, Jiangmen, China); Long, Wenjin Source: IOP Conference Series: Materials Science and Engineering, v 87, n 1, July 16, 2015, 2015 Global Conference on Polymer and Composite Materials, PCM 2015</w:t>
      </w:r>
    </w:p>
    <w:p w:rsidR="00826DA4" w:rsidRDefault="00826DA4" w:rsidP="00092488"/>
    <w:p w:rsidR="00826DA4" w:rsidRDefault="00826DA4" w:rsidP="00092488">
      <w:r>
        <w:t>24.</w:t>
      </w:r>
      <w:r>
        <w:tab/>
        <w:t>Effects of SrCl&lt;inf&gt;2&lt;/inf&gt; as a flux on the structural and luminescent properties of SrAl&lt;inf&gt;2&lt;/inf&gt;O&lt;inf&gt;4&lt;/inf&gt;:Eu&lt;sup&gt;2+&lt;/sup&gt;, Dy&lt;sup&gt;3+&lt;/sup&gt; phosphors for AC-LEDs</w:t>
      </w:r>
    </w:p>
    <w:p w:rsidR="00826DA4" w:rsidRDefault="00826DA4" w:rsidP="00092488">
      <w:r>
        <w:t>Li, Bowen (School of Applied Physics and Materials, Wuyi University, Jiangmen; Guangdong, China); Zhang, Jiahua; Zhang, Mei; Long, Yongbing; He, Xin Source: Journal of Alloys and Compounds, v 651, p 497-502, December 5, 2015</w:t>
      </w:r>
    </w:p>
    <w:p w:rsidR="00826DA4" w:rsidRDefault="00826DA4" w:rsidP="00092488"/>
    <w:p w:rsidR="00826DA4" w:rsidRDefault="00826DA4" w:rsidP="00092488">
      <w:r>
        <w:t>25.</w:t>
      </w:r>
      <w:r>
        <w:tab/>
        <w:t>An improved sparse representation face recognition algorithm for variations of illumination and pose</w:t>
      </w:r>
    </w:p>
    <w:p w:rsidR="00826DA4" w:rsidRDefault="00826DA4" w:rsidP="00092488">
      <w:r>
        <w:t>Zeng, Junying (School of Information Engineering, Wuyi University, Jiangmen, China); Gan, Junying; Zhai, Yikui Source: Journal of Information and Computational Science, v 12, n 16, p 5987-5994, November 1, 2015</w:t>
      </w:r>
    </w:p>
    <w:p w:rsidR="00826DA4" w:rsidRDefault="00826DA4" w:rsidP="00092488"/>
    <w:p w:rsidR="00826DA4" w:rsidRDefault="00826DA4" w:rsidP="00092488">
      <w:r>
        <w:t>26.</w:t>
      </w:r>
      <w:r>
        <w:tab/>
        <w:t>Cycloruthenation of aryl imines and N-heteroaryl benzenes via C-H bond activation with Ru(II) and acetate partners</w:t>
      </w:r>
    </w:p>
    <w:p w:rsidR="00826DA4" w:rsidRDefault="00826DA4" w:rsidP="00092488">
      <w:r>
        <w:t>Li, Bin (Institut des Sciences Chimiques de Rennes, UMR 6226 CNRS-Université de Rennes 1, Team Organometallics: Materials and Catalysis Centre for Catalysis and Green Chemistry, Campus de Beaulieu, Rennes, France); Darcel, Christophe; Roisnel, Thierry; Dixneuf, Pierre H. Source: Journal of Organometallic Chemistry, v 793, p 200-209, September 15, 2015</w:t>
      </w:r>
    </w:p>
    <w:p w:rsidR="00826DA4" w:rsidRDefault="00826DA4" w:rsidP="00092488"/>
    <w:p w:rsidR="00826DA4" w:rsidRDefault="00826DA4" w:rsidP="00092488">
      <w:r>
        <w:t>27.</w:t>
      </w:r>
      <w:r>
        <w:tab/>
        <w:t>A multiscale finite element model for avascular tumor growth</w:t>
      </w:r>
    </w:p>
    <w:p w:rsidR="00826DA4" w:rsidRDefault="00826DA4" w:rsidP="00092488">
      <w:r>
        <w:t>Liu, Changyu (School of Computer Science and Engineering, South China University of Technology, Guangzhou, China); Lu, Bin; Li, Cong Source: International Journal of Control and Automation, v 8, n 1, p 111-124, 2015</w:t>
      </w:r>
    </w:p>
    <w:p w:rsidR="00826DA4" w:rsidRDefault="00826DA4" w:rsidP="00092488"/>
    <w:p w:rsidR="00826DA4" w:rsidRDefault="00826DA4" w:rsidP="00092488">
      <w:r>
        <w:t>28.</w:t>
      </w:r>
      <w:r>
        <w:tab/>
        <w:t>Preparation of low cost AlN powder based on dual auxiliary nitride additives</w:t>
      </w:r>
    </w:p>
    <w:p w:rsidR="00826DA4" w:rsidRDefault="00826DA4" w:rsidP="00092488">
      <w:r>
        <w:t>Li, Yang (School of Applied Physics and Materials Science, Wuyi University, Jiangmen, China); Chen, Kui; Zhang, Yue-Chang Source: Rengong Jingti Xuebao/Journal of Synthetic Crystals, v 44, n 6, p 1644-1649, June 1, 2015 Language: Chinese</w:t>
      </w:r>
    </w:p>
    <w:p w:rsidR="00826DA4" w:rsidRDefault="00826DA4" w:rsidP="00092488"/>
    <w:p w:rsidR="00826DA4" w:rsidRDefault="00826DA4" w:rsidP="00092488">
      <w:r>
        <w:t>29.</w:t>
      </w:r>
      <w:r>
        <w:tab/>
        <w:t>Pretreatment optimization of silver nanowires-based transparent electrode and its application in flexible electrochromic device</w:t>
      </w:r>
    </w:p>
    <w:p w:rsidR="00826DA4" w:rsidRDefault="00826DA4" w:rsidP="00092488">
      <w:r>
        <w:t>He, Rui-Hui (School of Applied Physics and Materials, Wuyi University, Jiangmen, China); Liu, A-Lei; Chen, Xiang-Yuan; He, Xin; Zhang, Mei; Chen, Feng Source: Rengong Jingti Xuebao/Journal of Synthetic Crystals, v 44, n 7, p 1861-1866, July 1, 2015 Language: Chinese</w:t>
      </w:r>
    </w:p>
    <w:p w:rsidR="00826DA4" w:rsidRDefault="00826DA4" w:rsidP="00092488"/>
    <w:p w:rsidR="00826DA4" w:rsidRDefault="00826DA4" w:rsidP="00092488">
      <w:r>
        <w:t>30.</w:t>
      </w:r>
      <w:r>
        <w:tab/>
        <w:t>Thermoplastic polyurethane/polypropylene blends in a co-rotating non-twin screws extruder</w:t>
      </w:r>
    </w:p>
    <w:p w:rsidR="00826DA4" w:rsidRDefault="00826DA4" w:rsidP="00092488">
      <w:r>
        <w:t>Luo, Jia-sheng (Technology Development Center for Polymer Processing Engineering of Guangdong Colleges and Universities, Guangdong Industry Technical College, Guangzhou, China); Xu, Bai-ping; Yu, Hui-wen; Du, Yao-xue; Feng, Yan-hong Source: Fibers and Polymers, v 16, n 1, p 95-104, 2015</w:t>
      </w:r>
    </w:p>
    <w:p w:rsidR="00826DA4" w:rsidRDefault="00826DA4" w:rsidP="00092488"/>
    <w:p w:rsidR="00826DA4" w:rsidRDefault="00826DA4" w:rsidP="00092488">
      <w:r>
        <w:t>31.</w:t>
      </w:r>
      <w:r>
        <w:tab/>
        <w:t>Graphene oxide/polystyrene composite nanofibers on quartz crystal microbalance electrode for the ammonia detection</w:t>
      </w:r>
    </w:p>
    <w:p w:rsidR="00826DA4" w:rsidRDefault="00826DA4" w:rsidP="00092488">
      <w:r>
        <w:t>Jia, Yongtang (Engineering Technology Research Center for Functional Textiles in Higher Education of Guangdong Province, College of Textiles and Clothing, Wuyi University, Jiangmen, China); Chen, Lizhu; Yu, Hui; Zhang, Yumei; Dong, Fengchun Source: RSC Advances, v 5, n 51, p 40620-40627, 2015</w:t>
      </w:r>
    </w:p>
    <w:p w:rsidR="00826DA4" w:rsidRDefault="00826DA4" w:rsidP="00092488"/>
    <w:p w:rsidR="00826DA4" w:rsidRDefault="00826DA4" w:rsidP="00092488">
      <w:r>
        <w:t>32.</w:t>
      </w:r>
      <w:r>
        <w:tab/>
        <w:t>Multimedia event detection with ℓ&lt;inf&gt;2&lt;/inf&gt;-regularized logistic Gaussian mixture regression</w:t>
      </w:r>
    </w:p>
    <w:p w:rsidR="00826DA4" w:rsidRDefault="00826DA4" w:rsidP="00092488">
      <w:r>
        <w:t>Liu, Changyu (School of Computer Science and Engineering, South China University of Technology, Guangzhou, China); Dong, Shoubin; Lu, Bin; Abdel-Mottaleb, Mohamed Source: Neural Computing and Applications, v 26, n 7, p 1561-1574, October 21, 2015</w:t>
      </w:r>
    </w:p>
    <w:p w:rsidR="00826DA4" w:rsidRDefault="00826DA4" w:rsidP="00092488"/>
    <w:p w:rsidR="00826DA4" w:rsidRDefault="00826DA4" w:rsidP="00092488">
      <w:r>
        <w:t>33.</w:t>
      </w:r>
      <w:r>
        <w:tab/>
        <w:t>Automatic summarization method based on compound word recognition</w:t>
      </w:r>
    </w:p>
    <w:p w:rsidR="00826DA4" w:rsidRDefault="00826DA4" w:rsidP="00092488">
      <w:r>
        <w:t>Liu, Xinglin (School of Computer Science, Wuyi University, Jiangmen, China) Source: Journal of Computational Information Systems, v 11, n 6, p 2257-2268, March 15, 2015</w:t>
      </w:r>
    </w:p>
    <w:p w:rsidR="00826DA4" w:rsidRDefault="00826DA4" w:rsidP="00092488"/>
    <w:p w:rsidR="00826DA4" w:rsidRDefault="00826DA4" w:rsidP="00092488">
      <w:r>
        <w:t>34.</w:t>
      </w:r>
      <w:r>
        <w:tab/>
        <w:t>Analysis and anticipation of inbound tourism market for Jiangmen</w:t>
      </w:r>
    </w:p>
    <w:p w:rsidR="00826DA4" w:rsidRDefault="00826DA4" w:rsidP="00092488">
      <w:r>
        <w:t>Luo, S.Y. (School of Economics and Management, Wuyi University, Jiangmen; Guangdong, China); Xiao, J.H. Source: Engineering Management and Industrial Engineering - Proceedings of the 2014 International Conference on Engineering Management and Industrial Engineering, EMIE 2014, p 225-230, 2015, Engineering Management and Industrial Engineering - Proceedings of the 2014 International Conference on Engineering Management and Industrial Engineering, EMIE 2014</w:t>
      </w:r>
    </w:p>
    <w:p w:rsidR="00826DA4" w:rsidRDefault="00826DA4" w:rsidP="00092488"/>
    <w:p w:rsidR="00826DA4" w:rsidRDefault="00826DA4" w:rsidP="00092488">
      <w:r>
        <w:t>35.</w:t>
      </w:r>
      <w:r>
        <w:tab/>
        <w:t>Controllable dye adsorption behavior on amorphous tungsten oxide nanosheet surfaces</w:t>
      </w:r>
    </w:p>
    <w:p w:rsidR="00826DA4" w:rsidRDefault="00826DA4" w:rsidP="00092488">
      <w:r>
        <w:t>Luo, Jian Yi (School of Applied Physics and Materials, Wuyi University, Jiangmen Guangdong, China); Lin, Yu Rong; Liang, Bao Wen; Li, Yu Dong; Mo, Xi Wei; Zeng, Qing Guang Source: RSC Advances, v 5, n 122, p 100898-100904, 2015</w:t>
      </w:r>
    </w:p>
    <w:p w:rsidR="00826DA4" w:rsidRDefault="00826DA4" w:rsidP="00092488"/>
    <w:p w:rsidR="00826DA4" w:rsidRDefault="00826DA4" w:rsidP="00092488">
      <w:r>
        <w:t>36.</w:t>
      </w:r>
      <w:r>
        <w:tab/>
        <w:t>Melting mechanisms of high density polyethylene/polystyrene in co-rotating non-twin screws extrusion</w:t>
      </w:r>
    </w:p>
    <w:p w:rsidR="00826DA4" w:rsidRDefault="00826DA4" w:rsidP="00092488">
      <w:r>
        <w:t>Luo, Jiasheng (Technology Development Center for Polymer Processing Engineering of Guangdong Colleges and Universities, Guangdong Industry Technical College, Guangzhou, China); Yu, Huiwen; Du, Yaoxue; Wang, Meigui; Xu, Baiping Source: Gaofenzi Cailiao Kexue Yu Gongcheng/Polymeric Materials Science and Engineering, v 31, n 7, p 107-113, July 1, 2015 Language: Chinese</w:t>
      </w:r>
    </w:p>
    <w:p w:rsidR="00826DA4" w:rsidRDefault="00826DA4" w:rsidP="00092488"/>
    <w:p w:rsidR="00826DA4" w:rsidRDefault="00826DA4" w:rsidP="00092488">
      <w:r>
        <w:t>37.</w:t>
      </w:r>
      <w:r>
        <w:tab/>
        <w:t>On (m, n)-hyperquasi-ideals of (fuzzy) hypersemigroups</w:t>
      </w:r>
    </w:p>
    <w:p w:rsidR="00826DA4" w:rsidRDefault="00826DA4" w:rsidP="00092488">
      <w:r>
        <w:t>Li, Qian-Qian (School of Mathematics and Computation Science, Wuyi University, Jiangmen, Guangdong; 529020, China); Xie, Xiang-Yun Source: 2015 12th International Conference on Fuzzy Systems and Knowledge Discovery, FSKD 2015, p 109-112, January 13, 2016, 2015 12th International Conference on Fuzzy Systems and Knowledge Discovery, FSKD 2015</w:t>
      </w:r>
    </w:p>
    <w:p w:rsidR="00826DA4" w:rsidRDefault="00826DA4" w:rsidP="00092488"/>
    <w:p w:rsidR="00826DA4" w:rsidRDefault="00826DA4" w:rsidP="00092488">
      <w:r>
        <w:t>38.</w:t>
      </w:r>
      <w:r>
        <w:tab/>
        <w:t>Modal parameter identification of structures under non-white noise ambient excitations using delay-index-based stochastic subspace method</w:t>
      </w:r>
    </w:p>
    <w:p w:rsidR="00826DA4" w:rsidRDefault="00826DA4" w:rsidP="00092488">
      <w:r>
        <w:t>Hu, Yi-Ding (School of Information Engineering, Wuyi University, Jiangmen, China); Li, Dan; Ren, Wei-Xin; Li, Zi-Bing Source: Zhendong yu Chongji/Journal of Vibration and Shock, v 34, n 8, p 71-76, April 28, 2015 Language: Chinese</w:t>
      </w:r>
    </w:p>
    <w:p w:rsidR="00826DA4" w:rsidRDefault="00826DA4" w:rsidP="00092488"/>
    <w:p w:rsidR="00826DA4" w:rsidRDefault="00826DA4" w:rsidP="00092488">
      <w:r>
        <w:t>39.</w:t>
      </w:r>
      <w:r>
        <w:tab/>
        <w:t>Parameters learning of Bayesian networks based on independence of causal influence model</w:t>
      </w:r>
    </w:p>
    <w:p w:rsidR="00826DA4" w:rsidRDefault="00826DA4" w:rsidP="00092488">
      <w:r>
        <w:t>Xiao, Meng (School of Automation and Electrical Engineering, Lanzhou Jiaotong University, Lanzhou, China); Zhang, You-Peng Source: Kongzhi yu Juece/Control and Decision, v 30, n 6, p 1007-1013, June 1, 2015 Language: Chinese</w:t>
      </w:r>
    </w:p>
    <w:p w:rsidR="00826DA4" w:rsidRDefault="00826DA4" w:rsidP="00092488"/>
    <w:p w:rsidR="00826DA4" w:rsidRDefault="00826DA4" w:rsidP="00092488">
      <w:r>
        <w:t>40.</w:t>
      </w:r>
      <w:r>
        <w:tab/>
        <w:t>Versatile preparation of ultrathin MoS2nanosheets with reverse saturable absorption response</w:t>
      </w:r>
    </w:p>
    <w:p w:rsidR="00826DA4" w:rsidRDefault="00826DA4" w:rsidP="00092488">
      <w:r>
        <w:t>Wei, Rongfei (State Key Laboratory of Luminescent Materials and Devices, Institute of Optical Communication Materials, South China University of Technology, Wushan Road 381, Guangzhou, China); Zhang, Hang; He, Xin; Hu, Zhongliang; Tian, Xiangling; Xiao, Quanlan; Chen, Zhi; Qiu, Jianrong Source: Optical Materials Express, v 5, n 8, p 1807-1814, 2015</w:t>
      </w:r>
    </w:p>
    <w:p w:rsidR="00826DA4" w:rsidRDefault="00826DA4" w:rsidP="00092488"/>
    <w:p w:rsidR="00826DA4" w:rsidRDefault="00826DA4" w:rsidP="00092488">
      <w:r>
        <w:t>41.</w:t>
      </w:r>
      <w:r>
        <w:tab/>
        <w:t>A real-time dynamic hand gesture recognition system using kinect sensor</w:t>
      </w:r>
    </w:p>
    <w:p w:rsidR="00826DA4" w:rsidRDefault="00826DA4" w:rsidP="00092488">
      <w:r>
        <w:t>Chen, Yanmei (Wuyi University, Jiangmen, Guangdong Province, China); Luo, Bing; Chen, Yen-Lun; Liang, Guoyuan; Wu, Xinyu Source: 2015 IEEE International Conference on Robotics and Biomimetics, IEEE-ROBIO 2015, p 2026-2030, February 24, 2016, 2015 IEEE International Conference on Robotics and Biomimetics, IEEE-ROBIO 2015</w:t>
      </w:r>
    </w:p>
    <w:p w:rsidR="00826DA4" w:rsidRDefault="00826DA4" w:rsidP="00092488"/>
    <w:p w:rsidR="00826DA4" w:rsidRDefault="00826DA4" w:rsidP="00092488">
      <w:r>
        <w:t>42.</w:t>
      </w:r>
      <w:r>
        <w:tab/>
        <w:t>The Dynamics, energetics and selectivity of water chain-containing aquapores created by the self-assembly of aquafoldamer molecules</w:t>
      </w:r>
    </w:p>
    <w:p w:rsidR="00826DA4" w:rsidRDefault="00826DA4" w:rsidP="00092488">
      <w:r>
        <w:t>Ma, Wenliang (Faculty of Chemical Engineering and Light Industry, Guangdong University of Technology, Guangdong, China); Wang, Chunquan; Li, Juntong; Zhang, Kun; Lu, Yu-Jing; Huo, Yanping; Zeng, Huaqiang Source: Organic and Biomolecular Chemistry, v 13, n 43, p 10613-10619, 2015</w:t>
      </w:r>
    </w:p>
    <w:p w:rsidR="00826DA4" w:rsidRDefault="00826DA4" w:rsidP="00092488"/>
    <w:p w:rsidR="00826DA4" w:rsidRDefault="00826DA4" w:rsidP="00092488">
      <w:r>
        <w:t>43.</w:t>
      </w:r>
      <w:r>
        <w:tab/>
        <w:t>Tumor-activated prodrug (TAP)-conjugated nanoparticles with cleavable domains for safe doxorubicin delivery</w:t>
      </w:r>
    </w:p>
    <w:p w:rsidR="00826DA4" w:rsidRDefault="00826DA4" w:rsidP="00092488">
      <w:r>
        <w:t>Guarnieri, Daniela (Center for Advanced Biomaterials for Health Care (CABHC), Istituto Italiano di Tecnologia, Largo Barsanti e Matteucci 53, Napoli, Italy); Biondi, Marco; Yu, Hui; Belli, Valentina; Falanga, Andrea P.; Cantisani, Marco; Galdiero, Stefania; Netti, Paolo A. Source: Biotechnology and Bioengineering, v 112, n 3, p 601-611, March 1, 2015</w:t>
      </w:r>
    </w:p>
    <w:p w:rsidR="00826DA4" w:rsidRDefault="00826DA4" w:rsidP="00092488"/>
    <w:p w:rsidR="00826DA4" w:rsidRDefault="00826DA4" w:rsidP="00092488">
      <w:r>
        <w:t>44.</w:t>
      </w:r>
      <w:r>
        <w:tab/>
        <w:t>Verification of hidden speaker behind transformation disguised voices</w:t>
      </w:r>
    </w:p>
    <w:p w:rsidR="00826DA4" w:rsidRDefault="00826DA4" w:rsidP="00092488">
      <w:r>
        <w:t>Wang, Yong (School of Information Engineering, Wuyi University, No. 22, Dongcheng cun, Jiangmen; Guangdong, China); Wu, Haojun; Huang, Jiwu Source: Digital Signal Processing: A Review Journal, v 45, p 84-95, October 1, 2015</w:t>
      </w:r>
    </w:p>
    <w:p w:rsidR="00826DA4" w:rsidRDefault="00826DA4" w:rsidP="00092488"/>
    <w:p w:rsidR="00826DA4" w:rsidRDefault="00826DA4" w:rsidP="00092488">
      <w:r>
        <w:t>45.</w:t>
      </w:r>
      <w:r>
        <w:tab/>
        <w:t>A J2EE based management information system for higher vocational colleges</w:t>
      </w:r>
    </w:p>
    <w:p w:rsidR="00826DA4" w:rsidRDefault="00826DA4" w:rsidP="00092488">
      <w:r>
        <w:t>Lu, Bin (School of Computer Science, Wuyi University, Jiangmen, China); Liu, Changyu; Li, Cong Source: International Journal of Smart Home, v 9, n 1, p 69-80, 2015</w:t>
      </w:r>
    </w:p>
    <w:p w:rsidR="00826DA4" w:rsidRDefault="00826DA4" w:rsidP="00092488"/>
    <w:p w:rsidR="00826DA4" w:rsidRDefault="00826DA4" w:rsidP="00092488">
      <w:r>
        <w:t>46.</w:t>
      </w:r>
      <w:r>
        <w:tab/>
        <w:t>Preparation of Mo-doped VO&lt;inf&gt;2&lt;/inf&gt; thin films via cosputtering-oxidation and their phase transition properties</w:t>
      </w:r>
    </w:p>
    <w:p w:rsidR="00826DA4" w:rsidRDefault="00826DA4" w:rsidP="00092488">
      <w:r>
        <w:t>Zhu, Huiqun (School of Applied Physics and Material, Wuyi University, Jiangmen, China); Chen, Fei; Wang, Qiwen; Du, Shangkun; Li, Lekang Source: Xiyou Jinshu Cailiao Yu Gongcheng/Rare Metal Materials and Engineering, v 44, n 6, p 1513-1516, June 1, 2015 Language: Chinese</w:t>
      </w:r>
    </w:p>
    <w:p w:rsidR="00826DA4" w:rsidRDefault="00826DA4" w:rsidP="00092488"/>
    <w:p w:rsidR="00826DA4" w:rsidRDefault="00826DA4" w:rsidP="00092488">
      <w:r>
        <w:t>47.</w:t>
      </w:r>
      <w:r>
        <w:tab/>
        <w:t>Command filtered backstepping-based flight control of unmanned helicopters with disturbance observers</w:t>
      </w:r>
    </w:p>
    <w:p w:rsidR="00826DA4" w:rsidRDefault="00826DA4" w:rsidP="00092488">
      <w:r>
        <w:t>He, Yuebang (School of Information Engineering, Wuyi University, Jiangmen, China); Pei, Hailong; Zhou, Hongbo Source: Chinese Control Conference, CCC, v 2015-September, p 5581-5586, September 11, 2015, Proceedings of the 34th Chinese Control Conference, CCC 2015</w:t>
      </w:r>
    </w:p>
    <w:p w:rsidR="00826DA4" w:rsidRDefault="00826DA4" w:rsidP="00092488"/>
    <w:p w:rsidR="00826DA4" w:rsidRDefault="00826DA4" w:rsidP="00092488">
      <w:r>
        <w:t>48.</w:t>
      </w:r>
      <w:r>
        <w:tab/>
        <w:t>Self-scheduling of generation company considering carbon trading and electricity price risk</w:t>
      </w:r>
    </w:p>
    <w:p w:rsidR="00826DA4" w:rsidRDefault="00826DA4" w:rsidP="00092488">
      <w:r>
        <w:t>Liu, Si-Dong (School of Mathematics and Computation Science, Wuyi University, Jiangmen, China); Zhu, Bang-Zhu Source: Xitong Gongcheng Lilun yu Shijian/System Engineering Theory and Practice, v 35, n 8, p 2054-2063, August 25, 2015 Language: Chinese</w:t>
      </w:r>
    </w:p>
    <w:p w:rsidR="00826DA4" w:rsidRDefault="00826DA4" w:rsidP="00092488"/>
    <w:p w:rsidR="00826DA4" w:rsidRDefault="00826DA4" w:rsidP="00092488">
      <w:r>
        <w:t>49.</w:t>
      </w:r>
      <w:r>
        <w:tab/>
        <w:t>Controllable optoelectric composite logic gates based on the polarization switching in an optically injected VCSEL</w:t>
      </w:r>
    </w:p>
    <w:p w:rsidR="00826DA4" w:rsidRDefault="00826DA4" w:rsidP="00092488">
      <w:r>
        <w:t>Zhong, Dongzhou (School of Information Engineering, Wuyi University, Jiangmen, China); Ji, Yongqiang; Luo, Wei Source: Optics Express, v 23, n 23, p 29823-29833, November 16, 2015</w:t>
      </w:r>
    </w:p>
    <w:p w:rsidR="00826DA4" w:rsidRDefault="00826DA4" w:rsidP="00092488"/>
    <w:p w:rsidR="00826DA4" w:rsidRDefault="00826DA4" w:rsidP="00092488">
      <w:r>
        <w:t>50.</w:t>
      </w:r>
      <w:r>
        <w:tab/>
        <w:t>Towards practical face recognition: A local binary pattern non frontal faces filtering approach</w:t>
      </w:r>
    </w:p>
    <w:p w:rsidR="00826DA4" w:rsidRDefault="00826DA4" w:rsidP="00092488">
      <w:r>
        <w:t>Zhai, Yikui (School of Information Engineering, Wuyi University, Jiangmen, China); Wang, Xiaolin; Gan, Junying; Xu, Ying Source: Lecture Notes in Computer Science (including subseries Lecture Notes in Artificial Intelligence and Lecture Notes in Bioinformatics), v 9428, p 51-59, 2015, Biometric Recognition - 10th Chinese Conference, CCBR 2015, Proceedings</w:t>
      </w:r>
    </w:p>
    <w:p w:rsidR="00826DA4" w:rsidRDefault="00826DA4" w:rsidP="00092488"/>
    <w:p w:rsidR="00826DA4" w:rsidRDefault="00826DA4" w:rsidP="00092488">
      <w:r>
        <w:t>51.</w:t>
      </w:r>
      <w:r>
        <w:tab/>
        <w:t>A Wheelchair Platform Controlled by a Multimodal Interface</w:t>
      </w:r>
    </w:p>
    <w:p w:rsidR="00826DA4" w:rsidRDefault="00826DA4" w:rsidP="00092488">
      <w:r>
        <w:t>Wang, Hongtao (School of Information Engineering, WuYi University, Jiangmen, China); Li, Ting; Zheng, Fuwen; Yan, Yongyong Source: Proceedings - 2015 2nd International Conference on Information Science and Control Engineering, ICISCE 2015, p 587-590, June 9, 2015, Proceedings - 2015 2nd International Conference on Information Science and Control Engineering, ICISCE 2015</w:t>
      </w:r>
    </w:p>
    <w:p w:rsidR="00826DA4" w:rsidRDefault="00826DA4" w:rsidP="00092488"/>
    <w:p w:rsidR="00826DA4" w:rsidRDefault="00826DA4" w:rsidP="00092488">
      <w:r>
        <w:t>52.</w:t>
      </w:r>
      <w:r>
        <w:tab/>
        <w:t>Research of mobile vehicle information acquisition system based on GPS satellite positioning</w:t>
      </w:r>
    </w:p>
    <w:p w:rsidR="00826DA4" w:rsidRDefault="00826DA4" w:rsidP="00092488">
      <w:r>
        <w:t>Xie, Jianhua (Department of Electronics and Information Technology, Jiang Men Polytechnic, Jiangmen, China); Xiao, Jian-Hua Source: Lecture Notes in Electrical Engineering, v 336, p 531-539, 2015, Proceedings of the 2015 Chinese Intelligent Automation Conference - Intelligent Information Processing</w:t>
      </w:r>
    </w:p>
    <w:p w:rsidR="00826DA4" w:rsidRDefault="00826DA4" w:rsidP="00092488"/>
    <w:p w:rsidR="00826DA4" w:rsidRDefault="00826DA4" w:rsidP="00092488">
      <w:r>
        <w:t>53.</w:t>
      </w:r>
      <w:r>
        <w:tab/>
        <w:t>Investigation on photoelectric properties and stability of graphene/silver nanowire transparent conductive composite film</w:t>
      </w:r>
    </w:p>
    <w:p w:rsidR="00826DA4" w:rsidRDefault="00826DA4" w:rsidP="00092488">
      <w:r>
        <w:t>Lan, Qiu-Ming (School of Applied Physics and Materials, Wuyi University, Jiangmen, China); Li, Jia-Bao; He, Xin; Chen, Ning; Zhang, Mei; Zeng, Qing-Guang Source: Rengong Jingti Xuebao/Journal of Synthetic Crystals, v 44, n 12, p 3788-3792 and 3798, December 1, 2015 Language: Chinese</w:t>
      </w:r>
    </w:p>
    <w:p w:rsidR="00826DA4" w:rsidRDefault="00826DA4" w:rsidP="00092488"/>
    <w:p w:rsidR="00826DA4" w:rsidRDefault="00826DA4" w:rsidP="00092488">
      <w:r>
        <w:t>54.</w:t>
      </w:r>
      <w:r>
        <w:tab/>
        <w:t>An efficient algorithm for constructing all magic squares of order four</w:t>
      </w:r>
    </w:p>
    <w:p w:rsidR="00826DA4" w:rsidRDefault="00826DA4" w:rsidP="00092488">
      <w:r>
        <w:t>Liu, Changyu (College of Mathematics and Informatics, South China Agricultural University, Guangzhou, China); Zhao, Tiezhu; Lu, Bin Source: International Journal of Control and Automation, v 8, n 11, p 235-244, 2015</w:t>
      </w:r>
    </w:p>
    <w:p w:rsidR="00826DA4" w:rsidRDefault="00826DA4" w:rsidP="00092488"/>
    <w:p w:rsidR="00826DA4" w:rsidRDefault="00826DA4" w:rsidP="00092488">
      <w:r>
        <w:t>55.</w:t>
      </w:r>
      <w:r>
        <w:tab/>
        <w:t>Adenosine triphosphate-selective fluorescent turn-on response of a novel thiazole orange derivative via their cooperative co-assembly</w:t>
      </w:r>
    </w:p>
    <w:p w:rsidR="00826DA4" w:rsidRDefault="00826DA4" w:rsidP="00092488">
      <w:r>
        <w:t>Deng, Tuo (Key Laboratory of Structure-Based Drug Design and Discovery, Shenyang Pharmaceutical University, Ministry of Education, Shenyang, China); Chen, Jianhui; Yu, Hui; Yang, Peng; Jian, Yong; Li, Gang; Zhou, Xue; Shen, Hongyan; Gui, Jianzhou Source: Sensors and Actuators, B: Chemical, v 209, p 735-743, March 31, 2015</w:t>
      </w:r>
    </w:p>
    <w:p w:rsidR="00826DA4" w:rsidRDefault="00826DA4" w:rsidP="00092488"/>
    <w:p w:rsidR="00826DA4" w:rsidRDefault="00826DA4" w:rsidP="00092488">
      <w:r>
        <w:t>56.</w:t>
      </w:r>
      <w:r>
        <w:tab/>
        <w:t>Study for singularity processing technology of microstrip line edge based on the LOD-FDTD</w:t>
      </w:r>
    </w:p>
    <w:p w:rsidR="00826DA4" w:rsidRDefault="00826DA4" w:rsidP="00092488">
      <w:r>
        <w:t>Li, Lei (School of Information and Communication Engineering, Harbin Engineering University, Harbin, China); Zhang, Xin; Sun, Ya-Xiu Source: Dianzi Yu Xinxi Xuebao/Journal of Electronics and Information Technology, v 37, n 3, p 746-752, March 1, 2015 Language: Chinese</w:t>
      </w:r>
    </w:p>
    <w:p w:rsidR="00826DA4" w:rsidRDefault="00826DA4" w:rsidP="00092488"/>
    <w:p w:rsidR="00826DA4" w:rsidRDefault="00826DA4" w:rsidP="00092488">
      <w:r>
        <w:t>57.</w:t>
      </w:r>
      <w:r>
        <w:tab/>
        <w:t>Highly efficient semitransparent polymer solar cells with color rendering index approaching 100 using one-dimensional photonic crystal</w:t>
      </w:r>
    </w:p>
    <w:p w:rsidR="00826DA4" w:rsidRDefault="00826DA4" w:rsidP="00092488">
      <w:r>
        <w:t>Yu, Wenjuan (State Key Laboratory on Integrated Optoelectronics, College of Electronic Science and Engineering, Jilin University, 2699 Qianjin Street, Changchun, China); Jia, Xu; Long, Yongbing; Shen, Liang; Liu, Yan; Guo, Wenbin; Ruan, Shengping Source: ACS Applied Materials and Interfaces, v 7, n 18, p 9920-9928, May 13, 2015</w:t>
      </w:r>
    </w:p>
    <w:p w:rsidR="00826DA4" w:rsidRDefault="00826DA4" w:rsidP="00092488"/>
    <w:p w:rsidR="00826DA4" w:rsidRDefault="00826DA4" w:rsidP="00092488">
      <w:r>
        <w:t>58.</w:t>
      </w:r>
      <w:r>
        <w:tab/>
        <w:t>A three-tier salary management system for higher vocational colleges</w:t>
      </w:r>
    </w:p>
    <w:p w:rsidR="00826DA4" w:rsidRDefault="00826DA4" w:rsidP="00092488">
      <w:r>
        <w:t>Lu, Bin (School of Computer Science, Wuyi University, Jiangmen, China); Liu, Changyu; Zhao, Tiezhu Source: International Journal of Multimedia and Ubiquitous Engineering, v 10, n 4, p 91-104, 2015</w:t>
      </w:r>
    </w:p>
    <w:p w:rsidR="00826DA4" w:rsidRDefault="00826DA4" w:rsidP="00092488"/>
    <w:p w:rsidR="00826DA4" w:rsidRDefault="00826DA4" w:rsidP="00092488">
      <w:r>
        <w:t>59.</w:t>
      </w:r>
      <w:r>
        <w:tab/>
        <w:t>Semiquantum key distribution without invoking the classical party’s measurement capability</w:t>
      </w:r>
    </w:p>
    <w:p w:rsidR="00826DA4" w:rsidRDefault="00826DA4" w:rsidP="00092488">
      <w:r>
        <w:t>Zou, Xiangfu (School of Mathematics and Computational Science, Wuyi University, Jiangmen, China); Qiu, Daowen; Zhang, Shengyu; Mateus, Paulo Source: Quantum Information Processing, v 14, n 8, p 2981-2996, August 25, 2015</w:t>
      </w:r>
    </w:p>
    <w:p w:rsidR="00826DA4" w:rsidRDefault="00826DA4" w:rsidP="00092488"/>
    <w:p w:rsidR="00826DA4" w:rsidRDefault="00826DA4" w:rsidP="00092488">
      <w:r>
        <w:t>60.</w:t>
      </w:r>
      <w:r>
        <w:tab/>
        <w:t>Performance evaluation of logistics enterprise based on DEA model</w:t>
      </w:r>
    </w:p>
    <w:p w:rsidR="00826DA4" w:rsidRDefault="00826DA4" w:rsidP="00092488">
      <w:r>
        <w:t>Ye, Yi Yong (School of Economics and Management, Wuyi University, Jiangmen; Guangdong, China) Source: Proceedings of the International Conference on Management, Information and Educational Engineering, MIEE 2014, v 1, p 137-142, 2015</w:t>
      </w:r>
    </w:p>
    <w:p w:rsidR="00826DA4" w:rsidRDefault="00826DA4" w:rsidP="00092488"/>
    <w:p w:rsidR="00826DA4" w:rsidRDefault="00826DA4" w:rsidP="00092488">
      <w:r>
        <w:t>61.</w:t>
      </w:r>
      <w:r>
        <w:tab/>
        <w:t>Phase transition and optical properties of Ge doped ZnO films synthesised by sputtering</w:t>
      </w:r>
    </w:p>
    <w:p w:rsidR="00826DA4" w:rsidRDefault="00826DA4" w:rsidP="00092488">
      <w:r>
        <w:t>Fan, D.H. (School of Applied Physics and Materials, Wuyi University, 22 Dongcheng Village, Jiangmen, China); Zhang, R.; Su, W.A.; Zhang, J.Z. Source: Materials Science and Technology (United Kingdom), v 31, n 1, p 37-42, January 1, 2015</w:t>
      </w:r>
    </w:p>
    <w:p w:rsidR="00826DA4" w:rsidRDefault="00826DA4" w:rsidP="00092488"/>
    <w:p w:rsidR="00826DA4" w:rsidRDefault="00826DA4" w:rsidP="00092488">
      <w:r>
        <w:t>62.</w:t>
      </w:r>
      <w:r>
        <w:tab/>
        <w:t>3-D simulation of pressure distribution in film-growth reactor with movable sample-stage</w:t>
      </w:r>
    </w:p>
    <w:p w:rsidR="00826DA4" w:rsidRDefault="00826DA4" w:rsidP="00092488">
      <w:r>
        <w:t>Huang, Zundi (School of Rail Transportation, Jiangmen, China); Yang, Tieniu; Chang, Ning; Zhou, Yulin Source: Zhenkong Kexue yu Jishu Xuebao/Journal of Vacuum Science and Technology, v 35, n 9, p 1149-1156, September 1, 2015 Language: Chinese</w:t>
      </w:r>
    </w:p>
    <w:p w:rsidR="00826DA4" w:rsidRDefault="00826DA4" w:rsidP="00092488"/>
    <w:p w:rsidR="00826DA4" w:rsidRDefault="00826DA4" w:rsidP="00092488">
      <w:r>
        <w:t>63.</w:t>
      </w:r>
      <w:r>
        <w:tab/>
        <w:t>Three-step process improves crystal quality of Cu&lt;inf&gt;2&lt;/inf&gt;ZnSnS&lt;inf&gt;4&lt;/inf&gt; absorber layer and efficiency of solar cell</w:t>
      </w:r>
    </w:p>
    <w:p w:rsidR="00826DA4" w:rsidRDefault="00826DA4" w:rsidP="00092488">
      <w:r>
        <w:t>Fan, Donghua (School of Applied Physics and Materials, Wuyi University, 22 Dongcheng Village, Jiangmen, China); Zhang, Junzhi; Wang, Xianghu; Xu, Manqin; Xu, Shuai Source: Crystal Research and Technology, v 50, n 8, p 613-620, August 1, 2015</w:t>
      </w:r>
    </w:p>
    <w:p w:rsidR="00826DA4" w:rsidRDefault="00826DA4" w:rsidP="00092488"/>
    <w:p w:rsidR="00826DA4" w:rsidRDefault="00826DA4" w:rsidP="00092488">
      <w:r>
        <w:t>64.</w:t>
      </w:r>
      <w:r>
        <w:tab/>
        <w:t>Synthesis of Eu2+Doped SrSi2O2N2and Sr0.37Ba0.60Si2O2N2phosphors and their applications for LED</w:t>
      </w:r>
    </w:p>
    <w:p w:rsidR="00826DA4" w:rsidRDefault="00826DA4" w:rsidP="00092488">
      <w:r>
        <w:t>Yang, Zexin (School of Applied Physics and Materials, Wuyi University, Jiangmen; Guangdong, China); Li, Jintang; Yang, Guotao; Chen, Shuijin; Zhang, Mei; He, Xin; Zeng, Qingguang; Lin, Jingtao Source: Kuei Suan Jen Hsueh Pao/Journal of the Chinese Ceramic Society, v 43, n 12, p 1777-1782, December 1, 2015 Language: Chinese</w:t>
      </w:r>
    </w:p>
    <w:p w:rsidR="00826DA4" w:rsidRDefault="00826DA4" w:rsidP="00092488"/>
    <w:p w:rsidR="00826DA4" w:rsidRDefault="00826DA4" w:rsidP="00092488">
      <w:r>
        <w:t>65.</w:t>
      </w:r>
      <w:r>
        <w:tab/>
        <w:t>A novel method for predicting facial beauty under unconstrained condition</w:t>
      </w:r>
    </w:p>
    <w:p w:rsidR="00826DA4" w:rsidRDefault="00826DA4" w:rsidP="00092488">
      <w:r>
        <w:t>Gan, Jun-Ying (School of Information Engineering, Wuyi University, Jiangmen, Guangdong, China); Wang, Bin; Xu, Ying Source: Lecture Notes in Computer Science (including subseries Lecture Notes in Artificial Intelligence and Lecture Notes in Bioinformatics), v 9217, p 350-360, 2015, Image and Graphics - 8th International Conference, ICIG 2015, Proceedings</w:t>
      </w:r>
    </w:p>
    <w:p w:rsidR="00826DA4" w:rsidRDefault="00826DA4" w:rsidP="00092488"/>
    <w:p w:rsidR="00826DA4" w:rsidRDefault="00826DA4" w:rsidP="00092488">
      <w:r>
        <w:t>66.</w:t>
      </w:r>
      <w:r>
        <w:tab/>
        <w:t>Cleavage furrow formation for avascular tumor growth based on finite element modeling</w:t>
      </w:r>
    </w:p>
    <w:p w:rsidR="00826DA4" w:rsidRDefault="00826DA4" w:rsidP="00092488">
      <w:r>
        <w:t>Liu, Changyu (School of Computer Science and Engineering, South China University of Technology, Guangzhou, China); Li, Dapeng; Lu, Bin; Zhao, Tiezhu Source: International Journal of Multimedia and Ubiquitous Engineering, v 10, n 3, p 219-230, 2015</w:t>
      </w:r>
    </w:p>
    <w:p w:rsidR="00826DA4" w:rsidRDefault="00826DA4" w:rsidP="00092488"/>
    <w:p w:rsidR="00826DA4" w:rsidRDefault="00826DA4" w:rsidP="00092488">
      <w:r>
        <w:t>67.</w:t>
      </w:r>
      <w:r>
        <w:tab/>
        <w:t>Rapid recognition of dynamic hand gestures using leap motion</w:t>
      </w:r>
    </w:p>
    <w:p w:rsidR="00826DA4" w:rsidRDefault="00826DA4" w:rsidP="00092488">
      <w:r>
        <w:t>Chen, Yanmei (Guangdong Provincial Key Laboratory of Robotics and Intelligent System, Shenzhen Institutes of Advanced Technology, Chinese Academy of Sciences, China); Ding, Zeyu; Chen, Yen-Lun; Wu, Xinyu Source: 2015 IEEE International Conference on Information and Automation, ICIA 2015 - In conjunction with 2015 IEEE International Conference on Automation and Logistics, p 1419-1424, September 28, 2015, 2015 IEEE International Conference on Information and Automation, ICIA 2015 - In conjunction with 2015 IEEE International Conference on Automation and Logistics</w:t>
      </w:r>
    </w:p>
    <w:p w:rsidR="00826DA4" w:rsidRDefault="00826DA4" w:rsidP="00092488"/>
    <w:p w:rsidR="00826DA4" w:rsidRDefault="00826DA4" w:rsidP="00092488">
      <w:r>
        <w:t>68.</w:t>
      </w:r>
      <w:r>
        <w:tab/>
        <w:t>Fabrication of novel porous carbon membrane/sintered metal fibers composite for isopropanol adsorption</w:t>
      </w:r>
    </w:p>
    <w:p w:rsidR="00826DA4" w:rsidRDefault="00826DA4" w:rsidP="00092488">
      <w:r>
        <w:t>Shao, Yan (School of Chemical and Environmental Engineering, Wuyi University, Jiangmen, China); Chen, Huanhao; Li, Yibiao; Ma, Xiaoou Source: Chemical Engineering Journal, v 276, p 51-58, September 05, 2015</w:t>
      </w:r>
    </w:p>
    <w:p w:rsidR="00826DA4" w:rsidRDefault="00826DA4" w:rsidP="00092488"/>
    <w:p w:rsidR="00826DA4" w:rsidRDefault="00826DA4" w:rsidP="00092488">
      <w:r>
        <w:t>69.</w:t>
      </w:r>
      <w:r>
        <w:tab/>
        <w:t>Remove extremum median filtering and minimal absolute difference of four directional filtering on improved PCNN model</w:t>
      </w:r>
    </w:p>
    <w:p w:rsidR="00826DA4" w:rsidRDefault="00826DA4" w:rsidP="00092488">
      <w:r>
        <w:t>Yu, Yi-Bev (Information Engineering School, Wuyi University, Jiangmen, China); Zhang, Yu-Lan Source: International Conference on Wavelet Analysis and Pattern Recognition, v 2015-October, p 20-26, October 9, 2015, Proceedings of 2015 International Conference on Wavelet Analysis and Pattern Recognition, ICWAPR 2015</w:t>
      </w:r>
    </w:p>
    <w:p w:rsidR="00826DA4" w:rsidRDefault="00826DA4" w:rsidP="00092488"/>
    <w:p w:rsidR="00826DA4" w:rsidRDefault="00826DA4" w:rsidP="00092488">
      <w:r>
        <w:t>70.</w:t>
      </w:r>
      <w:r>
        <w:tab/>
        <w:t>The sparse representation and smoothed L0 algorithm for face recognition</w:t>
      </w:r>
    </w:p>
    <w:p w:rsidR="00826DA4" w:rsidRDefault="00826DA4" w:rsidP="00092488">
      <w:r>
        <w:t>Zeng, Jun-Yevg (School of Information Engineering, Wuyi University, Jiangmen, China); Zhai, Yi-Kui; Gan, Jun-Yevg Source: International Conference on Wavelet Analysis and Pattern Recognition, v 2015-October, p 34-38, October 9, 2015, Proceedings of 2015 International Conference on Wavelet Analysis and Pattern Recognition, ICWAPR 2015</w:t>
      </w:r>
    </w:p>
    <w:p w:rsidR="00826DA4" w:rsidRDefault="00826DA4" w:rsidP="00092488"/>
    <w:p w:rsidR="00826DA4" w:rsidRDefault="00826DA4" w:rsidP="00092488">
      <w:r>
        <w:t>71.</w:t>
      </w:r>
      <w:r>
        <w:tab/>
        <w:t>Benzothiazole-substituted benzofuroquinolinium dyes as new fluorescent probes for G-quadruplex DNA</w:t>
      </w:r>
    </w:p>
    <w:p w:rsidR="00826DA4" w:rsidRDefault="00826DA4" w:rsidP="00092488">
      <w:r>
        <w:t>Lu, Yu-Jing (Institute of Natural Medicine and Green Chemistry, School of Chemical Engineering and Light Industry, Guangdong University of Technology, Guangzhou, China); Wang, Zheng-Ya; Hu, Dong-Ping; Deng, Qiang; Huang, Bao-Hua; Fang, Yan-Xiong; Zhang, Kun; Wong, Wing-Leung; Chow, Cheuk-Fai Source: Dyes and Pigments, v 122, p 94-102, July 2, 2015</w:t>
      </w:r>
    </w:p>
    <w:p w:rsidR="00826DA4" w:rsidRDefault="00826DA4" w:rsidP="00092488"/>
    <w:p w:rsidR="00826DA4" w:rsidRDefault="00826DA4" w:rsidP="00092488">
      <w:r>
        <w:t>72.</w:t>
      </w:r>
      <w:r>
        <w:tab/>
        <w:t>Study on magnesium catalysis in direct nitridation of Al powder</w:t>
      </w:r>
    </w:p>
    <w:p w:rsidR="00826DA4" w:rsidRDefault="00826DA4" w:rsidP="00092488">
      <w:r>
        <w:t>Li, Yang (School of Applied Physics and Material, WuYi University, Jiangmen, China); Chen, Kui Source: Rengong Jingti Xuebao/Journal of Synthetic Crystals, v 44, n 7, p 1879-1884, July 1, 2015 Language: Chinese</w:t>
      </w:r>
    </w:p>
    <w:p w:rsidR="00826DA4" w:rsidRDefault="00826DA4" w:rsidP="00092488"/>
    <w:p w:rsidR="00826DA4" w:rsidRDefault="00826DA4" w:rsidP="00092488">
      <w:r>
        <w:t>73.</w:t>
      </w:r>
      <w:r>
        <w:tab/>
        <w:t>α-Glucosidase Inhibition and Antihyperglycemic Activity of Phenolics from the Flowers of Edgeworthia gardneri</w:t>
      </w:r>
    </w:p>
    <w:p w:rsidR="00826DA4" w:rsidRDefault="00826DA4" w:rsidP="00092488">
      <w:r>
        <w:t>Ma, Yan-Yan (College of Light Industry and Chemical Engineering, Guangdong University of Technology, Guangzhou, Guangdong, China); Zhao, Deng-Gao; Zhou, Ai-Yu; Zhang, Yu; Du, Zhiyun; Zhang, Kun Source: Journal of Agricultural and Food Chemistry, v 63, n 37, p 8162-8169, September 23, 2015</w:t>
      </w:r>
    </w:p>
    <w:p w:rsidR="00826DA4" w:rsidRDefault="00826DA4" w:rsidP="00092488"/>
    <w:p w:rsidR="00826DA4" w:rsidRDefault="00826DA4" w:rsidP="00092488">
      <w:r>
        <w:t>74.</w:t>
      </w:r>
      <w:r>
        <w:tab/>
        <w:t>Modulating microstructure and optical properties of hydrogenated nanocrystalline silicon photovoltaic materials prepared under hydrogen diluted silane PECVD by various DC bias</w:t>
      </w:r>
    </w:p>
    <w:p w:rsidR="00826DA4" w:rsidRDefault="00826DA4" w:rsidP="00092488">
      <w:r>
        <w:t>Fan, Donghua (School of Applied Physics and Materials, Wuyi University, 22 Dongcheng Village, Jiangmen, China); Zhang, Rong; Zhang, Junzhi Source: Physica E: Low-Dimensional Systems and Nanostructures, v 70, p 183-189, June 2015</w:t>
      </w:r>
    </w:p>
    <w:p w:rsidR="00826DA4" w:rsidRDefault="00826DA4" w:rsidP="00092488"/>
    <w:p w:rsidR="00826DA4" w:rsidRDefault="00826DA4" w:rsidP="00092488">
      <w:r>
        <w:t>75.</w:t>
      </w:r>
      <w:r>
        <w:tab/>
        <w:t>Adsorption dynamics of phenol in a fixed bed packed with activated carbon and stainless steel fiber-reinforced activated carbon paper</w:t>
      </w:r>
    </w:p>
    <w:p w:rsidR="00826DA4" w:rsidRDefault="00826DA4" w:rsidP="00092488">
      <w:r>
        <w:t>Shao, Yan (School of Chemical and Environmental Engineering, Wuyi University, Jiangmen, China); Yan, Ying; Zhang, Hui-Ping Source: Xinxing Tan Cailiao/New Carbon Materials, v 30, n 3, p 269-274, June 1, 2015 Language: Chinese</w:t>
      </w:r>
    </w:p>
    <w:p w:rsidR="00826DA4" w:rsidRDefault="00826DA4" w:rsidP="00092488"/>
    <w:p w:rsidR="00826DA4" w:rsidRDefault="00826DA4" w:rsidP="00092488">
      <w:r>
        <w:t>76.</w:t>
      </w:r>
      <w:r>
        <w:tab/>
        <w:t>Freeway ramp metering based on particle swarm optimization</w:t>
      </w:r>
    </w:p>
    <w:p w:rsidR="00826DA4" w:rsidRDefault="00826DA4" w:rsidP="00092488">
      <w:r>
        <w:t>Lu, Guojun (College of Information Engineering, Wuyi University, Jiangmen Guangdong, China); Liang, Xinrong; Lu, Qi Source: Computer Science and Applications - Proceedings of the Asia-Pacific Conference on Computer Science and Applications, CSAC 2014, p 239-243, 2015, Computer Science and Applications - Proceedings of the Asia-Pacific Conference on Computer Science and Applications, CSAC 2014</w:t>
      </w:r>
    </w:p>
    <w:p w:rsidR="00826DA4" w:rsidRDefault="00826DA4" w:rsidP="00092488"/>
    <w:p w:rsidR="00826DA4" w:rsidRDefault="00826DA4" w:rsidP="00092488">
      <w:r>
        <w:t>77.</w:t>
      </w:r>
      <w:r>
        <w:tab/>
        <w:t>Preparation and characterization of UV curable hyperbranched polyurethane acrylate</w:t>
      </w:r>
    </w:p>
    <w:p w:rsidR="00826DA4" w:rsidRDefault="00826DA4" w:rsidP="00092488">
      <w:r>
        <w:t>Sun, Ning (Jiangmen Polytechnic, Jiangmen, China); Feng, Chunyun; Cheng, Chan; Wu, Zhimo; Li, Heng; Cheng, Jian Source: Gaofenzi Cailiao Kexue Yu Gongcheng/Polymeric Materials Science and Engineering, v 31, n 2, p 22-26, February 1, 2015 Language: Chinese</w:t>
      </w:r>
    </w:p>
    <w:p w:rsidR="00826DA4" w:rsidRDefault="00826DA4" w:rsidP="00092488"/>
    <w:p w:rsidR="00826DA4" w:rsidRDefault="00826DA4" w:rsidP="00092488">
      <w:r>
        <w:t>78.</w:t>
      </w:r>
      <w:r>
        <w:tab/>
        <w:t>Numerical analysis of the seismic behavior of a square concrete-filled steel tube frame with through bolt-end plate joints</w:t>
      </w:r>
    </w:p>
    <w:p w:rsidR="00826DA4" w:rsidRDefault="00826DA4" w:rsidP="00092488">
      <w:r>
        <w:t>Ma, Yousufu (School of Civil Engineering, Xi'an University of Architecture &amp; Technology, Xi'an, China); Wang, Xian-Tie; Zhou, Qing-Han; Wang, Lian-Kun Source: Gongcheng Lixue/Engineering Mechanics, v 32, n 2, p 154-162, February 1, 2015 Language: Chinese</w:t>
      </w:r>
    </w:p>
    <w:p w:rsidR="00826DA4" w:rsidRDefault="00826DA4" w:rsidP="00092488"/>
    <w:p w:rsidR="00826DA4" w:rsidRDefault="00826DA4" w:rsidP="00092488">
      <w:r>
        <w:t>79.</w:t>
      </w:r>
      <w:r>
        <w:tab/>
        <w:t>Freeway density control based on the fusion of genetic algorithm and ant colony algorithm</w:t>
      </w:r>
    </w:p>
    <w:p w:rsidR="00826DA4" w:rsidRDefault="00826DA4" w:rsidP="00092488">
      <w:r>
        <w:t>Liu, Liefeng (College of Information Engineering, Wuyi University, Jiangmen; Guangdong, China); Liang, Xinrong; Lu, Qi Source: Journal of Information and Computational Science, v 12, n 17, p 6535-6544, November 20, 2015</w:t>
      </w:r>
    </w:p>
    <w:p w:rsidR="00826DA4" w:rsidRDefault="00826DA4" w:rsidP="00092488"/>
    <w:p w:rsidR="00826DA4" w:rsidRDefault="00826DA4" w:rsidP="00092488">
      <w:r>
        <w:t>80.</w:t>
      </w:r>
      <w:r>
        <w:tab/>
        <w:t>Selection of optimal threshold to construct recurrence plot for structural operational vibration measurements</w:t>
      </w:r>
    </w:p>
    <w:p w:rsidR="00826DA4" w:rsidRDefault="00826DA4" w:rsidP="00092488">
      <w:r>
        <w:t>Yang, Dong (School of Civil Engineering, Hefei University of Technology, Hefei, Anhui Province, China); Ren, Wei-Xin; Hu, Yi-Ding; Li, Dan Source: Journal of Sound and Vibration, v 349, p 361-374, August 4, 2015</w:t>
      </w:r>
    </w:p>
    <w:p w:rsidR="00826DA4" w:rsidRDefault="00826DA4" w:rsidP="00092488"/>
    <w:p w:rsidR="00826DA4" w:rsidRDefault="00826DA4" w:rsidP="00092488">
      <w:r>
        <w:t>81.</w:t>
      </w:r>
      <w:r>
        <w:tab/>
        <w:t>Phenylacetic acid-modified nanofibrous polystyrene membranes for use as highly sensitive ammonia sensors</w:t>
      </w:r>
    </w:p>
    <w:p w:rsidR="00826DA4" w:rsidRDefault="00826DA4" w:rsidP="00092488">
      <w:r>
        <w:t>Jia, Yongtang (Eng. Technology Research Center for Functional Textiles in Higher Education of Guangdong Province, College of Textiles and Clothing, Wuyi University, Jiangmen, China); Yu, Hui; Zhang, Yumei; Chen, Lizhu; Dong, Fengchun Source: Sensors and Actuators, B: Chemical, v 212, p 273-277, June 2015</w:t>
      </w:r>
    </w:p>
    <w:p w:rsidR="00826DA4" w:rsidRDefault="00826DA4" w:rsidP="00092488"/>
    <w:p w:rsidR="00826DA4" w:rsidRDefault="00826DA4" w:rsidP="00092488">
      <w:r>
        <w:t>82.</w:t>
      </w:r>
      <w:r>
        <w:tab/>
        <w:t>Control of the polarization switching and the nonlinear dynamic behaviors of vertical cavity surface-emitting lasers with external optical injection</w:t>
      </w:r>
    </w:p>
    <w:p w:rsidR="00826DA4" w:rsidRDefault="00826DA4" w:rsidP="00092488">
      <w:r>
        <w:t>Zhong, Dongzhou (School of Information Engineering, Wuyi University, Jiangmen, China) Source: Chinese Optics Letters, v 13, October 30, 2015</w:t>
      </w:r>
    </w:p>
    <w:p w:rsidR="00826DA4" w:rsidRDefault="00826DA4" w:rsidP="00092488"/>
    <w:p w:rsidR="00826DA4" w:rsidRDefault="00826DA4" w:rsidP="00092488">
      <w:r>
        <w:t>83.</w:t>
      </w:r>
      <w:r>
        <w:tab/>
        <w:t>Finger-knuckle-print recognition based on image sets and convex optimization</w:t>
      </w:r>
    </w:p>
    <w:p w:rsidR="00826DA4" w:rsidRDefault="00826DA4" w:rsidP="00092488">
      <w:r>
        <w:t>Xu, Ying (School of Information and Engineering, Wuyi University, Jiangmen, Guangdong, China); Zhai, Yi-Kui; Gan, Jun-Ying; Zeng, Jun-Ying; Huang, Yu Source: Proceedings - International Conference on Machine Learning and Cybernetics, v 1, p 58-64, January 13, 2015</w:t>
      </w:r>
    </w:p>
    <w:p w:rsidR="00826DA4" w:rsidRDefault="00826DA4" w:rsidP="00092488"/>
    <w:p w:rsidR="00826DA4" w:rsidRDefault="00826DA4" w:rsidP="00092488">
      <w:r>
        <w:t>84.</w:t>
      </w:r>
      <w:r>
        <w:tab/>
        <w:t>Adsorption mechanism of magnetically separable Fe3O4/graphene oxide hybrids</w:t>
      </w:r>
    </w:p>
    <w:p w:rsidR="00826DA4" w:rsidRDefault="00826DA4" w:rsidP="00092488">
      <w:r>
        <w:t>Ouyang, Ke (Department of Chemical and Environment Engineering, Wuyi University, 22 Dongcheng Village, Jiangmen, Guangdong, China); Zhu, Chuanhe; Zhao, Ya; Wang, Leichao; Xie, Shan; Wang, Qun Source: Applied Surface Science, v 355, p 562-569, November 15, 2015</w:t>
      </w: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EE4E70">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826DA4" w:rsidRDefault="00826DA4" w:rsidP="00EE4E70">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826DA4" w:rsidRPr="00813B11" w:rsidRDefault="00826DA4" w:rsidP="00EE4E70">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6</w:t>
      </w:r>
      <w:r w:rsidRPr="00813B11">
        <w:rPr>
          <w:rFonts w:cs="宋体" w:hint="eastAsia"/>
          <w:b/>
          <w:bCs/>
          <w:sz w:val="28"/>
          <w:szCs w:val="28"/>
        </w:rPr>
        <w:t>月</w:t>
      </w:r>
      <w:r>
        <w:rPr>
          <w:b/>
          <w:bCs/>
          <w:sz w:val="28"/>
          <w:szCs w:val="28"/>
        </w:rPr>
        <w:t>20</w:t>
      </w:r>
      <w:r w:rsidRPr="00813B11">
        <w:rPr>
          <w:rFonts w:cs="宋体" w:hint="eastAsia"/>
          <w:b/>
          <w:bCs/>
          <w:sz w:val="28"/>
          <w:szCs w:val="28"/>
        </w:rPr>
        <w:t>日</w:t>
      </w: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A20AB0">
      <w:pPr>
        <w:rPr>
          <w:rFonts w:cs="Times New Roman"/>
        </w:rPr>
      </w:pPr>
    </w:p>
    <w:p w:rsidR="00826DA4" w:rsidRDefault="00826DA4" w:rsidP="00EE4E70">
      <w:pPr>
        <w:spacing w:line="540" w:lineRule="exact"/>
        <w:ind w:left="31680" w:hangingChars="500" w:firstLine="31680"/>
        <w:jc w:val="center"/>
        <w:rPr>
          <w:rFonts w:ascii="宋体" w:cs="Times New Roman"/>
          <w:b/>
          <w:bCs/>
          <w:sz w:val="48"/>
          <w:szCs w:val="48"/>
        </w:rPr>
      </w:pPr>
      <w:r>
        <w:rPr>
          <w:rFonts w:ascii="宋体" w:hAnsi="宋体" w:cs="宋体" w:hint="eastAsia"/>
          <w:b/>
          <w:bCs/>
          <w:sz w:val="48"/>
          <w:szCs w:val="48"/>
        </w:rPr>
        <w:t>论文收录检索证明</w:t>
      </w:r>
    </w:p>
    <w:p w:rsidR="00826DA4" w:rsidRDefault="00826DA4" w:rsidP="00EE4E70">
      <w:pPr>
        <w:ind w:firstLineChars="1000" w:firstLine="31680"/>
        <w:rPr>
          <w:rFonts w:cs="Times New Roman"/>
          <w:sz w:val="28"/>
          <w:szCs w:val="28"/>
        </w:rPr>
      </w:pPr>
      <w:r>
        <w:rPr>
          <w:rFonts w:cs="宋体" w:hint="eastAsia"/>
          <w:sz w:val="32"/>
          <w:szCs w:val="32"/>
        </w:rPr>
        <w:t>（附件二）</w:t>
      </w:r>
    </w:p>
    <w:p w:rsidR="00826DA4" w:rsidRDefault="00826DA4" w:rsidP="00EE4E70">
      <w:pPr>
        <w:spacing w:line="400" w:lineRule="exact"/>
        <w:ind w:firstLineChars="300" w:firstLine="31680"/>
        <w:rPr>
          <w:rFonts w:cs="Times New Roman"/>
          <w:sz w:val="28"/>
          <w:szCs w:val="28"/>
        </w:rPr>
      </w:pPr>
      <w:r>
        <w:rPr>
          <w:rFonts w:cs="宋体" w:hint="eastAsia"/>
          <w:sz w:val="28"/>
          <w:szCs w:val="28"/>
        </w:rPr>
        <w:t>经</w:t>
      </w:r>
      <w:r>
        <w:rPr>
          <w:sz w:val="28"/>
          <w:szCs w:val="28"/>
        </w:rPr>
        <w:t>SCIE</w:t>
      </w:r>
      <w:r>
        <w:rPr>
          <w:rFonts w:cs="宋体" w:hint="eastAsia"/>
          <w:sz w:val="28"/>
          <w:szCs w:val="28"/>
        </w:rPr>
        <w:t>数据库</w:t>
      </w:r>
      <w:r>
        <w:rPr>
          <w:sz w:val="28"/>
          <w:szCs w:val="28"/>
        </w:rPr>
        <w:t>(1997-2016)</w:t>
      </w:r>
      <w:r>
        <w:rPr>
          <w:rFonts w:cs="宋体" w:hint="eastAsia"/>
          <w:sz w:val="28"/>
          <w:szCs w:val="28"/>
        </w:rPr>
        <w:t>检索，五邑大学教师</w:t>
      </w:r>
      <w:r>
        <w:rPr>
          <w:sz w:val="28"/>
          <w:szCs w:val="28"/>
        </w:rPr>
        <w:t>2015</w:t>
      </w:r>
      <w:r>
        <w:rPr>
          <w:rFonts w:cs="宋体" w:hint="eastAsia"/>
          <w:sz w:val="28"/>
          <w:szCs w:val="28"/>
        </w:rPr>
        <w:t>年发表的论文被《科学引文索引》</w:t>
      </w:r>
      <w:r>
        <w:rPr>
          <w:sz w:val="28"/>
          <w:szCs w:val="28"/>
        </w:rPr>
        <w:t>SCI</w:t>
      </w:r>
      <w:r>
        <w:rPr>
          <w:rFonts w:cs="宋体" w:hint="eastAsia"/>
          <w:sz w:val="28"/>
          <w:szCs w:val="28"/>
        </w:rPr>
        <w:t>网络版收录了</w:t>
      </w:r>
      <w:r>
        <w:rPr>
          <w:b/>
          <w:bCs/>
          <w:sz w:val="28"/>
          <w:szCs w:val="28"/>
        </w:rPr>
        <w:t>66</w:t>
      </w:r>
      <w:r>
        <w:rPr>
          <w:rFonts w:cs="宋体" w:hint="eastAsia"/>
          <w:sz w:val="28"/>
          <w:szCs w:val="28"/>
        </w:rPr>
        <w:t>篇。题录如下：</w:t>
      </w:r>
    </w:p>
    <w:p w:rsidR="00826DA4" w:rsidRDefault="00826DA4" w:rsidP="00A20AB0">
      <w:pPr>
        <w:pStyle w:val="ListParagraph"/>
        <w:numPr>
          <w:ilvl w:val="0"/>
          <w:numId w:val="1"/>
        </w:numPr>
        <w:ind w:firstLineChars="0"/>
      </w:pPr>
      <w:r>
        <w:rPr>
          <w:rFonts w:cs="宋体" w:hint="eastAsia"/>
        </w:rPr>
        <w:t>标题</w:t>
      </w:r>
      <w:r>
        <w:t>: Effects of SrCl2 as a flux on the structural and luminescent properties of SrAl2O4:Eu2+, Dy3+ phosphors for AC-LEDs</w:t>
      </w:r>
    </w:p>
    <w:p w:rsidR="00826DA4" w:rsidRDefault="00826DA4" w:rsidP="00A20AB0">
      <w:r>
        <w:rPr>
          <w:rFonts w:cs="宋体" w:hint="eastAsia"/>
        </w:rPr>
        <w:t>作者</w:t>
      </w:r>
      <w:r>
        <w:t>: Li, BW (Li, Bowen); Zhang, JH (Zhang, Jiahua); Zhang, M (Zhang, Mei); Long, YB (Long, Yongbing); He, X (He, Xin)</w:t>
      </w:r>
    </w:p>
    <w:p w:rsidR="00826DA4" w:rsidRDefault="00826DA4" w:rsidP="00A20AB0">
      <w:r>
        <w:rPr>
          <w:rFonts w:cs="宋体" w:hint="eastAsia"/>
        </w:rPr>
        <w:t>来源出版物</w:t>
      </w:r>
      <w:r>
        <w:t xml:space="preserve">: JOURNAL OF ALLOYS AND COMPOUNDS  </w:t>
      </w:r>
      <w:r>
        <w:rPr>
          <w:rFonts w:cs="宋体" w:hint="eastAsia"/>
        </w:rPr>
        <w:t>卷</w:t>
      </w:r>
      <w:r>
        <w:t xml:space="preserve">: 651  </w:t>
      </w:r>
      <w:r>
        <w:rPr>
          <w:rFonts w:cs="宋体" w:hint="eastAsia"/>
        </w:rPr>
        <w:t>页</w:t>
      </w:r>
      <w:r>
        <w:t xml:space="preserve">: 497-502  DOI: 10.1016/j.jallcom.2015.08.161  </w:t>
      </w:r>
      <w:r>
        <w:rPr>
          <w:rFonts w:cs="宋体" w:hint="eastAsia"/>
        </w:rPr>
        <w:t>出版年</w:t>
      </w:r>
      <w:r>
        <w:t xml:space="preserve">: DEC 5 2015  </w:t>
      </w:r>
    </w:p>
    <w:p w:rsidR="00826DA4" w:rsidRDefault="00826DA4" w:rsidP="00A20AB0">
      <w:r>
        <w:rPr>
          <w:rFonts w:cs="宋体" w:hint="eastAsia"/>
        </w:rPr>
        <w:t>入藏号</w:t>
      </w:r>
      <w:r>
        <w:t>: WOS:000361830700073</w:t>
      </w:r>
    </w:p>
    <w:p w:rsidR="00826DA4" w:rsidRDefault="00826DA4" w:rsidP="00A20AB0">
      <w:pPr>
        <w:pStyle w:val="ListParagraph"/>
        <w:numPr>
          <w:ilvl w:val="0"/>
          <w:numId w:val="1"/>
        </w:numPr>
        <w:ind w:firstLineChars="0"/>
      </w:pPr>
      <w:r>
        <w:rPr>
          <w:rFonts w:cs="宋体" w:hint="eastAsia"/>
        </w:rPr>
        <w:t>标题</w:t>
      </w:r>
      <w:r>
        <w:t>: Combination of alpha-Tomatine and Curcumin Inhibits Growth and Induces Apoptosis in Human Prostate Cancer Cells</w:t>
      </w:r>
    </w:p>
    <w:p w:rsidR="00826DA4" w:rsidRDefault="00826DA4" w:rsidP="00A20AB0">
      <w:r>
        <w:rPr>
          <w:rFonts w:cs="宋体" w:hint="eastAsia"/>
        </w:rPr>
        <w:t>作者</w:t>
      </w:r>
      <w:r>
        <w:t>: Huang, HR (Huang, Huarong); Chen, X (Chen, Xuan); Li, DL (Li, Dongli); He, Y (He, Yan); Li, Y (Li, Yu); Du, ZY (Du, Zhiyun); Zhang, K (Zhang, Kun); DiPaola, R (DiPaola, Robert); Goodin, S (Goodin, Susan); Zheng, X (Zheng, Xi)</w:t>
      </w:r>
    </w:p>
    <w:p w:rsidR="00826DA4" w:rsidRDefault="00826DA4" w:rsidP="00A20AB0">
      <w:r>
        <w:rPr>
          <w:rFonts w:cs="宋体" w:hint="eastAsia"/>
        </w:rPr>
        <w:t>来源出版物</w:t>
      </w:r>
      <w:r>
        <w:t xml:space="preserve">: PLOS ONE  </w:t>
      </w:r>
      <w:r>
        <w:rPr>
          <w:rFonts w:cs="宋体" w:hint="eastAsia"/>
        </w:rPr>
        <w:t>卷</w:t>
      </w:r>
      <w:r>
        <w:t xml:space="preserve">: 10  </w:t>
      </w:r>
      <w:r>
        <w:rPr>
          <w:rFonts w:cs="宋体" w:hint="eastAsia"/>
        </w:rPr>
        <w:t>期</w:t>
      </w:r>
      <w:r>
        <w:t xml:space="preserve">: 12  </w:t>
      </w:r>
      <w:r>
        <w:rPr>
          <w:rFonts w:cs="宋体" w:hint="eastAsia"/>
        </w:rPr>
        <w:t>文献号</w:t>
      </w:r>
      <w:r>
        <w:t xml:space="preserve">: e0144293  DOI: 10.1371/journal.pone.0144293  </w:t>
      </w:r>
      <w:r>
        <w:rPr>
          <w:rFonts w:cs="宋体" w:hint="eastAsia"/>
        </w:rPr>
        <w:t>出版年</w:t>
      </w:r>
      <w:r>
        <w:t xml:space="preserve">: DEC 2 2015  </w:t>
      </w:r>
    </w:p>
    <w:p w:rsidR="00826DA4" w:rsidRDefault="00826DA4" w:rsidP="00A20AB0">
      <w:r>
        <w:rPr>
          <w:rFonts w:cs="宋体" w:hint="eastAsia"/>
        </w:rPr>
        <w:t>入藏号</w:t>
      </w:r>
      <w:r>
        <w:t>: WOS:000365926300177</w:t>
      </w:r>
    </w:p>
    <w:p w:rsidR="00826DA4" w:rsidRDefault="00826DA4" w:rsidP="00A20AB0">
      <w:pPr>
        <w:pStyle w:val="ListParagraph"/>
        <w:numPr>
          <w:ilvl w:val="0"/>
          <w:numId w:val="1"/>
        </w:numPr>
        <w:ind w:firstLineChars="0"/>
      </w:pPr>
      <w:r>
        <w:rPr>
          <w:rFonts w:cs="宋体" w:hint="eastAsia"/>
        </w:rPr>
        <w:t>标题</w:t>
      </w:r>
      <w:r>
        <w:t>: Coumarins with alpha-glucosidase and alpha-amylase inhibitory activities from the flower of Edgeworthia gardneri</w:t>
      </w:r>
    </w:p>
    <w:p w:rsidR="00826DA4" w:rsidRDefault="00826DA4" w:rsidP="00A20AB0">
      <w:r>
        <w:rPr>
          <w:rFonts w:cs="宋体" w:hint="eastAsia"/>
        </w:rPr>
        <w:t>作者</w:t>
      </w:r>
      <w:r>
        <w:t>: Zhao, DG (Zhao, Deng-Gao); Zhou, AY (Zhou, Ai-Yu); Du, ZY (Du, Zhiyun); Zhang, Y (Zhang, Yu); Zhang, K (Zhang, Kun); Ma, YY (Ma, Yan-Yan)</w:t>
      </w:r>
    </w:p>
    <w:p w:rsidR="00826DA4" w:rsidRDefault="00826DA4" w:rsidP="00A20AB0">
      <w:r>
        <w:rPr>
          <w:rFonts w:cs="宋体" w:hint="eastAsia"/>
        </w:rPr>
        <w:t>来源出版物</w:t>
      </w:r>
      <w:r>
        <w:t xml:space="preserve">: FITOTERAPIA  </w:t>
      </w:r>
      <w:r>
        <w:rPr>
          <w:rFonts w:cs="宋体" w:hint="eastAsia"/>
        </w:rPr>
        <w:t>卷</w:t>
      </w:r>
      <w:r>
        <w:t xml:space="preserve">: 107  </w:t>
      </w:r>
      <w:r>
        <w:rPr>
          <w:rFonts w:cs="宋体" w:hint="eastAsia"/>
        </w:rPr>
        <w:t>页</w:t>
      </w:r>
      <w:r>
        <w:t xml:space="preserve">: 122-127  DOI: 10.1016/j.fitote.2015.10.012  </w:t>
      </w:r>
      <w:r>
        <w:rPr>
          <w:rFonts w:cs="宋体" w:hint="eastAsia"/>
        </w:rPr>
        <w:t>出版年</w:t>
      </w:r>
      <w:r>
        <w:t xml:space="preserve">: DEC 2015  </w:t>
      </w:r>
    </w:p>
    <w:p w:rsidR="00826DA4" w:rsidRDefault="00826DA4" w:rsidP="00A20AB0">
      <w:r>
        <w:rPr>
          <w:rFonts w:cs="宋体" w:hint="eastAsia"/>
        </w:rPr>
        <w:t>入藏号</w:t>
      </w:r>
      <w:r>
        <w:t>: WOS:000367113000018</w:t>
      </w:r>
    </w:p>
    <w:p w:rsidR="00826DA4" w:rsidRDefault="00826DA4" w:rsidP="00A20AB0">
      <w:pPr>
        <w:pStyle w:val="ListParagraph"/>
        <w:numPr>
          <w:ilvl w:val="0"/>
          <w:numId w:val="1"/>
        </w:numPr>
        <w:ind w:firstLineChars="0"/>
      </w:pPr>
      <w:r>
        <w:rPr>
          <w:rFonts w:cs="宋体" w:hint="eastAsia"/>
        </w:rPr>
        <w:t>标题</w:t>
      </w:r>
      <w:r>
        <w:t>: Forming aluminum electrodes by screen printing and electron-beam evaporation for high performance interdigitated back contact solar cells</w:t>
      </w:r>
    </w:p>
    <w:p w:rsidR="00826DA4" w:rsidRDefault="00826DA4" w:rsidP="00A20AB0">
      <w:r>
        <w:rPr>
          <w:rFonts w:cs="宋体" w:hint="eastAsia"/>
        </w:rPr>
        <w:t>作者</w:t>
      </w:r>
      <w:r>
        <w:t>: Chen, YZ (Chen, Yizhan); Yang, Y (Yang, Yang); Zhang, XL (Zhang, Xueling); Xu, GC (Xu, Guanchao); Marmon, JK (Marmon, Jason K.); Li, ZL (Li, Zhonglan); Feng, ZQ (Feng, Zhiqiang); Verlinden, PJ (Verlinden, Pierre J.); Shen, H (Shen, Hui)</w:t>
      </w:r>
    </w:p>
    <w:p w:rsidR="00826DA4" w:rsidRDefault="00826DA4" w:rsidP="00A20AB0">
      <w:r>
        <w:rPr>
          <w:rFonts w:cs="宋体" w:hint="eastAsia"/>
        </w:rPr>
        <w:t>来源出版物</w:t>
      </w:r>
      <w:r>
        <w:t xml:space="preserve">: SOLAR ENERGY MATERIALS AND SOLAR CELLS  </w:t>
      </w:r>
      <w:r>
        <w:rPr>
          <w:rFonts w:cs="宋体" w:hint="eastAsia"/>
        </w:rPr>
        <w:t>卷</w:t>
      </w:r>
      <w:r>
        <w:t xml:space="preserve">: 143  </w:t>
      </w:r>
      <w:r>
        <w:rPr>
          <w:rFonts w:cs="宋体" w:hint="eastAsia"/>
        </w:rPr>
        <w:t>页</w:t>
      </w:r>
      <w:r>
        <w:t xml:space="preserve">: 205-211  DOI: 10.1016/j.solmat.2015.06.057  </w:t>
      </w:r>
      <w:r>
        <w:rPr>
          <w:rFonts w:cs="宋体" w:hint="eastAsia"/>
        </w:rPr>
        <w:t>出版年</w:t>
      </w:r>
      <w:r>
        <w:t xml:space="preserve">: DEC 2015  </w:t>
      </w:r>
    </w:p>
    <w:p w:rsidR="00826DA4" w:rsidRDefault="00826DA4" w:rsidP="00A20AB0">
      <w:r>
        <w:rPr>
          <w:rFonts w:cs="宋体" w:hint="eastAsia"/>
        </w:rPr>
        <w:t>入藏号</w:t>
      </w:r>
      <w:r>
        <w:t>: WOS:000364250200026</w:t>
      </w:r>
    </w:p>
    <w:p w:rsidR="00826DA4" w:rsidRDefault="00826DA4" w:rsidP="00A20AB0">
      <w:pPr>
        <w:pStyle w:val="ListParagraph"/>
        <w:numPr>
          <w:ilvl w:val="0"/>
          <w:numId w:val="1"/>
        </w:numPr>
        <w:ind w:firstLineChars="0"/>
      </w:pPr>
      <w:r>
        <w:rPr>
          <w:rFonts w:cs="宋体" w:hint="eastAsia"/>
        </w:rPr>
        <w:t>标题</w:t>
      </w:r>
      <w:r>
        <w:t>: Controllable optoelectric composite logic gates based on the polarization switching in an optically injected VCSEL: erratum (vol 23, pg 29823, 2015)</w:t>
      </w:r>
    </w:p>
    <w:p w:rsidR="00826DA4" w:rsidRDefault="00826DA4" w:rsidP="00A20AB0">
      <w:r>
        <w:rPr>
          <w:rFonts w:cs="宋体" w:hint="eastAsia"/>
        </w:rPr>
        <w:t>作者</w:t>
      </w:r>
      <w:r>
        <w:t>: Zhong, DZ (Zhong, Dongzhou); Ji, YQ (Ji, Yongqiang); Luo, W (Luo, Wei)</w:t>
      </w:r>
    </w:p>
    <w:p w:rsidR="00826DA4" w:rsidRDefault="00826DA4" w:rsidP="00A20AB0">
      <w:r>
        <w:rPr>
          <w:rFonts w:cs="宋体" w:hint="eastAsia"/>
        </w:rPr>
        <w:t>来源出版物</w:t>
      </w:r>
      <w:r>
        <w:t xml:space="preserve">: OPTICS EXPRESS  </w:t>
      </w:r>
      <w:r>
        <w:rPr>
          <w:rFonts w:cs="宋体" w:hint="eastAsia"/>
        </w:rPr>
        <w:t>卷</w:t>
      </w:r>
      <w:r>
        <w:t xml:space="preserve">: 23  </w:t>
      </w:r>
      <w:r>
        <w:rPr>
          <w:rFonts w:cs="宋体" w:hint="eastAsia"/>
        </w:rPr>
        <w:t>期</w:t>
      </w:r>
      <w:r>
        <w:t xml:space="preserve">: 24  </w:t>
      </w:r>
      <w:r>
        <w:rPr>
          <w:rFonts w:cs="宋体" w:hint="eastAsia"/>
        </w:rPr>
        <w:t>页</w:t>
      </w:r>
      <w:r>
        <w:t xml:space="preserve">: 31295-31295  DOI: 10.1364/OE.23.031295  </w:t>
      </w:r>
      <w:r>
        <w:rPr>
          <w:rFonts w:cs="宋体" w:hint="eastAsia"/>
        </w:rPr>
        <w:t>出版年</w:t>
      </w:r>
      <w:r>
        <w:t xml:space="preserve">: NOV 30 2015  </w:t>
      </w:r>
    </w:p>
    <w:p w:rsidR="00826DA4" w:rsidRDefault="00826DA4" w:rsidP="00A20AB0">
      <w:r>
        <w:rPr>
          <w:rFonts w:cs="宋体" w:hint="eastAsia"/>
        </w:rPr>
        <w:t>入藏号</w:t>
      </w:r>
      <w:r>
        <w:t>: WOS:000366614100100</w:t>
      </w:r>
    </w:p>
    <w:p w:rsidR="00826DA4" w:rsidRDefault="00826DA4" w:rsidP="00A20AB0">
      <w:pPr>
        <w:pStyle w:val="ListParagraph"/>
        <w:numPr>
          <w:ilvl w:val="0"/>
          <w:numId w:val="1"/>
        </w:numPr>
        <w:ind w:firstLineChars="0"/>
      </w:pPr>
      <w:r>
        <w:rPr>
          <w:rFonts w:cs="宋体" w:hint="eastAsia"/>
        </w:rPr>
        <w:t>标题</w:t>
      </w:r>
      <w:r>
        <w:t>: Controllable optoelectric composite logic gates based on the polarization switching in an optically injected VCSEL</w:t>
      </w:r>
    </w:p>
    <w:p w:rsidR="00826DA4" w:rsidRDefault="00826DA4" w:rsidP="00A20AB0">
      <w:r>
        <w:rPr>
          <w:rFonts w:cs="宋体" w:hint="eastAsia"/>
        </w:rPr>
        <w:t>作者</w:t>
      </w:r>
      <w:r>
        <w:t>: Zhong, DZ (Zhong, Dongzhou); Ji, YQ (Ji, Yongqiang); Luo, W (Luo, Wei)</w:t>
      </w:r>
    </w:p>
    <w:p w:rsidR="00826DA4" w:rsidRDefault="00826DA4" w:rsidP="00A20AB0">
      <w:r>
        <w:rPr>
          <w:rFonts w:cs="宋体" w:hint="eastAsia"/>
        </w:rPr>
        <w:t>来源出版物</w:t>
      </w:r>
      <w:r>
        <w:t xml:space="preserve">: OPTICS EXPRESS  </w:t>
      </w:r>
      <w:r>
        <w:rPr>
          <w:rFonts w:cs="宋体" w:hint="eastAsia"/>
        </w:rPr>
        <w:t>卷</w:t>
      </w:r>
      <w:r>
        <w:t xml:space="preserve">: 23  </w:t>
      </w:r>
      <w:r>
        <w:rPr>
          <w:rFonts w:cs="宋体" w:hint="eastAsia"/>
        </w:rPr>
        <w:t>期</w:t>
      </w:r>
      <w:r>
        <w:t xml:space="preserve">: 23  </w:t>
      </w:r>
      <w:r>
        <w:rPr>
          <w:rFonts w:cs="宋体" w:hint="eastAsia"/>
        </w:rPr>
        <w:t>页</w:t>
      </w:r>
      <w:r>
        <w:t xml:space="preserve">: 29823-29833  DOI: 10.1364/OE.23.029823  </w:t>
      </w:r>
      <w:r>
        <w:rPr>
          <w:rFonts w:cs="宋体" w:hint="eastAsia"/>
        </w:rPr>
        <w:t>出版年</w:t>
      </w:r>
      <w:r>
        <w:t xml:space="preserve">: NOV 16 2015  </w:t>
      </w:r>
    </w:p>
    <w:p w:rsidR="00826DA4" w:rsidRDefault="00826DA4" w:rsidP="00A20AB0">
      <w:r>
        <w:rPr>
          <w:rFonts w:cs="宋体" w:hint="eastAsia"/>
        </w:rPr>
        <w:t>入藏号</w:t>
      </w:r>
      <w:r>
        <w:t>: WOS:000366611500051</w:t>
      </w:r>
    </w:p>
    <w:p w:rsidR="00826DA4" w:rsidRDefault="00826DA4" w:rsidP="00A20AB0">
      <w:pPr>
        <w:pStyle w:val="ListParagraph"/>
        <w:numPr>
          <w:ilvl w:val="0"/>
          <w:numId w:val="1"/>
        </w:numPr>
        <w:ind w:firstLineChars="0"/>
      </w:pPr>
      <w:r>
        <w:rPr>
          <w:rFonts w:cs="宋体" w:hint="eastAsia"/>
        </w:rPr>
        <w:t>标题</w:t>
      </w:r>
      <w:r>
        <w:t>: Adsorption mechanism of magnetically separable Fe3O4/graphene oxide hybrids</w:t>
      </w:r>
    </w:p>
    <w:p w:rsidR="00826DA4" w:rsidRDefault="00826DA4" w:rsidP="00A20AB0">
      <w:r>
        <w:rPr>
          <w:rFonts w:cs="宋体" w:hint="eastAsia"/>
        </w:rPr>
        <w:t>作者</w:t>
      </w:r>
      <w:r>
        <w:t>: Ouyang, K (Ouyang, Ke); Zhu, CH (Zhu, Chuanhe); Zhao, Y (Zhao, Ya); Wang, LC (Wang, Leichao); Xie, S (Xie, Shan); Wang, Q (Wang, Qun)</w:t>
      </w:r>
    </w:p>
    <w:p w:rsidR="00826DA4" w:rsidRDefault="00826DA4" w:rsidP="00A20AB0">
      <w:r>
        <w:rPr>
          <w:rFonts w:cs="宋体" w:hint="eastAsia"/>
        </w:rPr>
        <w:t>来源出版物</w:t>
      </w:r>
      <w:r>
        <w:t xml:space="preserve">: APPLIED SURFACE SCIENCE  </w:t>
      </w:r>
      <w:r>
        <w:rPr>
          <w:rFonts w:cs="宋体" w:hint="eastAsia"/>
        </w:rPr>
        <w:t>卷</w:t>
      </w:r>
      <w:r>
        <w:t xml:space="preserve">: 355  </w:t>
      </w:r>
      <w:r>
        <w:rPr>
          <w:rFonts w:cs="宋体" w:hint="eastAsia"/>
        </w:rPr>
        <w:t>页</w:t>
      </w:r>
      <w:r>
        <w:t xml:space="preserve">: 562-569  DOI: 10.1016/j.apsusc.2015.07.109  </w:t>
      </w:r>
      <w:r>
        <w:rPr>
          <w:rFonts w:cs="宋体" w:hint="eastAsia"/>
        </w:rPr>
        <w:t>出版年</w:t>
      </w:r>
      <w:r>
        <w:t xml:space="preserve">: NOV 15 2015  </w:t>
      </w:r>
    </w:p>
    <w:p w:rsidR="00826DA4" w:rsidRDefault="00826DA4" w:rsidP="00A20AB0">
      <w:r>
        <w:rPr>
          <w:rFonts w:cs="宋体" w:hint="eastAsia"/>
        </w:rPr>
        <w:t>入藏号</w:t>
      </w:r>
      <w:r>
        <w:t>: WOS:000363815700076</w:t>
      </w:r>
    </w:p>
    <w:p w:rsidR="00826DA4" w:rsidRDefault="00826DA4" w:rsidP="00A20AB0">
      <w:pPr>
        <w:pStyle w:val="ListParagraph"/>
        <w:numPr>
          <w:ilvl w:val="0"/>
          <w:numId w:val="1"/>
        </w:numPr>
        <w:ind w:firstLineChars="0"/>
      </w:pPr>
      <w:r>
        <w:rPr>
          <w:rFonts w:cs="宋体" w:hint="eastAsia"/>
        </w:rPr>
        <w:t>标题</w:t>
      </w:r>
      <w:r>
        <w:t>: Can China achieve its carbon intensity target by 2020 while sustaining economic growth?</w:t>
      </w:r>
    </w:p>
    <w:p w:rsidR="00826DA4" w:rsidRDefault="00826DA4" w:rsidP="00A20AB0">
      <w:r>
        <w:rPr>
          <w:rFonts w:cs="宋体" w:hint="eastAsia"/>
        </w:rPr>
        <w:t>作者</w:t>
      </w:r>
      <w:r>
        <w:t>: Zhu, BZ (Zhu, Bangzhu); Wang, KF (Wang, Kefan); Chevallier, J (Chevallier, Julien); Wang, P (Wang, Ping); Wei, YM (Wei, Yi-Ming)</w:t>
      </w:r>
    </w:p>
    <w:p w:rsidR="00826DA4" w:rsidRDefault="00826DA4" w:rsidP="00A20AB0">
      <w:r>
        <w:rPr>
          <w:rFonts w:cs="宋体" w:hint="eastAsia"/>
        </w:rPr>
        <w:t>来源出版物</w:t>
      </w:r>
      <w:r>
        <w:t xml:space="preserve">: ECOLOGICAL ECONOMICS  </w:t>
      </w:r>
      <w:r>
        <w:rPr>
          <w:rFonts w:cs="宋体" w:hint="eastAsia"/>
        </w:rPr>
        <w:t>卷</w:t>
      </w:r>
      <w:r>
        <w:t xml:space="preserve">: 119  </w:t>
      </w:r>
      <w:r>
        <w:rPr>
          <w:rFonts w:cs="宋体" w:hint="eastAsia"/>
        </w:rPr>
        <w:t>页</w:t>
      </w:r>
      <w:r>
        <w:t xml:space="preserve">: 209-216  DOI: 10.1016/j.ecolecon.2015.08.015  </w:t>
      </w:r>
      <w:r>
        <w:rPr>
          <w:rFonts w:cs="宋体" w:hint="eastAsia"/>
        </w:rPr>
        <w:t>出版年</w:t>
      </w:r>
      <w:r>
        <w:t xml:space="preserve">: NOV 2015  </w:t>
      </w:r>
    </w:p>
    <w:p w:rsidR="00826DA4" w:rsidRDefault="00826DA4" w:rsidP="00A20AB0">
      <w:r>
        <w:rPr>
          <w:rFonts w:cs="宋体" w:hint="eastAsia"/>
        </w:rPr>
        <w:t>入藏号</w:t>
      </w:r>
      <w:r>
        <w:t>: WOS:000364605400020</w:t>
      </w:r>
    </w:p>
    <w:p w:rsidR="00826DA4" w:rsidRDefault="00826DA4" w:rsidP="00A20AB0">
      <w:pPr>
        <w:pStyle w:val="ListParagraph"/>
        <w:numPr>
          <w:ilvl w:val="0"/>
          <w:numId w:val="1"/>
        </w:numPr>
        <w:ind w:firstLineChars="0"/>
      </w:pPr>
      <w:r>
        <w:rPr>
          <w:rFonts w:cs="宋体" w:hint="eastAsia"/>
        </w:rPr>
        <w:t>标题</w:t>
      </w:r>
      <w:r>
        <w:t>: Benzothiazole-substituted benzofuroquinolinium dyes as new fluorescent probes for G-quadruplex DNA</w:t>
      </w:r>
    </w:p>
    <w:p w:rsidR="00826DA4" w:rsidRDefault="00826DA4" w:rsidP="00A20AB0">
      <w:r>
        <w:rPr>
          <w:rFonts w:cs="宋体" w:hint="eastAsia"/>
        </w:rPr>
        <w:t>作者</w:t>
      </w:r>
      <w:r>
        <w:t>: Lu, YJ (Lu, Yu-Jing); Wang, ZY (Wang, Zheng-Ya); Hu, DP (Hu, Dong-Ping); Deng, Q (Deng, Qiang); Huang, BH (Huang, Bao-Hua); Fang, YX (Fang, Yan-Xiong); Zhang, K (Zhang, Kun); Wong, WL (Wong, Wing-Leung); Chow, CF (Chow, Cheuk-Fai)</w:t>
      </w:r>
    </w:p>
    <w:p w:rsidR="00826DA4" w:rsidRDefault="00826DA4" w:rsidP="00A20AB0">
      <w:r>
        <w:rPr>
          <w:rFonts w:cs="宋体" w:hint="eastAsia"/>
        </w:rPr>
        <w:t>来源出版物</w:t>
      </w:r>
      <w:r>
        <w:t xml:space="preserve">: DYES AND PIGMENTS  </w:t>
      </w:r>
      <w:r>
        <w:rPr>
          <w:rFonts w:cs="宋体" w:hint="eastAsia"/>
        </w:rPr>
        <w:t>卷</w:t>
      </w:r>
      <w:r>
        <w:t xml:space="preserve">: 122  </w:t>
      </w:r>
      <w:r>
        <w:rPr>
          <w:rFonts w:cs="宋体" w:hint="eastAsia"/>
        </w:rPr>
        <w:t>页</w:t>
      </w:r>
      <w:r>
        <w:t xml:space="preserve">: 94-102  DOI: 10.1016/j.dyepig.2015.06.018  </w:t>
      </w:r>
      <w:r>
        <w:rPr>
          <w:rFonts w:cs="宋体" w:hint="eastAsia"/>
        </w:rPr>
        <w:t>出版年</w:t>
      </w:r>
      <w:r>
        <w:t xml:space="preserve">: NOV 2015  </w:t>
      </w:r>
    </w:p>
    <w:p w:rsidR="00826DA4" w:rsidRDefault="00826DA4" w:rsidP="00A20AB0">
      <w:r>
        <w:rPr>
          <w:rFonts w:cs="宋体" w:hint="eastAsia"/>
        </w:rPr>
        <w:t>入藏号</w:t>
      </w:r>
      <w:r>
        <w:t>: WOS:000361583000013</w:t>
      </w:r>
    </w:p>
    <w:p w:rsidR="00826DA4" w:rsidRDefault="00826DA4" w:rsidP="00A20AB0">
      <w:pPr>
        <w:pStyle w:val="ListParagraph"/>
        <w:numPr>
          <w:ilvl w:val="0"/>
          <w:numId w:val="1"/>
        </w:numPr>
        <w:ind w:firstLineChars="0"/>
      </w:pPr>
      <w:r>
        <w:rPr>
          <w:rFonts w:cs="宋体" w:hint="eastAsia"/>
        </w:rPr>
        <w:t>标题</w:t>
      </w:r>
      <w:r>
        <w:t>: PVP-Assisted Solvothermal Synthesis of High-Yielded Bi2Te3 Hexagonal Nanoplates: Application in Passively Q-Switched Fiber Laser</w:t>
      </w:r>
    </w:p>
    <w:p w:rsidR="00826DA4" w:rsidRDefault="00826DA4" w:rsidP="00A20AB0">
      <w:r>
        <w:rPr>
          <w:rFonts w:cs="宋体" w:hint="eastAsia"/>
        </w:rPr>
        <w:t>作者</w:t>
      </w:r>
      <w:r>
        <w:t>: He, X (He, Xin); Zhang, H (Zhang, Hang); Lin, W (Lin, Wei); Wei, RF (Wei, Rongfei); Qiu, JR (Qiu, Jianrong); Zhang, M (Zhang, Mei); Hu, B (Hu, Bin)</w:t>
      </w:r>
    </w:p>
    <w:p w:rsidR="00826DA4" w:rsidRDefault="00826DA4" w:rsidP="00A20AB0">
      <w:r>
        <w:rPr>
          <w:rFonts w:cs="宋体" w:hint="eastAsia"/>
        </w:rPr>
        <w:t>来源出版物</w:t>
      </w:r>
      <w:r>
        <w:t xml:space="preserve">: SCIENTIFIC REPORTS  </w:t>
      </w:r>
      <w:r>
        <w:rPr>
          <w:rFonts w:cs="宋体" w:hint="eastAsia"/>
        </w:rPr>
        <w:t>卷</w:t>
      </w:r>
      <w:r>
        <w:t xml:space="preserve">: 5  </w:t>
      </w:r>
      <w:r>
        <w:rPr>
          <w:rFonts w:cs="宋体" w:hint="eastAsia"/>
        </w:rPr>
        <w:t>文献号</w:t>
      </w:r>
      <w:r>
        <w:t xml:space="preserve">: 15868  DOI: 10.1038/srep15868  </w:t>
      </w:r>
      <w:r>
        <w:rPr>
          <w:rFonts w:cs="宋体" w:hint="eastAsia"/>
        </w:rPr>
        <w:t>出版年</w:t>
      </w:r>
      <w:r>
        <w:t xml:space="preserve">: OCT 29 2015  </w:t>
      </w:r>
    </w:p>
    <w:p w:rsidR="00826DA4" w:rsidRDefault="00826DA4" w:rsidP="00A20AB0">
      <w:r>
        <w:rPr>
          <w:rFonts w:cs="宋体" w:hint="eastAsia"/>
        </w:rPr>
        <w:t>入藏号</w:t>
      </w:r>
      <w:r>
        <w:t>: WOS:000363622500001</w:t>
      </w:r>
    </w:p>
    <w:p w:rsidR="00826DA4" w:rsidRDefault="00826DA4" w:rsidP="00A20AB0">
      <w:pPr>
        <w:pStyle w:val="ListParagraph"/>
        <w:numPr>
          <w:ilvl w:val="0"/>
          <w:numId w:val="1"/>
        </w:numPr>
        <w:ind w:firstLineChars="0"/>
      </w:pPr>
      <w:r>
        <w:rPr>
          <w:rFonts w:cs="宋体" w:hint="eastAsia"/>
        </w:rPr>
        <w:t>标题</w:t>
      </w:r>
      <w:r>
        <w:t>: Verification of hidden speaker behind transformation disguised voices</w:t>
      </w:r>
    </w:p>
    <w:p w:rsidR="00826DA4" w:rsidRDefault="00826DA4" w:rsidP="00A20AB0">
      <w:r>
        <w:rPr>
          <w:rFonts w:cs="宋体" w:hint="eastAsia"/>
        </w:rPr>
        <w:t>作者</w:t>
      </w:r>
      <w:r>
        <w:t>: Wang, Y (Wang, Yong); Wu, HJ (Wu, Haojun); Huang, JW (Huang, Jiwu)</w:t>
      </w:r>
    </w:p>
    <w:p w:rsidR="00826DA4" w:rsidRDefault="00826DA4" w:rsidP="00A20AB0">
      <w:r>
        <w:rPr>
          <w:rFonts w:cs="宋体" w:hint="eastAsia"/>
        </w:rPr>
        <w:t>来源出版物</w:t>
      </w:r>
      <w:r>
        <w:t xml:space="preserve">: DIGITAL SIGNAL PROCESSING  </w:t>
      </w:r>
      <w:r>
        <w:rPr>
          <w:rFonts w:cs="宋体" w:hint="eastAsia"/>
        </w:rPr>
        <w:t>卷</w:t>
      </w:r>
      <w:r>
        <w:t xml:space="preserve">: 45  </w:t>
      </w:r>
      <w:r>
        <w:rPr>
          <w:rFonts w:cs="宋体" w:hint="eastAsia"/>
        </w:rPr>
        <w:t>页</w:t>
      </w:r>
      <w:r>
        <w:t xml:space="preserve">: 84-95  DOI: 10.1016/j.dsp.2015.06.010  </w:t>
      </w:r>
      <w:r>
        <w:rPr>
          <w:rFonts w:cs="宋体" w:hint="eastAsia"/>
        </w:rPr>
        <w:t>出版年</w:t>
      </w:r>
      <w:r>
        <w:t xml:space="preserve">: OCT 2015  </w:t>
      </w:r>
    </w:p>
    <w:p w:rsidR="00826DA4" w:rsidRDefault="00826DA4" w:rsidP="00A20AB0">
      <w:r>
        <w:rPr>
          <w:rFonts w:cs="宋体" w:hint="eastAsia"/>
        </w:rPr>
        <w:t>入藏号</w:t>
      </w:r>
      <w:r>
        <w:t>: WOS:000370216500008</w:t>
      </w:r>
    </w:p>
    <w:p w:rsidR="00826DA4" w:rsidRDefault="00826DA4" w:rsidP="00A20AB0">
      <w:pPr>
        <w:pStyle w:val="ListParagraph"/>
        <w:numPr>
          <w:ilvl w:val="0"/>
          <w:numId w:val="1"/>
        </w:numPr>
        <w:ind w:firstLineChars="0"/>
      </w:pPr>
      <w:r>
        <w:rPr>
          <w:rFonts w:cs="宋体" w:hint="eastAsia"/>
        </w:rPr>
        <w:t>标题</w:t>
      </w:r>
      <w:r>
        <w:t>: ASYMPTOTIC BEHAVIOR OF SOLUTIONS OF A NONLINEAR NEUTRAL GENERALIZED PANTOGRAPH EQUATION WITH IMPULSES</w:t>
      </w:r>
    </w:p>
    <w:p w:rsidR="00826DA4" w:rsidRDefault="00826DA4" w:rsidP="00A20AB0">
      <w:r>
        <w:rPr>
          <w:rFonts w:cs="宋体" w:hint="eastAsia"/>
        </w:rPr>
        <w:t>作者</w:t>
      </w:r>
      <w:r>
        <w:t>: Guan, KZ (Guan, Kaizhong); Wang, QS (Wang, Qisheng)</w:t>
      </w:r>
    </w:p>
    <w:p w:rsidR="00826DA4" w:rsidRDefault="00826DA4" w:rsidP="00A20AB0">
      <w:r>
        <w:rPr>
          <w:rFonts w:cs="宋体" w:hint="eastAsia"/>
        </w:rPr>
        <w:t>来源出版物</w:t>
      </w:r>
      <w:r>
        <w:t xml:space="preserve">: MATHEMATICA SLOVACA  </w:t>
      </w:r>
      <w:r>
        <w:rPr>
          <w:rFonts w:cs="宋体" w:hint="eastAsia"/>
        </w:rPr>
        <w:t>卷</w:t>
      </w:r>
      <w:r>
        <w:t xml:space="preserve">: 65  </w:t>
      </w:r>
      <w:r>
        <w:rPr>
          <w:rFonts w:cs="宋体" w:hint="eastAsia"/>
        </w:rPr>
        <w:t>期</w:t>
      </w:r>
      <w:r>
        <w:t xml:space="preserve">: 5  </w:t>
      </w:r>
      <w:r>
        <w:rPr>
          <w:rFonts w:cs="宋体" w:hint="eastAsia"/>
        </w:rPr>
        <w:t>页</w:t>
      </w:r>
      <w:r>
        <w:t xml:space="preserve">: 1049-1062  DOI: 10.1515/ms-2015-0072  </w:t>
      </w:r>
      <w:r>
        <w:rPr>
          <w:rFonts w:cs="宋体" w:hint="eastAsia"/>
        </w:rPr>
        <w:t>出版年</w:t>
      </w:r>
      <w:r>
        <w:t xml:space="preserve">: OCT 2015  </w:t>
      </w:r>
    </w:p>
    <w:p w:rsidR="00826DA4" w:rsidRDefault="00826DA4" w:rsidP="00A20AB0">
      <w:r>
        <w:rPr>
          <w:rFonts w:cs="宋体" w:hint="eastAsia"/>
        </w:rPr>
        <w:t>入藏号</w:t>
      </w:r>
      <w:r>
        <w:t>: WOS:000368506300011</w:t>
      </w:r>
    </w:p>
    <w:p w:rsidR="00826DA4" w:rsidRDefault="00826DA4" w:rsidP="00A20AB0">
      <w:pPr>
        <w:pStyle w:val="ListParagraph"/>
        <w:numPr>
          <w:ilvl w:val="0"/>
          <w:numId w:val="1"/>
        </w:numPr>
        <w:ind w:firstLineChars="0"/>
      </w:pPr>
      <w:r>
        <w:rPr>
          <w:rFonts w:cs="宋体" w:hint="eastAsia"/>
        </w:rPr>
        <w:t>标题</w:t>
      </w:r>
      <w:r>
        <w:t>: Global strong solutions of the 2D simplified Ericksen-Leslie system</w:t>
      </w:r>
    </w:p>
    <w:p w:rsidR="00826DA4" w:rsidRDefault="00826DA4" w:rsidP="00A20AB0">
      <w:r>
        <w:rPr>
          <w:rFonts w:cs="宋体" w:hint="eastAsia"/>
        </w:rPr>
        <w:t>作者</w:t>
      </w:r>
      <w:r>
        <w:t>: Gong, HJ (Gong, Huajun); Huang, JR (Huang, Jinrui); Liu, LM (Liu, Lanming); Liu, XG (Liu, Xiangao)</w:t>
      </w:r>
    </w:p>
    <w:p w:rsidR="00826DA4" w:rsidRDefault="00826DA4" w:rsidP="00A20AB0">
      <w:r>
        <w:rPr>
          <w:rFonts w:cs="宋体" w:hint="eastAsia"/>
        </w:rPr>
        <w:t>来源出版物</w:t>
      </w:r>
      <w:r>
        <w:t xml:space="preserve">: NONLINEARITY  </w:t>
      </w:r>
      <w:r>
        <w:rPr>
          <w:rFonts w:cs="宋体" w:hint="eastAsia"/>
        </w:rPr>
        <w:t>卷</w:t>
      </w:r>
      <w:r>
        <w:t xml:space="preserve">: 28  </w:t>
      </w:r>
      <w:r>
        <w:rPr>
          <w:rFonts w:cs="宋体" w:hint="eastAsia"/>
        </w:rPr>
        <w:t>期</w:t>
      </w:r>
      <w:r>
        <w:t xml:space="preserve">: 10  </w:t>
      </w:r>
      <w:r>
        <w:rPr>
          <w:rFonts w:cs="宋体" w:hint="eastAsia"/>
        </w:rPr>
        <w:t>页</w:t>
      </w:r>
      <w:r>
        <w:t xml:space="preserve">: 3677-3694  DOI: 10.1088/0951-7715/28/10/3677  </w:t>
      </w:r>
      <w:r>
        <w:rPr>
          <w:rFonts w:cs="宋体" w:hint="eastAsia"/>
        </w:rPr>
        <w:t>出版年</w:t>
      </w:r>
      <w:r>
        <w:t xml:space="preserve">: OCT 2015  </w:t>
      </w:r>
    </w:p>
    <w:p w:rsidR="00826DA4" w:rsidRDefault="00826DA4" w:rsidP="00A20AB0">
      <w:r>
        <w:rPr>
          <w:rFonts w:cs="宋体" w:hint="eastAsia"/>
        </w:rPr>
        <w:t>入藏号</w:t>
      </w:r>
      <w:r>
        <w:t>: WOS:000366670100010</w:t>
      </w:r>
    </w:p>
    <w:p w:rsidR="00826DA4" w:rsidRDefault="00826DA4" w:rsidP="00A20AB0">
      <w:pPr>
        <w:pStyle w:val="ListParagraph"/>
        <w:numPr>
          <w:ilvl w:val="0"/>
          <w:numId w:val="1"/>
        </w:numPr>
        <w:ind w:firstLineChars="0"/>
      </w:pPr>
      <w:r>
        <w:rPr>
          <w:rFonts w:cs="宋体" w:hint="eastAsia"/>
        </w:rPr>
        <w:t>标题</w:t>
      </w:r>
      <w:r>
        <w:t>: On restricted edge connectivity of strong product graphs</w:t>
      </w:r>
    </w:p>
    <w:p w:rsidR="00826DA4" w:rsidRDefault="00826DA4" w:rsidP="00A20AB0">
      <w:r>
        <w:rPr>
          <w:rFonts w:cs="宋体" w:hint="eastAsia"/>
        </w:rPr>
        <w:t>作者</w:t>
      </w:r>
      <w:r>
        <w:t>: Ou, JP (Ou, Jianping); Zhao, WS (Zhao, Weisheng)</w:t>
      </w:r>
    </w:p>
    <w:p w:rsidR="00826DA4" w:rsidRDefault="00826DA4" w:rsidP="00A20AB0">
      <w:r>
        <w:rPr>
          <w:rFonts w:cs="宋体" w:hint="eastAsia"/>
        </w:rPr>
        <w:t>来源出版物</w:t>
      </w:r>
      <w:r>
        <w:t xml:space="preserve">: ARS COMBINATORIA  </w:t>
      </w:r>
      <w:r>
        <w:rPr>
          <w:rFonts w:cs="宋体" w:hint="eastAsia"/>
        </w:rPr>
        <w:t>卷</w:t>
      </w:r>
      <w:r>
        <w:t xml:space="preserve">: 123  </w:t>
      </w:r>
      <w:r>
        <w:rPr>
          <w:rFonts w:cs="宋体" w:hint="eastAsia"/>
        </w:rPr>
        <w:t>页</w:t>
      </w:r>
      <w:r>
        <w:t xml:space="preserve">: 55-64  </w:t>
      </w:r>
      <w:r>
        <w:rPr>
          <w:rFonts w:cs="宋体" w:hint="eastAsia"/>
        </w:rPr>
        <w:t>出版年</w:t>
      </w:r>
      <w:r>
        <w:t xml:space="preserve">: OCT 2015  </w:t>
      </w:r>
    </w:p>
    <w:p w:rsidR="00826DA4" w:rsidRDefault="00826DA4" w:rsidP="00A20AB0">
      <w:r>
        <w:rPr>
          <w:rFonts w:cs="宋体" w:hint="eastAsia"/>
        </w:rPr>
        <w:t>入藏号</w:t>
      </w:r>
      <w:r>
        <w:t>: WOS:000362309900005</w:t>
      </w:r>
    </w:p>
    <w:p w:rsidR="00826DA4" w:rsidRDefault="00826DA4" w:rsidP="00A20AB0">
      <w:pPr>
        <w:pStyle w:val="ListParagraph"/>
        <w:numPr>
          <w:ilvl w:val="0"/>
          <w:numId w:val="1"/>
        </w:numPr>
        <w:ind w:firstLineChars="0"/>
      </w:pPr>
      <w:r>
        <w:rPr>
          <w:rFonts w:cs="宋体" w:hint="eastAsia"/>
        </w:rPr>
        <w:t>标题</w:t>
      </w:r>
      <w:r>
        <w:t>: Multimedia event detection with a""(2)-regularized logistic Gaussian mixture regression</w:t>
      </w:r>
    </w:p>
    <w:p w:rsidR="00826DA4" w:rsidRDefault="00826DA4" w:rsidP="00A20AB0">
      <w:r>
        <w:rPr>
          <w:rFonts w:cs="宋体" w:hint="eastAsia"/>
        </w:rPr>
        <w:t>作者</w:t>
      </w:r>
      <w:r>
        <w:t>: Liu, CY (Liu, Changyu); Dong, SB (Dong, Shoubin); Lu, B (Lu, Bin); Abdel-Mottaleb, M (Abdel-Mottaleb, Mohamed)</w:t>
      </w:r>
    </w:p>
    <w:p w:rsidR="00826DA4" w:rsidRDefault="00826DA4" w:rsidP="00A20AB0">
      <w:r>
        <w:rPr>
          <w:rFonts w:cs="宋体" w:hint="eastAsia"/>
        </w:rPr>
        <w:t>来源出版物</w:t>
      </w:r>
      <w:r>
        <w:t xml:space="preserve">: NEURAL COMPUTING &amp; APPLICATIONS  </w:t>
      </w:r>
      <w:r>
        <w:rPr>
          <w:rFonts w:cs="宋体" w:hint="eastAsia"/>
        </w:rPr>
        <w:t>卷</w:t>
      </w:r>
      <w:r>
        <w:t xml:space="preserve">: 26  </w:t>
      </w:r>
      <w:r>
        <w:rPr>
          <w:rFonts w:cs="宋体" w:hint="eastAsia"/>
        </w:rPr>
        <w:t>期</w:t>
      </w:r>
      <w:r>
        <w:t xml:space="preserve">: 7  </w:t>
      </w:r>
      <w:r>
        <w:rPr>
          <w:rFonts w:cs="宋体" w:hint="eastAsia"/>
        </w:rPr>
        <w:t>页</w:t>
      </w:r>
      <w:r>
        <w:t xml:space="preserve">: 1561-1574  DOI: 10.1007/s00521-014-1810-y  </w:t>
      </w:r>
      <w:r>
        <w:rPr>
          <w:rFonts w:cs="宋体" w:hint="eastAsia"/>
        </w:rPr>
        <w:t>出版年</w:t>
      </w:r>
      <w:r>
        <w:t xml:space="preserve">: OCT 2015  </w:t>
      </w:r>
    </w:p>
    <w:p w:rsidR="00826DA4" w:rsidRDefault="00826DA4" w:rsidP="00A20AB0">
      <w:r>
        <w:rPr>
          <w:rFonts w:cs="宋体" w:hint="eastAsia"/>
        </w:rPr>
        <w:t>入藏号</w:t>
      </w:r>
      <w:r>
        <w:t>: WOS:000360005900005</w:t>
      </w:r>
    </w:p>
    <w:p w:rsidR="00826DA4" w:rsidRDefault="00826DA4" w:rsidP="00A20AB0">
      <w:pPr>
        <w:pStyle w:val="ListParagraph"/>
        <w:numPr>
          <w:ilvl w:val="0"/>
          <w:numId w:val="1"/>
        </w:numPr>
        <w:ind w:firstLineChars="0"/>
      </w:pPr>
      <w:r>
        <w:rPr>
          <w:rFonts w:cs="宋体" w:hint="eastAsia"/>
        </w:rPr>
        <w:t>标题</w:t>
      </w:r>
      <w:r>
        <w:t>: alpha-Glucosidase Inhibition and Antihyperglycemic Activity of Phenolics from the Flowers of Edgeworthia gardneri</w:t>
      </w:r>
    </w:p>
    <w:p w:rsidR="00826DA4" w:rsidRDefault="00826DA4" w:rsidP="00A20AB0">
      <w:r>
        <w:rPr>
          <w:rFonts w:cs="宋体" w:hint="eastAsia"/>
        </w:rPr>
        <w:t>作者</w:t>
      </w:r>
      <w:r>
        <w:t>: Ma, YY (Ma, Yan-Yan); Zhao, DG (Zhao, Deng-Gao); Zhou, AY (Zhou, Ai-Yu); Zhang, Y (Zhang, Yu); Du, ZY (Du, Zhiyun); Zhang, K (Zhang, Kun)</w:t>
      </w:r>
    </w:p>
    <w:p w:rsidR="00826DA4" w:rsidRDefault="00826DA4" w:rsidP="00A20AB0">
      <w:r>
        <w:rPr>
          <w:rFonts w:cs="宋体" w:hint="eastAsia"/>
        </w:rPr>
        <w:t>来源出版物</w:t>
      </w:r>
      <w:r>
        <w:t xml:space="preserve">: JOURNAL OF AGRICULTURAL AND FOOD CHEMISTRY  </w:t>
      </w:r>
      <w:r>
        <w:rPr>
          <w:rFonts w:cs="宋体" w:hint="eastAsia"/>
        </w:rPr>
        <w:t>卷</w:t>
      </w:r>
      <w:r>
        <w:t xml:space="preserve">: 63  </w:t>
      </w:r>
      <w:r>
        <w:rPr>
          <w:rFonts w:cs="宋体" w:hint="eastAsia"/>
        </w:rPr>
        <w:t>期</w:t>
      </w:r>
      <w:r>
        <w:t xml:space="preserve">: 37  </w:t>
      </w:r>
      <w:r>
        <w:rPr>
          <w:rFonts w:cs="宋体" w:hint="eastAsia"/>
        </w:rPr>
        <w:t>页</w:t>
      </w:r>
      <w:r>
        <w:t xml:space="preserve">: 8162-8169  DOI: 10.1021/acs.jafc.5b03081  </w:t>
      </w:r>
      <w:r>
        <w:rPr>
          <w:rFonts w:cs="宋体" w:hint="eastAsia"/>
        </w:rPr>
        <w:t>出版年</w:t>
      </w:r>
      <w:r>
        <w:t xml:space="preserve">: SEP 23 2015  </w:t>
      </w:r>
    </w:p>
    <w:p w:rsidR="00826DA4" w:rsidRDefault="00826DA4" w:rsidP="00A20AB0">
      <w:r>
        <w:rPr>
          <w:rFonts w:cs="宋体" w:hint="eastAsia"/>
        </w:rPr>
        <w:t>入藏号</w:t>
      </w:r>
      <w:r>
        <w:t>: WOS:000361930100010</w:t>
      </w:r>
    </w:p>
    <w:p w:rsidR="00826DA4" w:rsidRDefault="00826DA4" w:rsidP="00A20AB0">
      <w:pPr>
        <w:pStyle w:val="ListParagraph"/>
        <w:numPr>
          <w:ilvl w:val="0"/>
          <w:numId w:val="1"/>
        </w:numPr>
        <w:ind w:firstLineChars="0"/>
      </w:pPr>
      <w:r>
        <w:rPr>
          <w:rFonts w:cs="宋体" w:hint="eastAsia"/>
        </w:rPr>
        <w:t>标题</w:t>
      </w:r>
      <w:r>
        <w:t>: Cycloruthenation of aryl imines and N-heteroaryl benzenes via C-H bond activation with Ru(II) and acetate partners</w:t>
      </w:r>
    </w:p>
    <w:p w:rsidR="00826DA4" w:rsidRDefault="00826DA4" w:rsidP="00A20AB0">
      <w:r>
        <w:rPr>
          <w:rFonts w:cs="宋体" w:hint="eastAsia"/>
        </w:rPr>
        <w:t>作者</w:t>
      </w:r>
      <w:r>
        <w:t>: Li, B (Li, Bin); Darcel, C (Darcel, Christophe); Roisnel, T (Roisnel, Thierry); Dixneuf, PH (Dixneuf, Pierre H.)</w:t>
      </w:r>
    </w:p>
    <w:p w:rsidR="00826DA4" w:rsidRDefault="00826DA4" w:rsidP="00A20AB0">
      <w:r>
        <w:rPr>
          <w:rFonts w:cs="宋体" w:hint="eastAsia"/>
        </w:rPr>
        <w:t>来源出版物</w:t>
      </w:r>
      <w:r>
        <w:t xml:space="preserve">: JOURNAL OF ORGANOMETALLIC CHEMISTRY  </w:t>
      </w:r>
      <w:r>
        <w:rPr>
          <w:rFonts w:cs="宋体" w:hint="eastAsia"/>
        </w:rPr>
        <w:t>卷</w:t>
      </w:r>
      <w:r>
        <w:t xml:space="preserve">: 793  </w:t>
      </w:r>
      <w:r>
        <w:rPr>
          <w:rFonts w:cs="宋体" w:hint="eastAsia"/>
        </w:rPr>
        <w:t>页</w:t>
      </w:r>
      <w:r>
        <w:t xml:space="preserve">: 200-209  DOI: 10.1016/j.jorganchem.2015.02.050  </w:t>
      </w:r>
      <w:r>
        <w:rPr>
          <w:rFonts w:cs="宋体" w:hint="eastAsia"/>
        </w:rPr>
        <w:t>出版年</w:t>
      </w:r>
      <w:r>
        <w:t xml:space="preserve">: SEP 15 2015  </w:t>
      </w:r>
    </w:p>
    <w:p w:rsidR="00826DA4" w:rsidRDefault="00826DA4" w:rsidP="00A20AB0">
      <w:r>
        <w:rPr>
          <w:rFonts w:cs="宋体" w:hint="eastAsia"/>
        </w:rPr>
        <w:t>入藏号</w:t>
      </w:r>
      <w:r>
        <w:t>: WOS:000360026000023</w:t>
      </w:r>
    </w:p>
    <w:p w:rsidR="00826DA4" w:rsidRDefault="00826DA4" w:rsidP="00A20AB0">
      <w:pPr>
        <w:pStyle w:val="ListParagraph"/>
        <w:numPr>
          <w:ilvl w:val="0"/>
          <w:numId w:val="1"/>
        </w:numPr>
        <w:ind w:firstLineChars="0"/>
      </w:pPr>
      <w:r>
        <w:rPr>
          <w:rFonts w:cs="宋体" w:hint="eastAsia"/>
        </w:rPr>
        <w:t>标题</w:t>
      </w:r>
      <w:r>
        <w:t>: Fabrication of novel porous carbon membrane/sintered metal fibers composite for isopropanol adsorption</w:t>
      </w:r>
    </w:p>
    <w:p w:rsidR="00826DA4" w:rsidRDefault="00826DA4" w:rsidP="00A20AB0">
      <w:r>
        <w:rPr>
          <w:rFonts w:cs="宋体" w:hint="eastAsia"/>
        </w:rPr>
        <w:t>作者</w:t>
      </w:r>
      <w:r>
        <w:t>: Shao, Y (Shao, Yan); Chen, HH (Chen, Huanhao); Li, YB (Li, Yibiao); Ma, XO (Ma, Xiaoou)</w:t>
      </w:r>
    </w:p>
    <w:p w:rsidR="00826DA4" w:rsidRDefault="00826DA4" w:rsidP="00A20AB0">
      <w:r>
        <w:rPr>
          <w:rFonts w:cs="宋体" w:hint="eastAsia"/>
        </w:rPr>
        <w:t>来源出版物</w:t>
      </w:r>
      <w:r>
        <w:t xml:space="preserve">: CHEMICAL ENGINEERING JOURNAL  </w:t>
      </w:r>
      <w:r>
        <w:rPr>
          <w:rFonts w:cs="宋体" w:hint="eastAsia"/>
        </w:rPr>
        <w:t>卷</w:t>
      </w:r>
      <w:r>
        <w:t xml:space="preserve">: 276  </w:t>
      </w:r>
      <w:r>
        <w:rPr>
          <w:rFonts w:cs="宋体" w:hint="eastAsia"/>
        </w:rPr>
        <w:t>页</w:t>
      </w:r>
      <w:r>
        <w:t xml:space="preserve">: 51-58  DOI: 10.1016/j.cej.2015.04.080  </w:t>
      </w:r>
      <w:r>
        <w:rPr>
          <w:rFonts w:cs="宋体" w:hint="eastAsia"/>
        </w:rPr>
        <w:t>出版年</w:t>
      </w:r>
      <w:r>
        <w:t xml:space="preserve">: SEP 15 2015  </w:t>
      </w:r>
    </w:p>
    <w:p w:rsidR="00826DA4" w:rsidRDefault="00826DA4" w:rsidP="00A20AB0">
      <w:r>
        <w:rPr>
          <w:rFonts w:cs="宋体" w:hint="eastAsia"/>
        </w:rPr>
        <w:t>入藏号</w:t>
      </w:r>
      <w:r>
        <w:t>: WOS:000356745900007</w:t>
      </w:r>
    </w:p>
    <w:p w:rsidR="00826DA4" w:rsidRDefault="00826DA4" w:rsidP="00A20AB0">
      <w:pPr>
        <w:pStyle w:val="ListParagraph"/>
        <w:numPr>
          <w:ilvl w:val="0"/>
          <w:numId w:val="1"/>
        </w:numPr>
        <w:ind w:firstLineChars="0"/>
      </w:pPr>
      <w:r>
        <w:rPr>
          <w:rFonts w:cs="宋体" w:hint="eastAsia"/>
        </w:rPr>
        <w:t>标题</w:t>
      </w:r>
      <w:r>
        <w:t>: Least squares eta-bi-Hermitian problems of the quaternion matrix equation (AXB,CXD) = (E,F)</w:t>
      </w:r>
    </w:p>
    <w:p w:rsidR="00826DA4" w:rsidRDefault="00826DA4" w:rsidP="00A20AB0">
      <w:r>
        <w:rPr>
          <w:rFonts w:cs="宋体" w:hint="eastAsia"/>
        </w:rPr>
        <w:t>作者</w:t>
      </w:r>
      <w:r>
        <w:t>: Yuan, SF (Yuan, Shi-Fang); Liao, AP (Liao, An-Ping); Wang, P (Wang, Peng)</w:t>
      </w:r>
    </w:p>
    <w:p w:rsidR="00826DA4" w:rsidRDefault="00826DA4" w:rsidP="00A20AB0">
      <w:r>
        <w:rPr>
          <w:rFonts w:cs="宋体" w:hint="eastAsia"/>
        </w:rPr>
        <w:t>来源出版物</w:t>
      </w:r>
      <w:r>
        <w:t xml:space="preserve">: LINEAR &amp; MULTILINEAR ALGEBRA  </w:t>
      </w:r>
      <w:r>
        <w:rPr>
          <w:rFonts w:cs="宋体" w:hint="eastAsia"/>
        </w:rPr>
        <w:t>卷</w:t>
      </w:r>
      <w:r>
        <w:t xml:space="preserve">: 63  </w:t>
      </w:r>
      <w:r>
        <w:rPr>
          <w:rFonts w:cs="宋体" w:hint="eastAsia"/>
        </w:rPr>
        <w:t>期</w:t>
      </w:r>
      <w:r>
        <w:t xml:space="preserve">: 9  </w:t>
      </w:r>
      <w:r>
        <w:rPr>
          <w:rFonts w:cs="宋体" w:hint="eastAsia"/>
        </w:rPr>
        <w:t>页</w:t>
      </w:r>
      <w:r>
        <w:t xml:space="preserve">: 1849-1863  DOI: 10.1080/03081087.2014.977279  </w:t>
      </w:r>
      <w:r>
        <w:rPr>
          <w:rFonts w:cs="宋体" w:hint="eastAsia"/>
        </w:rPr>
        <w:t>出版年</w:t>
      </w:r>
      <w:r>
        <w:t xml:space="preserve">: SEP 2 2015  </w:t>
      </w:r>
    </w:p>
    <w:p w:rsidR="00826DA4" w:rsidRDefault="00826DA4" w:rsidP="00A20AB0">
      <w:r>
        <w:rPr>
          <w:rFonts w:cs="宋体" w:hint="eastAsia"/>
        </w:rPr>
        <w:t>入藏号</w:t>
      </w:r>
      <w:r>
        <w:t>: WOS:000348673200011</w:t>
      </w:r>
    </w:p>
    <w:p w:rsidR="00826DA4" w:rsidRDefault="00826DA4" w:rsidP="00A20AB0">
      <w:pPr>
        <w:pStyle w:val="ListParagraph"/>
        <w:numPr>
          <w:ilvl w:val="0"/>
          <w:numId w:val="1"/>
        </w:numPr>
        <w:ind w:firstLineChars="0"/>
      </w:pPr>
      <w:r>
        <w:rPr>
          <w:rFonts w:cs="宋体" w:hint="eastAsia"/>
        </w:rPr>
        <w:t>标题</w:t>
      </w:r>
      <w:r>
        <w:t>: Selection of optimal threshold to construct recurrence plot for structural operational vibration measurements</w:t>
      </w:r>
    </w:p>
    <w:p w:rsidR="00826DA4" w:rsidRDefault="00826DA4" w:rsidP="00A20AB0">
      <w:r>
        <w:rPr>
          <w:rFonts w:cs="宋体" w:hint="eastAsia"/>
        </w:rPr>
        <w:t>作者</w:t>
      </w:r>
      <w:r>
        <w:t>: Yang, D (Yang, Dong); Ren, WX (Ren, Wei-Xin); Hu, YD (Hu, Yi-Ding); Li, D (Li, Dan)</w:t>
      </w:r>
    </w:p>
    <w:p w:rsidR="00826DA4" w:rsidRDefault="00826DA4" w:rsidP="00A20AB0">
      <w:r>
        <w:rPr>
          <w:rFonts w:cs="宋体" w:hint="eastAsia"/>
        </w:rPr>
        <w:t>来源出版物</w:t>
      </w:r>
      <w:r>
        <w:t xml:space="preserve">: JOURNAL OF SOUND AND VIBRATION  </w:t>
      </w:r>
      <w:r>
        <w:rPr>
          <w:rFonts w:cs="宋体" w:hint="eastAsia"/>
        </w:rPr>
        <w:t>卷</w:t>
      </w:r>
      <w:r>
        <w:t xml:space="preserve">: 349  </w:t>
      </w:r>
      <w:r>
        <w:rPr>
          <w:rFonts w:cs="宋体" w:hint="eastAsia"/>
        </w:rPr>
        <w:t>页</w:t>
      </w:r>
      <w:r>
        <w:t xml:space="preserve">: 361-374  DOI: 10.1016/j.jsv.2015.03.046  </w:t>
      </w:r>
      <w:r>
        <w:rPr>
          <w:rFonts w:cs="宋体" w:hint="eastAsia"/>
        </w:rPr>
        <w:t>出版年</w:t>
      </w:r>
      <w:r>
        <w:t xml:space="preserve">: AUG 4 2015  </w:t>
      </w:r>
    </w:p>
    <w:p w:rsidR="00826DA4" w:rsidRDefault="00826DA4" w:rsidP="00A20AB0">
      <w:r>
        <w:rPr>
          <w:rFonts w:cs="宋体" w:hint="eastAsia"/>
        </w:rPr>
        <w:t>入藏号</w:t>
      </w:r>
      <w:r>
        <w:t>: WOS:000354181500023</w:t>
      </w:r>
    </w:p>
    <w:p w:rsidR="00826DA4" w:rsidRDefault="00826DA4" w:rsidP="00A20AB0">
      <w:pPr>
        <w:pStyle w:val="ListParagraph"/>
        <w:numPr>
          <w:ilvl w:val="0"/>
          <w:numId w:val="1"/>
        </w:numPr>
        <w:ind w:firstLineChars="0"/>
      </w:pPr>
      <w:r>
        <w:rPr>
          <w:rFonts w:cs="宋体" w:hint="eastAsia"/>
        </w:rPr>
        <w:t>标题</w:t>
      </w:r>
      <w:r>
        <w:t>: An invariance property related to the mixed-type reverse order laws</w:t>
      </w:r>
    </w:p>
    <w:p w:rsidR="00826DA4" w:rsidRDefault="00826DA4" w:rsidP="00A20AB0">
      <w:r>
        <w:rPr>
          <w:rFonts w:cs="宋体" w:hint="eastAsia"/>
        </w:rPr>
        <w:t>作者</w:t>
      </w:r>
      <w:r>
        <w:t>: Xiong, ZP (Xiong, Zhiping); Qin, YY (Qin, Yingying)</w:t>
      </w:r>
    </w:p>
    <w:p w:rsidR="00826DA4" w:rsidRDefault="00826DA4" w:rsidP="00A20AB0">
      <w:r>
        <w:rPr>
          <w:rFonts w:cs="宋体" w:hint="eastAsia"/>
        </w:rPr>
        <w:t>来源出版物</w:t>
      </w:r>
      <w:r>
        <w:t xml:space="preserve">: LINEAR &amp; MULTILINEAR ALGEBRA  </w:t>
      </w:r>
      <w:r>
        <w:rPr>
          <w:rFonts w:cs="宋体" w:hint="eastAsia"/>
        </w:rPr>
        <w:t>卷</w:t>
      </w:r>
      <w:r>
        <w:t xml:space="preserve">: 63  </w:t>
      </w:r>
      <w:r>
        <w:rPr>
          <w:rFonts w:cs="宋体" w:hint="eastAsia"/>
        </w:rPr>
        <w:t>期</w:t>
      </w:r>
      <w:r>
        <w:t xml:space="preserve">: 8  </w:t>
      </w:r>
      <w:r>
        <w:rPr>
          <w:rFonts w:cs="宋体" w:hint="eastAsia"/>
        </w:rPr>
        <w:t>页</w:t>
      </w:r>
      <w:r>
        <w:t xml:space="preserve">: 1621-1634  DOI: 10.1080/03081087.2014.962469  </w:t>
      </w:r>
      <w:r>
        <w:rPr>
          <w:rFonts w:cs="宋体" w:hint="eastAsia"/>
        </w:rPr>
        <w:t>出版年</w:t>
      </w:r>
      <w:r>
        <w:t xml:space="preserve">: AUG 3 2015  </w:t>
      </w:r>
    </w:p>
    <w:p w:rsidR="00826DA4" w:rsidRDefault="00826DA4" w:rsidP="00A20AB0">
      <w:r>
        <w:rPr>
          <w:rFonts w:cs="宋体" w:hint="eastAsia"/>
        </w:rPr>
        <w:t>入藏号</w:t>
      </w:r>
      <w:r>
        <w:t>: WOS:000348652900010</w:t>
      </w:r>
    </w:p>
    <w:p w:rsidR="00826DA4" w:rsidRDefault="00826DA4" w:rsidP="00A20AB0">
      <w:pPr>
        <w:pStyle w:val="ListParagraph"/>
        <w:numPr>
          <w:ilvl w:val="0"/>
          <w:numId w:val="1"/>
        </w:numPr>
        <w:ind w:firstLineChars="0"/>
      </w:pPr>
      <w:r>
        <w:rPr>
          <w:rFonts w:cs="宋体" w:hint="eastAsia"/>
        </w:rPr>
        <w:t>标题</w:t>
      </w:r>
      <w:r>
        <w:t>: Versatile preparation of ultrathin MoS2 nanosheets with reverse saturable absorption response</w:t>
      </w:r>
    </w:p>
    <w:p w:rsidR="00826DA4" w:rsidRDefault="00826DA4" w:rsidP="00A20AB0">
      <w:r>
        <w:rPr>
          <w:rFonts w:cs="宋体" w:hint="eastAsia"/>
        </w:rPr>
        <w:t>作者</w:t>
      </w:r>
      <w:r>
        <w:t>: Wei, RF (Wei, Rongfei); Zhang, H (Zhang, Hang); He, X (He, Xin); Hu, ZL (Hu, Zhongliang); Tian, XL (Tian, Xiangling); Xiao, QL (Xiao, Quanlan); Chen, Z (Chen, Zhi); Qiu, JR (Qiu, Jianrong)</w:t>
      </w:r>
    </w:p>
    <w:p w:rsidR="00826DA4" w:rsidRDefault="00826DA4" w:rsidP="00A20AB0">
      <w:r>
        <w:rPr>
          <w:rFonts w:cs="宋体" w:hint="eastAsia"/>
        </w:rPr>
        <w:t>来源出版物</w:t>
      </w:r>
      <w:r>
        <w:t xml:space="preserve">: OPTICAL MATERIALS EXPRESS  </w:t>
      </w:r>
      <w:r>
        <w:rPr>
          <w:rFonts w:cs="宋体" w:hint="eastAsia"/>
        </w:rPr>
        <w:t>卷</w:t>
      </w:r>
      <w:r>
        <w:t xml:space="preserve">: 5  </w:t>
      </w:r>
      <w:r>
        <w:rPr>
          <w:rFonts w:cs="宋体" w:hint="eastAsia"/>
        </w:rPr>
        <w:t>期</w:t>
      </w:r>
      <w:r>
        <w:t xml:space="preserve">: 8  </w:t>
      </w:r>
      <w:r>
        <w:rPr>
          <w:rFonts w:cs="宋体" w:hint="eastAsia"/>
        </w:rPr>
        <w:t>页</w:t>
      </w:r>
      <w:r>
        <w:t xml:space="preserve">: 1807-1814  DOI: 10.1364/OME.5.001807  </w:t>
      </w:r>
      <w:r>
        <w:rPr>
          <w:rFonts w:cs="宋体" w:hint="eastAsia"/>
        </w:rPr>
        <w:t>出版年</w:t>
      </w:r>
      <w:r>
        <w:t xml:space="preserve">: AUG 1 2015  </w:t>
      </w:r>
    </w:p>
    <w:p w:rsidR="00826DA4" w:rsidRDefault="00826DA4" w:rsidP="00A20AB0">
      <w:r>
        <w:rPr>
          <w:rFonts w:cs="宋体" w:hint="eastAsia"/>
        </w:rPr>
        <w:t>入藏号</w:t>
      </w:r>
      <w:r>
        <w:t>: WOS:000360319300016</w:t>
      </w:r>
    </w:p>
    <w:p w:rsidR="00826DA4" w:rsidRDefault="00826DA4" w:rsidP="00A20AB0">
      <w:pPr>
        <w:pStyle w:val="ListParagraph"/>
        <w:numPr>
          <w:ilvl w:val="0"/>
          <w:numId w:val="1"/>
        </w:numPr>
        <w:ind w:firstLineChars="0"/>
      </w:pPr>
      <w:r>
        <w:rPr>
          <w:rFonts w:cs="宋体" w:hint="eastAsia"/>
        </w:rPr>
        <w:t>标题</w:t>
      </w:r>
      <w:r>
        <w:t>: Three-step process improves crystal quality of Cu2ZnSnS4 absorber layer and efficiency of solar cell</w:t>
      </w:r>
    </w:p>
    <w:p w:rsidR="00826DA4" w:rsidRDefault="00826DA4" w:rsidP="00A20AB0">
      <w:r>
        <w:rPr>
          <w:rFonts w:cs="宋体" w:hint="eastAsia"/>
        </w:rPr>
        <w:t>作者</w:t>
      </w:r>
      <w:r>
        <w:t>: Fan, DH (Fan, Donghua); Zhang, JZ (Zhang, Junzhi); Wang, XG (Wang, Xianghu); Xu, MQ (Xu, Manqin); Xu, S (Xu, Shuai)</w:t>
      </w:r>
    </w:p>
    <w:p w:rsidR="00826DA4" w:rsidRDefault="00826DA4" w:rsidP="00A20AB0">
      <w:r>
        <w:rPr>
          <w:rFonts w:cs="宋体" w:hint="eastAsia"/>
        </w:rPr>
        <w:t>来源出版物</w:t>
      </w:r>
      <w:r>
        <w:t xml:space="preserve">: CRYSTAL RESEARCH AND TECHNOLOGY  </w:t>
      </w:r>
      <w:r>
        <w:rPr>
          <w:rFonts w:cs="宋体" w:hint="eastAsia"/>
        </w:rPr>
        <w:t>卷</w:t>
      </w:r>
      <w:r>
        <w:t xml:space="preserve">: 50  </w:t>
      </w:r>
      <w:r>
        <w:rPr>
          <w:rFonts w:cs="宋体" w:hint="eastAsia"/>
        </w:rPr>
        <w:t>期</w:t>
      </w:r>
      <w:r>
        <w:t xml:space="preserve">: 8  </w:t>
      </w:r>
      <w:r>
        <w:rPr>
          <w:rFonts w:cs="宋体" w:hint="eastAsia"/>
        </w:rPr>
        <w:t>页</w:t>
      </w:r>
      <w:r>
        <w:t xml:space="preserve">: 613-620  DOI: 10.1002/crat.201500025  </w:t>
      </w:r>
      <w:r>
        <w:rPr>
          <w:rFonts w:cs="宋体" w:hint="eastAsia"/>
        </w:rPr>
        <w:t>出版年</w:t>
      </w:r>
      <w:r>
        <w:t xml:space="preserve">: AUG 2015  </w:t>
      </w:r>
    </w:p>
    <w:p w:rsidR="00826DA4" w:rsidRDefault="00826DA4" w:rsidP="00A20AB0">
      <w:r>
        <w:rPr>
          <w:rFonts w:cs="宋体" w:hint="eastAsia"/>
        </w:rPr>
        <w:t>入藏号</w:t>
      </w:r>
      <w:r>
        <w:t>: WOS:000359083600003</w:t>
      </w:r>
    </w:p>
    <w:p w:rsidR="00826DA4" w:rsidRDefault="00826DA4" w:rsidP="00A20AB0">
      <w:pPr>
        <w:pStyle w:val="ListParagraph"/>
        <w:numPr>
          <w:ilvl w:val="0"/>
          <w:numId w:val="1"/>
        </w:numPr>
        <w:ind w:firstLineChars="0"/>
      </w:pPr>
      <w:r>
        <w:rPr>
          <w:rFonts w:cs="宋体" w:hint="eastAsia"/>
        </w:rPr>
        <w:t>标题</w:t>
      </w:r>
      <w:r>
        <w:t>: Semiquantum key distribution without invoking the classical party's measurement capability</w:t>
      </w:r>
    </w:p>
    <w:p w:rsidR="00826DA4" w:rsidRDefault="00826DA4" w:rsidP="00A20AB0">
      <w:r>
        <w:rPr>
          <w:rFonts w:cs="宋体" w:hint="eastAsia"/>
        </w:rPr>
        <w:t>作者</w:t>
      </w:r>
      <w:r>
        <w:t>: Zou, XF (Zou, Xiangfu); Qiu, DW (Qiu, Daowen); Zhang, SY (Zhang, Shengyu); Mateus, P (Mateus, Paulo)</w:t>
      </w:r>
    </w:p>
    <w:p w:rsidR="00826DA4" w:rsidRDefault="00826DA4" w:rsidP="00A20AB0">
      <w:r>
        <w:rPr>
          <w:rFonts w:cs="宋体" w:hint="eastAsia"/>
        </w:rPr>
        <w:t>来源出版物</w:t>
      </w:r>
      <w:r>
        <w:t xml:space="preserve">: QUANTUM INFORMATION PROCESSING  </w:t>
      </w:r>
      <w:r>
        <w:rPr>
          <w:rFonts w:cs="宋体" w:hint="eastAsia"/>
        </w:rPr>
        <w:t>卷</w:t>
      </w:r>
      <w:r>
        <w:t xml:space="preserve">: 14  </w:t>
      </w:r>
      <w:r>
        <w:rPr>
          <w:rFonts w:cs="宋体" w:hint="eastAsia"/>
        </w:rPr>
        <w:t>期</w:t>
      </w:r>
      <w:r>
        <w:t xml:space="preserve">: 8  </w:t>
      </w:r>
      <w:r>
        <w:rPr>
          <w:rFonts w:cs="宋体" w:hint="eastAsia"/>
        </w:rPr>
        <w:t>页</w:t>
      </w:r>
      <w:r>
        <w:t xml:space="preserve">: 2981-2996  DOI: 10.1007/s11128-015-1015-z  </w:t>
      </w:r>
      <w:r>
        <w:rPr>
          <w:rFonts w:cs="宋体" w:hint="eastAsia"/>
        </w:rPr>
        <w:t>出版年</w:t>
      </w:r>
      <w:r>
        <w:t xml:space="preserve">: AUG 2015  </w:t>
      </w:r>
    </w:p>
    <w:p w:rsidR="00826DA4" w:rsidRDefault="00826DA4" w:rsidP="00A20AB0">
      <w:r>
        <w:rPr>
          <w:rFonts w:cs="宋体" w:hint="eastAsia"/>
        </w:rPr>
        <w:t>入藏号</w:t>
      </w:r>
      <w:r>
        <w:t>: WOS:000358068600016</w:t>
      </w:r>
    </w:p>
    <w:p w:rsidR="00826DA4" w:rsidRDefault="00826DA4" w:rsidP="00A20AB0">
      <w:pPr>
        <w:pStyle w:val="ListParagraph"/>
        <w:numPr>
          <w:ilvl w:val="0"/>
          <w:numId w:val="1"/>
        </w:numPr>
        <w:ind w:firstLineChars="0"/>
      </w:pPr>
      <w:r>
        <w:rPr>
          <w:rFonts w:cs="宋体" w:hint="eastAsia"/>
        </w:rPr>
        <w:t>标题</w:t>
      </w:r>
      <w:r>
        <w:t>: Geometrically convex solutions of a generalized gamma functional equation</w:t>
      </w:r>
    </w:p>
    <w:p w:rsidR="00826DA4" w:rsidRDefault="00826DA4" w:rsidP="00A20AB0">
      <w:r>
        <w:rPr>
          <w:rFonts w:cs="宋体" w:hint="eastAsia"/>
        </w:rPr>
        <w:t>作者</w:t>
      </w:r>
      <w:r>
        <w:t>: Guan, KZ (Guan, Kaizhong)</w:t>
      </w:r>
    </w:p>
    <w:p w:rsidR="00826DA4" w:rsidRDefault="00826DA4" w:rsidP="00A20AB0">
      <w:r>
        <w:rPr>
          <w:rFonts w:cs="宋体" w:hint="eastAsia"/>
        </w:rPr>
        <w:t>来源出版物</w:t>
      </w:r>
      <w:r>
        <w:t xml:space="preserve">: AEQUATIONES MATHEMATICAE  </w:t>
      </w:r>
      <w:r>
        <w:rPr>
          <w:rFonts w:cs="宋体" w:hint="eastAsia"/>
        </w:rPr>
        <w:t>卷</w:t>
      </w:r>
      <w:r>
        <w:t xml:space="preserve">: 89  </w:t>
      </w:r>
      <w:r>
        <w:rPr>
          <w:rFonts w:cs="宋体" w:hint="eastAsia"/>
        </w:rPr>
        <w:t>期</w:t>
      </w:r>
      <w:r>
        <w:t xml:space="preserve">: 4  </w:t>
      </w:r>
      <w:r>
        <w:rPr>
          <w:rFonts w:cs="宋体" w:hint="eastAsia"/>
        </w:rPr>
        <w:t>页</w:t>
      </w:r>
      <w:r>
        <w:t xml:space="preserve">: 1003-1013  DOI: 10.1007/s00010-014-0292-4  </w:t>
      </w:r>
      <w:r>
        <w:rPr>
          <w:rFonts w:cs="宋体" w:hint="eastAsia"/>
        </w:rPr>
        <w:t>出版年</w:t>
      </w:r>
      <w:r>
        <w:t xml:space="preserve">: AUG 2015  </w:t>
      </w:r>
    </w:p>
    <w:p w:rsidR="00826DA4" w:rsidRDefault="00826DA4" w:rsidP="00A20AB0">
      <w:r>
        <w:rPr>
          <w:rFonts w:cs="宋体" w:hint="eastAsia"/>
        </w:rPr>
        <w:t>入藏号</w:t>
      </w:r>
      <w:r>
        <w:t>: WOS:000356795400005</w:t>
      </w:r>
    </w:p>
    <w:p w:rsidR="00826DA4" w:rsidRDefault="00826DA4" w:rsidP="00A20AB0">
      <w:pPr>
        <w:pStyle w:val="ListParagraph"/>
        <w:numPr>
          <w:ilvl w:val="0"/>
          <w:numId w:val="1"/>
        </w:numPr>
        <w:ind w:firstLineChars="0"/>
      </w:pPr>
      <w:r>
        <w:rPr>
          <w:rFonts w:cs="宋体" w:hint="eastAsia"/>
        </w:rPr>
        <w:t>标题</w:t>
      </w:r>
      <w:r>
        <w:t>: Synthesis and biological evaluation of curcumin derivatives containing NSAIDs for their anti-inflammatory activity</w:t>
      </w:r>
    </w:p>
    <w:p w:rsidR="00826DA4" w:rsidRDefault="00826DA4" w:rsidP="00A20AB0">
      <w:r>
        <w:rPr>
          <w:rFonts w:cs="宋体" w:hint="eastAsia"/>
        </w:rPr>
        <w:t>作者</w:t>
      </w:r>
      <w:r>
        <w:t>: Liu, WF (Liu, Wenfeng); Li, YL (Li, Yonlian); Yue, Y (Yue, Yuan); Zhang, K (Zhang, Kun); Chen, Q (Chen, Qian); Wang, HQ (Wang, Huaqian); Lu, YJ (Lu, Yujing); Huang, MT (Huang, Mou-Tuan); Zheng, X (Zheng, Xi); Du, ZY (Du, Zhiyun)</w:t>
      </w:r>
    </w:p>
    <w:p w:rsidR="00826DA4" w:rsidRDefault="00826DA4" w:rsidP="00A20AB0">
      <w:r>
        <w:rPr>
          <w:rFonts w:cs="宋体" w:hint="eastAsia"/>
        </w:rPr>
        <w:t>来源出版物</w:t>
      </w:r>
      <w:r>
        <w:t xml:space="preserve">: BIOORGANIC &amp; MEDICINAL CHEMISTRY LETTERS  </w:t>
      </w:r>
      <w:r>
        <w:rPr>
          <w:rFonts w:cs="宋体" w:hint="eastAsia"/>
        </w:rPr>
        <w:t>卷</w:t>
      </w:r>
      <w:r>
        <w:t xml:space="preserve">: 25  </w:t>
      </w:r>
      <w:r>
        <w:rPr>
          <w:rFonts w:cs="宋体" w:hint="eastAsia"/>
        </w:rPr>
        <w:t>期</w:t>
      </w:r>
      <w:r>
        <w:t xml:space="preserve">: 15  </w:t>
      </w:r>
      <w:r>
        <w:rPr>
          <w:rFonts w:cs="宋体" w:hint="eastAsia"/>
        </w:rPr>
        <w:t>页</w:t>
      </w:r>
      <w:r>
        <w:t xml:space="preserve">: 3044-3051  DOI: 10.1016/j.bmcl.2015.04.077  </w:t>
      </w:r>
      <w:r>
        <w:rPr>
          <w:rFonts w:cs="宋体" w:hint="eastAsia"/>
        </w:rPr>
        <w:t>出版年</w:t>
      </w:r>
      <w:r>
        <w:t xml:space="preserve">: AUG 1 2015  </w:t>
      </w:r>
    </w:p>
    <w:p w:rsidR="00826DA4" w:rsidRDefault="00826DA4" w:rsidP="00A20AB0">
      <w:r>
        <w:rPr>
          <w:rFonts w:cs="宋体" w:hint="eastAsia"/>
        </w:rPr>
        <w:t>入藏号</w:t>
      </w:r>
      <w:r>
        <w:t>: WOS:000356101700033</w:t>
      </w:r>
    </w:p>
    <w:p w:rsidR="00826DA4" w:rsidRDefault="00826DA4" w:rsidP="00A20AB0">
      <w:pPr>
        <w:pStyle w:val="ListParagraph"/>
        <w:numPr>
          <w:ilvl w:val="0"/>
          <w:numId w:val="1"/>
        </w:numPr>
        <w:ind w:firstLineChars="0"/>
      </w:pPr>
      <w:r>
        <w:rPr>
          <w:rFonts w:cs="宋体" w:hint="eastAsia"/>
        </w:rPr>
        <w:t>标题</w:t>
      </w:r>
      <w:r>
        <w:t>: Further results on normal families of meromorphic functions concerning shared values</w:t>
      </w:r>
    </w:p>
    <w:p w:rsidR="00826DA4" w:rsidRDefault="00826DA4" w:rsidP="00A20AB0">
      <w:r>
        <w:rPr>
          <w:rFonts w:cs="宋体" w:hint="eastAsia"/>
        </w:rPr>
        <w:t>作者</w:t>
      </w:r>
      <w:r>
        <w:t>: Zhang, XB (Zhang, Xiao-Bin); Xu, JF (Xu, Jun-Feng)</w:t>
      </w:r>
    </w:p>
    <w:p w:rsidR="00826DA4" w:rsidRDefault="00826DA4" w:rsidP="00A20AB0">
      <w:r>
        <w:rPr>
          <w:rFonts w:cs="宋体" w:hint="eastAsia"/>
        </w:rPr>
        <w:t>来源出版物</w:t>
      </w:r>
      <w:r>
        <w:t xml:space="preserve">: JOURNAL OF COMPUTATIONAL ANALYSIS AND APPLICATIONS  </w:t>
      </w:r>
      <w:r>
        <w:rPr>
          <w:rFonts w:cs="宋体" w:hint="eastAsia"/>
        </w:rPr>
        <w:t>卷</w:t>
      </w:r>
      <w:r>
        <w:t xml:space="preserve">: 19  </w:t>
      </w:r>
      <w:r>
        <w:rPr>
          <w:rFonts w:cs="宋体" w:hint="eastAsia"/>
        </w:rPr>
        <w:t>期</w:t>
      </w:r>
      <w:r>
        <w:t xml:space="preserve">: 2  </w:t>
      </w:r>
      <w:r>
        <w:rPr>
          <w:rFonts w:cs="宋体" w:hint="eastAsia"/>
        </w:rPr>
        <w:t>页</w:t>
      </w:r>
      <w:r>
        <w:t xml:space="preserve">: 310-318  </w:t>
      </w:r>
      <w:r>
        <w:rPr>
          <w:rFonts w:cs="宋体" w:hint="eastAsia"/>
        </w:rPr>
        <w:t>出版年</w:t>
      </w:r>
      <w:r>
        <w:t xml:space="preserve">: AUG 2015  </w:t>
      </w:r>
    </w:p>
    <w:p w:rsidR="00826DA4" w:rsidRDefault="00826DA4" w:rsidP="00A20AB0">
      <w:r>
        <w:rPr>
          <w:rFonts w:cs="宋体" w:hint="eastAsia"/>
        </w:rPr>
        <w:t>入藏号</w:t>
      </w:r>
      <w:r>
        <w:t>: WOS:000348559100012</w:t>
      </w:r>
    </w:p>
    <w:p w:rsidR="00826DA4" w:rsidRDefault="00826DA4" w:rsidP="00A20AB0">
      <w:pPr>
        <w:pStyle w:val="ListParagraph"/>
        <w:numPr>
          <w:ilvl w:val="0"/>
          <w:numId w:val="1"/>
        </w:numPr>
        <w:ind w:firstLineChars="0"/>
      </w:pPr>
      <w:r>
        <w:rPr>
          <w:rFonts w:cs="宋体" w:hint="eastAsia"/>
        </w:rPr>
        <w:t>标题</w:t>
      </w:r>
      <w:r>
        <w:t>: Practical Synthesis of Polysubstituted Haloimidazoles from 1,1-Dibromoalkenes and Amidines</w:t>
      </w:r>
    </w:p>
    <w:p w:rsidR="00826DA4" w:rsidRDefault="00826DA4" w:rsidP="00A20AB0">
      <w:r>
        <w:rPr>
          <w:rFonts w:cs="宋体" w:hint="eastAsia"/>
        </w:rPr>
        <w:t>作者</w:t>
      </w:r>
      <w:r>
        <w:t>: Li, YB (Li, Yibiao); Cheng, L (Cheng, Liang); Shao, Y (Shao, Yan); Jiang, SH (Jiang, Shaohua); Cai, JL (Cai, Jialing); Qing, N (Qing, Ning)</w:t>
      </w:r>
    </w:p>
    <w:p w:rsidR="00826DA4" w:rsidRDefault="00826DA4" w:rsidP="00A20AB0">
      <w:r>
        <w:rPr>
          <w:rFonts w:cs="宋体" w:hint="eastAsia"/>
        </w:rPr>
        <w:t>来源出版物</w:t>
      </w:r>
      <w:r>
        <w:t xml:space="preserve">: EUROPEAN JOURNAL OF ORGANIC CHEMISTRY  </w:t>
      </w:r>
      <w:r>
        <w:rPr>
          <w:rFonts w:cs="宋体" w:hint="eastAsia"/>
        </w:rPr>
        <w:t>期</w:t>
      </w:r>
      <w:r>
        <w:t xml:space="preserve">: 20  </w:t>
      </w:r>
      <w:r>
        <w:rPr>
          <w:rFonts w:cs="宋体" w:hint="eastAsia"/>
        </w:rPr>
        <w:t>页</w:t>
      </w:r>
      <w:r>
        <w:t xml:space="preserve">: 4325-4329  DOI: 10.1002/ejoc.201500305  </w:t>
      </w:r>
      <w:r>
        <w:rPr>
          <w:rFonts w:cs="宋体" w:hint="eastAsia"/>
        </w:rPr>
        <w:t>出版年</w:t>
      </w:r>
      <w:r>
        <w:t xml:space="preserve">: JUL 2015  </w:t>
      </w:r>
    </w:p>
    <w:p w:rsidR="00826DA4" w:rsidRDefault="00826DA4" w:rsidP="00A20AB0">
      <w:r>
        <w:rPr>
          <w:rFonts w:cs="宋体" w:hint="eastAsia"/>
        </w:rPr>
        <w:t>入藏号</w:t>
      </w:r>
      <w:r>
        <w:t>: WOS:000358085100006</w:t>
      </w:r>
    </w:p>
    <w:p w:rsidR="00826DA4" w:rsidRDefault="00826DA4" w:rsidP="00A20AB0">
      <w:pPr>
        <w:pStyle w:val="ListParagraph"/>
        <w:numPr>
          <w:ilvl w:val="0"/>
          <w:numId w:val="1"/>
        </w:numPr>
        <w:ind w:firstLineChars="0"/>
      </w:pPr>
      <w:r>
        <w:rPr>
          <w:rFonts w:cs="宋体" w:hint="eastAsia"/>
        </w:rPr>
        <w:t>标题</w:t>
      </w:r>
      <w:r>
        <w:t>: Manipulation of the polarization switching and the nonlinear dynamic behaviors of the vertical-cavity surface-emitting laser subjected to optical injection by EO modulation</w:t>
      </w:r>
    </w:p>
    <w:p w:rsidR="00826DA4" w:rsidRDefault="00826DA4" w:rsidP="00A20AB0">
      <w:r>
        <w:rPr>
          <w:rFonts w:cs="宋体" w:hint="eastAsia"/>
        </w:rPr>
        <w:t>作者</w:t>
      </w:r>
      <w:r>
        <w:t>: Zhong, DZ (Zhong Dong-Zhou); Ji, YQ (Ji Yong-Qiang); Deng, T (Deng Tao); Zhou, KL (Zhou Kai-Li)</w:t>
      </w:r>
    </w:p>
    <w:p w:rsidR="00826DA4" w:rsidRDefault="00826DA4" w:rsidP="00A20AB0">
      <w:r>
        <w:rPr>
          <w:rFonts w:cs="宋体" w:hint="eastAsia"/>
        </w:rPr>
        <w:t>来源出版物</w:t>
      </w:r>
      <w:r>
        <w:t xml:space="preserve">: ACTA PHYSICA SINICA  </w:t>
      </w:r>
      <w:r>
        <w:rPr>
          <w:rFonts w:cs="宋体" w:hint="eastAsia"/>
        </w:rPr>
        <w:t>卷</w:t>
      </w:r>
      <w:r>
        <w:t xml:space="preserve">: 64  </w:t>
      </w:r>
      <w:r>
        <w:rPr>
          <w:rFonts w:cs="宋体" w:hint="eastAsia"/>
        </w:rPr>
        <w:t>期</w:t>
      </w:r>
      <w:r>
        <w:t xml:space="preserve">: 11  </w:t>
      </w:r>
      <w:r>
        <w:rPr>
          <w:rFonts w:cs="宋体" w:hint="eastAsia"/>
        </w:rPr>
        <w:t>文献号</w:t>
      </w:r>
      <w:r>
        <w:t xml:space="preserve">: 114203  DOI: 10.7498/aps.64.114203  </w:t>
      </w:r>
      <w:r>
        <w:rPr>
          <w:rFonts w:cs="宋体" w:hint="eastAsia"/>
        </w:rPr>
        <w:t>出版年</w:t>
      </w:r>
      <w:r>
        <w:t xml:space="preserve">: JUN 5 2015  </w:t>
      </w:r>
    </w:p>
    <w:p w:rsidR="00826DA4" w:rsidRDefault="00826DA4" w:rsidP="00A20AB0">
      <w:r>
        <w:rPr>
          <w:rFonts w:cs="宋体" w:hint="eastAsia"/>
        </w:rPr>
        <w:t>入藏号</w:t>
      </w:r>
      <w:r>
        <w:t>: WOS:000355695600017</w:t>
      </w:r>
    </w:p>
    <w:p w:rsidR="00826DA4" w:rsidRDefault="00826DA4" w:rsidP="00A20AB0">
      <w:pPr>
        <w:pStyle w:val="ListParagraph"/>
        <w:numPr>
          <w:ilvl w:val="0"/>
          <w:numId w:val="1"/>
        </w:numPr>
        <w:ind w:firstLineChars="0"/>
      </w:pPr>
      <w:r>
        <w:rPr>
          <w:rFonts w:cs="宋体" w:hint="eastAsia"/>
        </w:rPr>
        <w:t>标题</w:t>
      </w:r>
      <w:r>
        <w:t>: Adsorption dynamics of phenol in a fixed bed packed with activated carbon and stainless steel fiber-reinforced activated carbon paper</w:t>
      </w:r>
    </w:p>
    <w:p w:rsidR="00826DA4" w:rsidRDefault="00826DA4" w:rsidP="00A20AB0">
      <w:r>
        <w:rPr>
          <w:rFonts w:cs="宋体" w:hint="eastAsia"/>
        </w:rPr>
        <w:t>作者</w:t>
      </w:r>
      <w:r>
        <w:t>: Shao, Y (Shao Yan); Yan, Y (Yan Ying); Zhang, HP (Zhang Hui-ping)</w:t>
      </w:r>
    </w:p>
    <w:p w:rsidR="00826DA4" w:rsidRDefault="00826DA4" w:rsidP="00A20AB0">
      <w:r>
        <w:rPr>
          <w:rFonts w:cs="宋体" w:hint="eastAsia"/>
        </w:rPr>
        <w:t>来源出版物</w:t>
      </w:r>
      <w:r>
        <w:t xml:space="preserve">: NEW CARBON MATERIALS  </w:t>
      </w:r>
      <w:r>
        <w:rPr>
          <w:rFonts w:cs="宋体" w:hint="eastAsia"/>
        </w:rPr>
        <w:t>卷</w:t>
      </w:r>
      <w:r>
        <w:t xml:space="preserve">: 30  </w:t>
      </w:r>
      <w:r>
        <w:rPr>
          <w:rFonts w:cs="宋体" w:hint="eastAsia"/>
        </w:rPr>
        <w:t>期</w:t>
      </w:r>
      <w:r>
        <w:t xml:space="preserve">: 3  </w:t>
      </w:r>
      <w:r>
        <w:rPr>
          <w:rFonts w:cs="宋体" w:hint="eastAsia"/>
        </w:rPr>
        <w:t>页</w:t>
      </w:r>
      <w:r>
        <w:t xml:space="preserve">: 269-274  </w:t>
      </w:r>
      <w:r>
        <w:rPr>
          <w:rFonts w:cs="宋体" w:hint="eastAsia"/>
        </w:rPr>
        <w:t>出版年</w:t>
      </w:r>
      <w:r>
        <w:t xml:space="preserve">: JUN 2015  </w:t>
      </w:r>
    </w:p>
    <w:p w:rsidR="00826DA4" w:rsidRDefault="00826DA4" w:rsidP="00A20AB0">
      <w:r>
        <w:rPr>
          <w:rFonts w:cs="宋体" w:hint="eastAsia"/>
        </w:rPr>
        <w:t>入藏号</w:t>
      </w:r>
      <w:r>
        <w:t>: WOS:000357911200010</w:t>
      </w:r>
    </w:p>
    <w:p w:rsidR="00826DA4" w:rsidRDefault="00826DA4" w:rsidP="00A20AB0">
      <w:pPr>
        <w:pStyle w:val="ListParagraph"/>
        <w:numPr>
          <w:ilvl w:val="0"/>
          <w:numId w:val="1"/>
        </w:numPr>
        <w:ind w:firstLineChars="0"/>
      </w:pPr>
      <w:r>
        <w:rPr>
          <w:rFonts w:cs="宋体" w:hint="eastAsia"/>
        </w:rPr>
        <w:t>标题</w:t>
      </w:r>
      <w:r>
        <w:t>: Preparation of Mo-doped VO2 Thin Films via Cosputtering-Oxidation and Their Phase Transition Properties</w:t>
      </w:r>
    </w:p>
    <w:p w:rsidR="00826DA4" w:rsidRDefault="00826DA4" w:rsidP="00A20AB0">
      <w:r>
        <w:rPr>
          <w:rFonts w:cs="宋体" w:hint="eastAsia"/>
        </w:rPr>
        <w:t>作者</w:t>
      </w:r>
      <w:r>
        <w:t>: Zhu, HQ (Zhu Huiqun); Chen, F (Chen Fei); Wang, QW (Wang Qiwen); Du, SK (Du Shangkun); Li, LK (Li Lekang)</w:t>
      </w:r>
    </w:p>
    <w:p w:rsidR="00826DA4" w:rsidRDefault="00826DA4" w:rsidP="00A20AB0">
      <w:r>
        <w:rPr>
          <w:rFonts w:cs="宋体" w:hint="eastAsia"/>
        </w:rPr>
        <w:t>来源出版物</w:t>
      </w:r>
      <w:r>
        <w:t xml:space="preserve">: RARE METAL MATERIALS AND ENGINEERING  </w:t>
      </w:r>
      <w:r>
        <w:rPr>
          <w:rFonts w:cs="宋体" w:hint="eastAsia"/>
        </w:rPr>
        <w:t>卷</w:t>
      </w:r>
      <w:r>
        <w:t xml:space="preserve">: 44  </w:t>
      </w:r>
      <w:r>
        <w:rPr>
          <w:rFonts w:cs="宋体" w:hint="eastAsia"/>
        </w:rPr>
        <w:t>期</w:t>
      </w:r>
      <w:r>
        <w:t xml:space="preserve">: 6  </w:t>
      </w:r>
      <w:r>
        <w:rPr>
          <w:rFonts w:cs="宋体" w:hint="eastAsia"/>
        </w:rPr>
        <w:t>页</w:t>
      </w:r>
      <w:r>
        <w:t xml:space="preserve">: 1513-1516  </w:t>
      </w:r>
      <w:r>
        <w:rPr>
          <w:rFonts w:cs="宋体" w:hint="eastAsia"/>
        </w:rPr>
        <w:t>出版年</w:t>
      </w:r>
      <w:r>
        <w:t xml:space="preserve">: JUN 2015  </w:t>
      </w:r>
    </w:p>
    <w:p w:rsidR="00826DA4" w:rsidRDefault="00826DA4" w:rsidP="00A20AB0">
      <w:r>
        <w:rPr>
          <w:rFonts w:cs="宋体" w:hint="eastAsia"/>
        </w:rPr>
        <w:t>入藏号</w:t>
      </w:r>
      <w:r>
        <w:t>: WOS:000357352700041</w:t>
      </w:r>
    </w:p>
    <w:p w:rsidR="00826DA4" w:rsidRDefault="00826DA4" w:rsidP="00A20AB0">
      <w:pPr>
        <w:pStyle w:val="ListParagraph"/>
        <w:numPr>
          <w:ilvl w:val="0"/>
          <w:numId w:val="1"/>
        </w:numPr>
        <w:ind w:firstLineChars="0"/>
      </w:pPr>
      <w:r>
        <w:rPr>
          <w:rFonts w:cs="宋体" w:hint="eastAsia"/>
        </w:rPr>
        <w:t>标题</w:t>
      </w:r>
      <w:r>
        <w:t>: Antioxidant and anti-inflammatory properties of Chinese ilicifolius vegetable (Acanthopanax trifoliatus (L) Merr) and its reference compounds</w:t>
      </w:r>
    </w:p>
    <w:p w:rsidR="00826DA4" w:rsidRDefault="00826DA4" w:rsidP="00A20AB0">
      <w:r>
        <w:rPr>
          <w:rFonts w:cs="宋体" w:hint="eastAsia"/>
        </w:rPr>
        <w:t>作者</w:t>
      </w:r>
      <w:r>
        <w:t>: Wang, HQ (Wang, Huaqian); Li, DL (Li, Dongli); Du, ZY (Du, Zhiyun); Huang, MT (Huang, Mou-Tuan); Cui, XX (Cui, Xiaoxing); Lu, YJ (Lu, Yujing); Li, CY (Li, Chenyue); Woo, SL (Woo, Swee Lian); Conney, AH (Conney, Allan H.); Zheng, X (Zheng, Xi); Zhang, K (Zhang, Kun)</w:t>
      </w:r>
    </w:p>
    <w:p w:rsidR="00826DA4" w:rsidRDefault="00826DA4" w:rsidP="00A20AB0">
      <w:r>
        <w:rPr>
          <w:rFonts w:cs="宋体" w:hint="eastAsia"/>
        </w:rPr>
        <w:t>来源出版物</w:t>
      </w:r>
      <w:r>
        <w:t xml:space="preserve">: FOOD SCIENCE AND BIOTECHNOLOGY  </w:t>
      </w:r>
      <w:r>
        <w:rPr>
          <w:rFonts w:cs="宋体" w:hint="eastAsia"/>
        </w:rPr>
        <w:t>卷</w:t>
      </w:r>
      <w:r>
        <w:t xml:space="preserve">: 24  </w:t>
      </w:r>
      <w:r>
        <w:rPr>
          <w:rFonts w:cs="宋体" w:hint="eastAsia"/>
        </w:rPr>
        <w:t>期</w:t>
      </w:r>
      <w:r>
        <w:t xml:space="preserve">: 3  </w:t>
      </w:r>
      <w:r>
        <w:rPr>
          <w:rFonts w:cs="宋体" w:hint="eastAsia"/>
        </w:rPr>
        <w:t>页</w:t>
      </w:r>
      <w:r>
        <w:t xml:space="preserve">: 1131-1138  DOI: 10.1007/s10068-015-0144-6  </w:t>
      </w:r>
      <w:r>
        <w:rPr>
          <w:rFonts w:cs="宋体" w:hint="eastAsia"/>
        </w:rPr>
        <w:t>出版年</w:t>
      </w:r>
      <w:r>
        <w:t xml:space="preserve">: JUN 2015  </w:t>
      </w:r>
    </w:p>
    <w:p w:rsidR="00826DA4" w:rsidRDefault="00826DA4" w:rsidP="00A20AB0">
      <w:r>
        <w:rPr>
          <w:rFonts w:cs="宋体" w:hint="eastAsia"/>
        </w:rPr>
        <w:t>入藏号</w:t>
      </w:r>
      <w:r>
        <w:t>: WOS:000354886300044</w:t>
      </w:r>
    </w:p>
    <w:p w:rsidR="00826DA4" w:rsidRDefault="00826DA4" w:rsidP="00A20AB0">
      <w:pPr>
        <w:pStyle w:val="ListParagraph"/>
        <w:numPr>
          <w:ilvl w:val="0"/>
          <w:numId w:val="1"/>
        </w:numPr>
        <w:ind w:firstLineChars="0"/>
      </w:pPr>
      <w:r>
        <w:rPr>
          <w:rFonts w:cs="宋体" w:hint="eastAsia"/>
        </w:rPr>
        <w:t>标题</w:t>
      </w:r>
      <w:r>
        <w:t>: Modulating microstructure and optical properties of hydrogenated nanocrystalline silicon photovoltaic materials prepared under hydrogen diluted silane PECVD by various DC bias</w:t>
      </w:r>
    </w:p>
    <w:p w:rsidR="00826DA4" w:rsidRDefault="00826DA4" w:rsidP="00A20AB0">
      <w:r>
        <w:rPr>
          <w:rFonts w:cs="宋体" w:hint="eastAsia"/>
        </w:rPr>
        <w:t>作者</w:t>
      </w:r>
      <w:r>
        <w:t>: Fan, DH (Fan, Donghua); Zhang, R (Zhang, Rong); Zhang, JZ (Zhang, Junzhi)</w:t>
      </w:r>
    </w:p>
    <w:p w:rsidR="00826DA4" w:rsidRDefault="00826DA4" w:rsidP="00A20AB0">
      <w:r>
        <w:rPr>
          <w:rFonts w:cs="宋体" w:hint="eastAsia"/>
        </w:rPr>
        <w:t>来源出版物</w:t>
      </w:r>
      <w:r>
        <w:t xml:space="preserve">: PHYSICA E-LOW-DIMENSIONAL SYSTEMS &amp; NANOSTRUCTURES  </w:t>
      </w:r>
      <w:r>
        <w:rPr>
          <w:rFonts w:cs="宋体" w:hint="eastAsia"/>
        </w:rPr>
        <w:t>卷</w:t>
      </w:r>
      <w:r>
        <w:t xml:space="preserve">: 70  </w:t>
      </w:r>
      <w:r>
        <w:rPr>
          <w:rFonts w:cs="宋体" w:hint="eastAsia"/>
        </w:rPr>
        <w:t>页</w:t>
      </w:r>
      <w:r>
        <w:t xml:space="preserve">: 183-189  DOI: 10.1016/j.physe.2015.03.009  </w:t>
      </w:r>
      <w:r>
        <w:rPr>
          <w:rFonts w:cs="宋体" w:hint="eastAsia"/>
        </w:rPr>
        <w:t>出版年</w:t>
      </w:r>
      <w:r>
        <w:t xml:space="preserve">: JUN 2015  </w:t>
      </w:r>
    </w:p>
    <w:p w:rsidR="00826DA4" w:rsidRDefault="00826DA4" w:rsidP="00A20AB0">
      <w:r>
        <w:rPr>
          <w:rFonts w:cs="宋体" w:hint="eastAsia"/>
        </w:rPr>
        <w:t>入藏号</w:t>
      </w:r>
      <w:r>
        <w:t>: WOS:000354096700026</w:t>
      </w:r>
    </w:p>
    <w:p w:rsidR="00826DA4" w:rsidRDefault="00826DA4" w:rsidP="00A20AB0">
      <w:r>
        <w:t>ISSN: 1386-9477</w:t>
      </w:r>
    </w:p>
    <w:p w:rsidR="00826DA4" w:rsidRDefault="00826DA4" w:rsidP="00A20AB0">
      <w:pPr>
        <w:pStyle w:val="ListParagraph"/>
        <w:numPr>
          <w:ilvl w:val="0"/>
          <w:numId w:val="1"/>
        </w:numPr>
        <w:ind w:firstLineChars="0"/>
      </w:pPr>
      <w:r>
        <w:rPr>
          <w:rFonts w:cs="宋体" w:hint="eastAsia"/>
        </w:rPr>
        <w:t>标题</w:t>
      </w:r>
      <w:r>
        <w:t>: Global well-posedness for the dynamical Q-tensor model of liquid crystals</w:t>
      </w:r>
    </w:p>
    <w:p w:rsidR="00826DA4" w:rsidRDefault="00826DA4" w:rsidP="00A20AB0">
      <w:r>
        <w:rPr>
          <w:rFonts w:cs="宋体" w:hint="eastAsia"/>
        </w:rPr>
        <w:t>作者</w:t>
      </w:r>
      <w:r>
        <w:t>: Huang, JR (Huang JinRui); Ding, SJ (Ding ShiJin)</w:t>
      </w:r>
    </w:p>
    <w:p w:rsidR="00826DA4" w:rsidRDefault="00826DA4" w:rsidP="00A20AB0">
      <w:r>
        <w:rPr>
          <w:rFonts w:cs="宋体" w:hint="eastAsia"/>
        </w:rPr>
        <w:t>来源出版物</w:t>
      </w:r>
      <w:r>
        <w:t xml:space="preserve">: SCIENCE CHINA-MATHEMATICS  </w:t>
      </w:r>
      <w:r>
        <w:rPr>
          <w:rFonts w:cs="宋体" w:hint="eastAsia"/>
        </w:rPr>
        <w:t>卷</w:t>
      </w:r>
      <w:r>
        <w:t xml:space="preserve">: 58  </w:t>
      </w:r>
      <w:r>
        <w:rPr>
          <w:rFonts w:cs="宋体" w:hint="eastAsia"/>
        </w:rPr>
        <w:t>期</w:t>
      </w:r>
      <w:r>
        <w:t xml:space="preserve">: 6  </w:t>
      </w:r>
      <w:r>
        <w:rPr>
          <w:rFonts w:cs="宋体" w:hint="eastAsia"/>
        </w:rPr>
        <w:t>页</w:t>
      </w:r>
      <w:r>
        <w:t xml:space="preserve">: 1349-1366  DOI: 10.1007/s11425-015-4990-8  </w:t>
      </w:r>
      <w:r>
        <w:rPr>
          <w:rFonts w:cs="宋体" w:hint="eastAsia"/>
        </w:rPr>
        <w:t>出版年</w:t>
      </w:r>
      <w:r>
        <w:t xml:space="preserve">: JUN 2015  </w:t>
      </w:r>
    </w:p>
    <w:p w:rsidR="00826DA4" w:rsidRDefault="00826DA4" w:rsidP="00A20AB0">
      <w:r>
        <w:rPr>
          <w:rFonts w:cs="宋体" w:hint="eastAsia"/>
        </w:rPr>
        <w:t>入藏号</w:t>
      </w:r>
      <w:r>
        <w:t>: WOS:000354217200016</w:t>
      </w:r>
    </w:p>
    <w:p w:rsidR="00826DA4" w:rsidRDefault="00826DA4" w:rsidP="00A20AB0">
      <w:pPr>
        <w:pStyle w:val="ListParagraph"/>
        <w:numPr>
          <w:ilvl w:val="0"/>
          <w:numId w:val="1"/>
        </w:numPr>
        <w:ind w:firstLineChars="0"/>
      </w:pPr>
      <w:r>
        <w:rPr>
          <w:rFonts w:cs="宋体" w:hint="eastAsia"/>
        </w:rPr>
        <w:t>标题</w:t>
      </w:r>
      <w:r>
        <w:t>: Phenylacetic acid-modified nanofibrous polystyrene membranes for use as highly sensitive ammonia sensors</w:t>
      </w:r>
    </w:p>
    <w:p w:rsidR="00826DA4" w:rsidRDefault="00826DA4" w:rsidP="00A20AB0">
      <w:r>
        <w:rPr>
          <w:rFonts w:cs="宋体" w:hint="eastAsia"/>
        </w:rPr>
        <w:t>作者</w:t>
      </w:r>
      <w:r>
        <w:t>: Jia, YT (Jia, Yongtang); Yu, H (Yu, Hui); Zhang, YM (Zhang, Yumei); Chen, LZ (Chen, Lizhu); Dong, FC (Dong, Fengchun)</w:t>
      </w:r>
    </w:p>
    <w:p w:rsidR="00826DA4" w:rsidRDefault="00826DA4" w:rsidP="00A20AB0">
      <w:r>
        <w:rPr>
          <w:rFonts w:cs="宋体" w:hint="eastAsia"/>
        </w:rPr>
        <w:t>来源出版物</w:t>
      </w:r>
      <w:r>
        <w:t xml:space="preserve">: SENSORS AND ACTUATORS B-CHEMICAL  </w:t>
      </w:r>
      <w:r>
        <w:rPr>
          <w:rFonts w:cs="宋体" w:hint="eastAsia"/>
        </w:rPr>
        <w:t>卷</w:t>
      </w:r>
      <w:r>
        <w:t xml:space="preserve">: 212  </w:t>
      </w:r>
      <w:r>
        <w:rPr>
          <w:rFonts w:cs="宋体" w:hint="eastAsia"/>
        </w:rPr>
        <w:t>页</w:t>
      </w:r>
      <w:r>
        <w:t xml:space="preserve">: 273-277  DOI: 10.1016/j.snb.2015.02.041  </w:t>
      </w:r>
      <w:r>
        <w:rPr>
          <w:rFonts w:cs="宋体" w:hint="eastAsia"/>
        </w:rPr>
        <w:t>出版年</w:t>
      </w:r>
      <w:r>
        <w:t xml:space="preserve">: JUN 2015  </w:t>
      </w:r>
    </w:p>
    <w:p w:rsidR="00826DA4" w:rsidRDefault="00826DA4" w:rsidP="00A20AB0">
      <w:r>
        <w:rPr>
          <w:rFonts w:cs="宋体" w:hint="eastAsia"/>
        </w:rPr>
        <w:t>入藏号</w:t>
      </w:r>
      <w:r>
        <w:t>: WOS:000351017700037</w:t>
      </w:r>
    </w:p>
    <w:p w:rsidR="00826DA4" w:rsidRDefault="00826DA4" w:rsidP="00A20AB0">
      <w:pPr>
        <w:pStyle w:val="ListParagraph"/>
        <w:numPr>
          <w:ilvl w:val="0"/>
          <w:numId w:val="1"/>
        </w:numPr>
        <w:ind w:firstLineChars="0"/>
      </w:pPr>
      <w:r>
        <w:rPr>
          <w:rFonts w:cs="宋体" w:hint="eastAsia"/>
        </w:rPr>
        <w:t>标题</w:t>
      </w:r>
      <w:r>
        <w:t>: Ultrafast saturable absorption in topological insulator Bi2SeTe2 nanosheets</w:t>
      </w:r>
    </w:p>
    <w:p w:rsidR="00826DA4" w:rsidRDefault="00826DA4" w:rsidP="00A20AB0">
      <w:r>
        <w:rPr>
          <w:rFonts w:cs="宋体" w:hint="eastAsia"/>
        </w:rPr>
        <w:t>作者</w:t>
      </w:r>
      <w:r>
        <w:t>: Zhang, H (Zhang, Hang); He, X (He, Xin); Lin, W (Lin, Wei); Wei, RF (Wei, Rongfei); Zhang, FT (Zhang, Fangteng); Du, X (Du, Xi); Dong, GP (Dong, Guoping); Qiu, JR (Qiu, Jianrong)</w:t>
      </w:r>
    </w:p>
    <w:p w:rsidR="00826DA4" w:rsidRDefault="00826DA4" w:rsidP="00A20AB0">
      <w:r>
        <w:rPr>
          <w:rFonts w:cs="宋体" w:hint="eastAsia"/>
        </w:rPr>
        <w:t>来源出版物</w:t>
      </w:r>
      <w:r>
        <w:t xml:space="preserve">: OPTICS EXPRESS  </w:t>
      </w:r>
      <w:r>
        <w:rPr>
          <w:rFonts w:cs="宋体" w:hint="eastAsia"/>
        </w:rPr>
        <w:t>卷</w:t>
      </w:r>
      <w:r>
        <w:t xml:space="preserve">: 23  </w:t>
      </w:r>
      <w:r>
        <w:rPr>
          <w:rFonts w:cs="宋体" w:hint="eastAsia"/>
        </w:rPr>
        <w:t>期</w:t>
      </w:r>
      <w:r>
        <w:t xml:space="preserve">: 10  </w:t>
      </w:r>
      <w:r>
        <w:rPr>
          <w:rFonts w:cs="宋体" w:hint="eastAsia"/>
        </w:rPr>
        <w:t>页</w:t>
      </w:r>
      <w:r>
        <w:t xml:space="preserve">: 13376-13383  DOI: 10.1364/OE.23.013376  </w:t>
      </w:r>
      <w:r>
        <w:rPr>
          <w:rFonts w:cs="宋体" w:hint="eastAsia"/>
        </w:rPr>
        <w:t>出版年</w:t>
      </w:r>
      <w:r>
        <w:t xml:space="preserve">: MAY 18 2015  </w:t>
      </w:r>
    </w:p>
    <w:p w:rsidR="00826DA4" w:rsidRDefault="00826DA4" w:rsidP="00A20AB0">
      <w:r>
        <w:rPr>
          <w:rFonts w:cs="宋体" w:hint="eastAsia"/>
        </w:rPr>
        <w:t>入藏号</w:t>
      </w:r>
      <w:r>
        <w:t>: WOS:000354706800085</w:t>
      </w:r>
    </w:p>
    <w:p w:rsidR="00826DA4" w:rsidRDefault="00826DA4" w:rsidP="00A20AB0">
      <w:pPr>
        <w:pStyle w:val="ListParagraph"/>
        <w:numPr>
          <w:ilvl w:val="0"/>
          <w:numId w:val="1"/>
        </w:numPr>
        <w:ind w:firstLineChars="0"/>
      </w:pPr>
      <w:r>
        <w:rPr>
          <w:rFonts w:cs="宋体" w:hint="eastAsia"/>
        </w:rPr>
        <w:t>标题</w:t>
      </w:r>
      <w:r>
        <w:t>: Highly Efficient Semitransparent Polymer Solar Cells with Color Rendering Index Approaching 100 Using One-Dimensional Photonic Crystal</w:t>
      </w:r>
    </w:p>
    <w:p w:rsidR="00826DA4" w:rsidRDefault="00826DA4" w:rsidP="00A20AB0">
      <w:r>
        <w:rPr>
          <w:rFonts w:cs="宋体" w:hint="eastAsia"/>
        </w:rPr>
        <w:t>作者</w:t>
      </w:r>
      <w:r>
        <w:t>: Yu, WJ (Yu, Wenjuan); Jia, X (Jia, Xu); Long, YB (Long, Yongbing); Shen, L (Shen, Liang); Liu, Y (Liu, Yan); Guo, WB (Guo, Wenbin); Ruan, SP (Ruan, Shengping)</w:t>
      </w:r>
    </w:p>
    <w:p w:rsidR="00826DA4" w:rsidRDefault="00826DA4" w:rsidP="00A20AB0">
      <w:r>
        <w:rPr>
          <w:rFonts w:cs="宋体" w:hint="eastAsia"/>
        </w:rPr>
        <w:t>来源出版物</w:t>
      </w:r>
      <w:r>
        <w:t xml:space="preserve">: ACS APPLIED MATERIALS &amp; INTERFACES  </w:t>
      </w:r>
      <w:r>
        <w:rPr>
          <w:rFonts w:cs="宋体" w:hint="eastAsia"/>
        </w:rPr>
        <w:t>卷</w:t>
      </w:r>
      <w:r>
        <w:t xml:space="preserve">: 7  </w:t>
      </w:r>
      <w:r>
        <w:rPr>
          <w:rFonts w:cs="宋体" w:hint="eastAsia"/>
        </w:rPr>
        <w:t>期</w:t>
      </w:r>
      <w:r>
        <w:t xml:space="preserve">: 18  </w:t>
      </w:r>
      <w:r>
        <w:rPr>
          <w:rFonts w:cs="宋体" w:hint="eastAsia"/>
        </w:rPr>
        <w:t>页</w:t>
      </w:r>
      <w:r>
        <w:t xml:space="preserve">: 9920-9928  DOI: 10.1021/acsami.5b02039  </w:t>
      </w:r>
      <w:r>
        <w:rPr>
          <w:rFonts w:cs="宋体" w:hint="eastAsia"/>
        </w:rPr>
        <w:t>出版年</w:t>
      </w:r>
      <w:r>
        <w:t xml:space="preserve">: MAY 13 2015  </w:t>
      </w:r>
    </w:p>
    <w:p w:rsidR="00826DA4" w:rsidRDefault="00826DA4" w:rsidP="00A20AB0">
      <w:r>
        <w:rPr>
          <w:rFonts w:cs="宋体" w:hint="eastAsia"/>
        </w:rPr>
        <w:t>入藏号</w:t>
      </w:r>
      <w:r>
        <w:t>: WOS:000354906500070</w:t>
      </w:r>
    </w:p>
    <w:p w:rsidR="00826DA4" w:rsidRDefault="00826DA4" w:rsidP="00A20AB0">
      <w:pPr>
        <w:pStyle w:val="ListParagraph"/>
        <w:numPr>
          <w:ilvl w:val="0"/>
          <w:numId w:val="1"/>
        </w:numPr>
        <w:ind w:firstLineChars="0"/>
      </w:pPr>
      <w:r>
        <w:rPr>
          <w:rFonts w:cs="宋体" w:hint="eastAsia"/>
        </w:rPr>
        <w:t>标题</w:t>
      </w:r>
      <w:r>
        <w:t>: Gold-catalyzed cyclotrimerization of arynes for the synthesis of triphenylenes</w:t>
      </w:r>
    </w:p>
    <w:p w:rsidR="00826DA4" w:rsidRDefault="00826DA4" w:rsidP="00A20AB0">
      <w:r>
        <w:rPr>
          <w:rFonts w:cs="宋体" w:hint="eastAsia"/>
        </w:rPr>
        <w:t>作者</w:t>
      </w:r>
      <w:r>
        <w:t>: Chen, LL (Chen, Lili); Zhang, CY (Zhang, Changyuan); Wen, CX (Wen, Chunxiao); Zhang, K (Zhang, Kun); Liu, WF (Liu, Wenfeng); Chen, Q (Chen, Qian)</w:t>
      </w:r>
    </w:p>
    <w:p w:rsidR="00826DA4" w:rsidRDefault="00826DA4" w:rsidP="00A20AB0">
      <w:r>
        <w:rPr>
          <w:rFonts w:cs="宋体" w:hint="eastAsia"/>
        </w:rPr>
        <w:t>来源出版物</w:t>
      </w:r>
      <w:r>
        <w:t xml:space="preserve">: CATALYSIS COMMUNICATIONS  </w:t>
      </w:r>
      <w:r>
        <w:rPr>
          <w:rFonts w:cs="宋体" w:hint="eastAsia"/>
        </w:rPr>
        <w:t>卷</w:t>
      </w:r>
      <w:r>
        <w:t xml:space="preserve">: 65  </w:t>
      </w:r>
      <w:r>
        <w:rPr>
          <w:rFonts w:cs="宋体" w:hint="eastAsia"/>
        </w:rPr>
        <w:t>页</w:t>
      </w:r>
      <w:r>
        <w:t xml:space="preserve">: 81-84  DOI: 10.1016/j.catcom.2015.02.029  </w:t>
      </w:r>
      <w:r>
        <w:rPr>
          <w:rFonts w:cs="宋体" w:hint="eastAsia"/>
        </w:rPr>
        <w:t>出版年</w:t>
      </w:r>
      <w:r>
        <w:t xml:space="preserve">: MAY 2 2015  </w:t>
      </w:r>
    </w:p>
    <w:p w:rsidR="00826DA4" w:rsidRDefault="00826DA4" w:rsidP="00A20AB0">
      <w:r>
        <w:rPr>
          <w:rFonts w:cs="宋体" w:hint="eastAsia"/>
        </w:rPr>
        <w:t>入藏号</w:t>
      </w:r>
      <w:r>
        <w:t>: WOS:000353003300017</w:t>
      </w:r>
    </w:p>
    <w:p w:rsidR="00826DA4" w:rsidRDefault="00826DA4" w:rsidP="00A20AB0">
      <w:pPr>
        <w:pStyle w:val="ListParagraph"/>
        <w:numPr>
          <w:ilvl w:val="0"/>
          <w:numId w:val="1"/>
        </w:numPr>
        <w:ind w:firstLineChars="0"/>
      </w:pPr>
      <w:r>
        <w:rPr>
          <w:rFonts w:cs="宋体" w:hint="eastAsia"/>
        </w:rPr>
        <w:t>标题</w:t>
      </w:r>
      <w:r>
        <w:t>: Potent inhibitory effect of terpenoids from Acanthopanax trifoliatus on growth of PC-3 prostate cancer cells in vitro and in vivo is associated with suppression of NF-kappa B and STAT3 signalling</w:t>
      </w:r>
    </w:p>
    <w:p w:rsidR="00826DA4" w:rsidRDefault="00826DA4" w:rsidP="00A20AB0">
      <w:r>
        <w:rPr>
          <w:rFonts w:cs="宋体" w:hint="eastAsia"/>
        </w:rPr>
        <w:t>作者</w:t>
      </w:r>
      <w:r>
        <w:t>: Li, DL (Li, Dongli); Du, ZY (Du, Zhiyun); Li, CY (Li, Chenyue); Liu, Y (Liu, Yue); Goodin, S (Goodin, Susan); Huang, HR (Huang, Huarong); He, Y (He, Yan); Zhang, Y (Zhang, Yuan); Wang, HQ (Wang, Huaqian); Zheng, X (Zheng, Xi); Zhang, K (Zhang, Kun)</w:t>
      </w:r>
    </w:p>
    <w:p w:rsidR="00826DA4" w:rsidRDefault="00826DA4" w:rsidP="00A20AB0">
      <w:r>
        <w:rPr>
          <w:rFonts w:cs="宋体" w:hint="eastAsia"/>
        </w:rPr>
        <w:t>来源出版物</w:t>
      </w:r>
      <w:r>
        <w:t xml:space="preserve">: JOURNAL OF FUNCTIONAL FOODS  </w:t>
      </w:r>
      <w:r>
        <w:rPr>
          <w:rFonts w:cs="宋体" w:hint="eastAsia"/>
        </w:rPr>
        <w:t>卷</w:t>
      </w:r>
      <w:r>
        <w:t xml:space="preserve">: 15  </w:t>
      </w:r>
      <w:r>
        <w:rPr>
          <w:rFonts w:cs="宋体" w:hint="eastAsia"/>
        </w:rPr>
        <w:t>页</w:t>
      </w:r>
      <w:r>
        <w:t xml:space="preserve">: 274-283  DOI: 10.1016/j.jff.2015.03.035  </w:t>
      </w:r>
      <w:r>
        <w:rPr>
          <w:rFonts w:cs="宋体" w:hint="eastAsia"/>
        </w:rPr>
        <w:t>出版年</w:t>
      </w:r>
      <w:r>
        <w:t xml:space="preserve">: MAY 2015  </w:t>
      </w:r>
    </w:p>
    <w:p w:rsidR="00826DA4" w:rsidRDefault="00826DA4" w:rsidP="00A20AB0">
      <w:r>
        <w:rPr>
          <w:rFonts w:cs="宋体" w:hint="eastAsia"/>
        </w:rPr>
        <w:t>入藏号</w:t>
      </w:r>
      <w:r>
        <w:t>: WOS:000355240800027</w:t>
      </w:r>
    </w:p>
    <w:p w:rsidR="00826DA4" w:rsidRDefault="00826DA4" w:rsidP="00A20AB0">
      <w:pPr>
        <w:pStyle w:val="ListParagraph"/>
        <w:numPr>
          <w:ilvl w:val="0"/>
          <w:numId w:val="1"/>
        </w:numPr>
        <w:ind w:firstLineChars="0"/>
      </w:pPr>
      <w:r>
        <w:rPr>
          <w:rFonts w:cs="宋体" w:hint="eastAsia"/>
        </w:rPr>
        <w:t>标题</w:t>
      </w:r>
      <w:r>
        <w:t>: Soft template PEG-assisted synthesis of Fe3O4@C nanocomposite as superior anode materials for lithium-ion batteries</w:t>
      </w:r>
    </w:p>
    <w:p w:rsidR="00826DA4" w:rsidRDefault="00826DA4" w:rsidP="00A20AB0">
      <w:r>
        <w:rPr>
          <w:rFonts w:cs="宋体" w:hint="eastAsia"/>
        </w:rPr>
        <w:t>作者</w:t>
      </w:r>
      <w:r>
        <w:t>: Hou, XH (Hou, Xianhua); Zhang, WL (Zhang, Wanli); Wang, XY (Wang, Xinyu); Hu, SJ (Hu, Shejun); Li, CM (Li, Changming)</w:t>
      </w:r>
    </w:p>
    <w:p w:rsidR="00826DA4" w:rsidRDefault="00826DA4" w:rsidP="00A20AB0">
      <w:r>
        <w:rPr>
          <w:rFonts w:cs="宋体" w:hint="eastAsia"/>
        </w:rPr>
        <w:t>来源出版物</w:t>
      </w:r>
      <w:r>
        <w:t xml:space="preserve">: Science Bulletin  </w:t>
      </w:r>
      <w:r>
        <w:rPr>
          <w:rFonts w:cs="宋体" w:hint="eastAsia"/>
        </w:rPr>
        <w:t>卷</w:t>
      </w:r>
      <w:r>
        <w:t xml:space="preserve">: 60  </w:t>
      </w:r>
      <w:r>
        <w:rPr>
          <w:rFonts w:cs="宋体" w:hint="eastAsia"/>
        </w:rPr>
        <w:t>期</w:t>
      </w:r>
      <w:r>
        <w:t xml:space="preserve">: 9  </w:t>
      </w:r>
      <w:r>
        <w:rPr>
          <w:rFonts w:cs="宋体" w:hint="eastAsia"/>
        </w:rPr>
        <w:t>页</w:t>
      </w:r>
      <w:r>
        <w:t xml:space="preserve">: 884-891  DOI: 10.1007/s11434-015-0778-z  </w:t>
      </w:r>
      <w:r>
        <w:rPr>
          <w:rFonts w:cs="宋体" w:hint="eastAsia"/>
        </w:rPr>
        <w:t>出版年</w:t>
      </w:r>
      <w:r>
        <w:t xml:space="preserve">: MAY 2015  </w:t>
      </w:r>
    </w:p>
    <w:p w:rsidR="00826DA4" w:rsidRDefault="00826DA4" w:rsidP="00A20AB0">
      <w:r>
        <w:rPr>
          <w:rFonts w:cs="宋体" w:hint="eastAsia"/>
        </w:rPr>
        <w:t>入藏号</w:t>
      </w:r>
      <w:r>
        <w:t>: WOS:000353522900006</w:t>
      </w:r>
    </w:p>
    <w:p w:rsidR="00826DA4" w:rsidRDefault="00826DA4" w:rsidP="00A20AB0">
      <w:pPr>
        <w:pStyle w:val="ListParagraph"/>
        <w:numPr>
          <w:ilvl w:val="0"/>
          <w:numId w:val="1"/>
        </w:numPr>
        <w:ind w:firstLineChars="0"/>
      </w:pPr>
      <w:r>
        <w:rPr>
          <w:rFonts w:cs="宋体" w:hint="eastAsia"/>
        </w:rPr>
        <w:t>标题</w:t>
      </w:r>
      <w:r>
        <w:t>: alpha-Monoarylation and tandem arylation-insertion of malonates with arynes</w:t>
      </w:r>
    </w:p>
    <w:p w:rsidR="00826DA4" w:rsidRDefault="00826DA4" w:rsidP="00A20AB0">
      <w:r>
        <w:rPr>
          <w:rFonts w:cs="宋体" w:hint="eastAsia"/>
        </w:rPr>
        <w:t>作者</w:t>
      </w:r>
      <w:r>
        <w:t>: Chen, Q (Chen, Qian); Zhang, CY (Zhang, Changyuan); Chen, LL (Chen, Lili); Wen, CX (Wen, Chunxiao); Du, ZY (Du, Zhiyun); Chen, HX (Chen, Huixiong); Zhang, K (Zhang, Kun)</w:t>
      </w:r>
    </w:p>
    <w:p w:rsidR="00826DA4" w:rsidRDefault="00826DA4" w:rsidP="00A20AB0">
      <w:r>
        <w:rPr>
          <w:rFonts w:cs="宋体" w:hint="eastAsia"/>
        </w:rPr>
        <w:t>来源出版物</w:t>
      </w:r>
      <w:r>
        <w:t xml:space="preserve">: TETRAHEDRON LETTERS  </w:t>
      </w:r>
      <w:r>
        <w:rPr>
          <w:rFonts w:cs="宋体" w:hint="eastAsia"/>
        </w:rPr>
        <w:t>卷</w:t>
      </w:r>
      <w:r>
        <w:t xml:space="preserve">: 56  </w:t>
      </w:r>
      <w:r>
        <w:rPr>
          <w:rFonts w:cs="宋体" w:hint="eastAsia"/>
        </w:rPr>
        <w:t>期</w:t>
      </w:r>
      <w:r>
        <w:t xml:space="preserve">: 16  </w:t>
      </w:r>
      <w:r>
        <w:rPr>
          <w:rFonts w:cs="宋体" w:hint="eastAsia"/>
        </w:rPr>
        <w:t>页</w:t>
      </w:r>
      <w:r>
        <w:t xml:space="preserve">: 2094-2097  DOI: 10.1016/j.tetlet.2015.03.005  </w:t>
      </w:r>
      <w:r>
        <w:rPr>
          <w:rFonts w:cs="宋体" w:hint="eastAsia"/>
        </w:rPr>
        <w:t>出版年</w:t>
      </w:r>
      <w:r>
        <w:t xml:space="preserve">: APR 15 2015  </w:t>
      </w:r>
    </w:p>
    <w:p w:rsidR="00826DA4" w:rsidRDefault="00826DA4" w:rsidP="00A20AB0">
      <w:r>
        <w:rPr>
          <w:rFonts w:cs="宋体" w:hint="eastAsia"/>
        </w:rPr>
        <w:t>入藏号</w:t>
      </w:r>
      <w:r>
        <w:t>: WOS:000353178400012</w:t>
      </w:r>
    </w:p>
    <w:p w:rsidR="00826DA4" w:rsidRDefault="00826DA4" w:rsidP="00A20AB0">
      <w:pPr>
        <w:pStyle w:val="ListParagraph"/>
        <w:numPr>
          <w:ilvl w:val="0"/>
          <w:numId w:val="1"/>
        </w:numPr>
        <w:ind w:firstLineChars="0"/>
      </w:pPr>
      <w:r>
        <w:rPr>
          <w:rFonts w:cs="宋体" w:hint="eastAsia"/>
        </w:rPr>
        <w:t>标题</w:t>
      </w:r>
      <w:r>
        <w:t>: Development and application of a relative displacement sensor for structural health monitoring of composite bridges</w:t>
      </w:r>
    </w:p>
    <w:p w:rsidR="00826DA4" w:rsidRDefault="00826DA4" w:rsidP="00A20AB0">
      <w:r>
        <w:rPr>
          <w:rFonts w:cs="宋体" w:hint="eastAsia"/>
        </w:rPr>
        <w:t>作者</w:t>
      </w:r>
      <w:r>
        <w:t>: Li, J (Li, Jun); Hao, H (Hao, Hong); Fan, KQ (Fan, Keqing); Brownjohn, J (Brownjohn, James)</w:t>
      </w:r>
    </w:p>
    <w:p w:rsidR="00826DA4" w:rsidRDefault="00826DA4" w:rsidP="00A20AB0">
      <w:r>
        <w:rPr>
          <w:rFonts w:cs="宋体" w:hint="eastAsia"/>
        </w:rPr>
        <w:t>来源出版物</w:t>
      </w:r>
      <w:r>
        <w:t xml:space="preserve">: STRUCTURAL CONTROL &amp; HEALTH MONITORING  </w:t>
      </w:r>
      <w:r>
        <w:rPr>
          <w:rFonts w:cs="宋体" w:hint="eastAsia"/>
        </w:rPr>
        <w:t>卷</w:t>
      </w:r>
      <w:r>
        <w:t xml:space="preserve">: 22  </w:t>
      </w:r>
      <w:r>
        <w:rPr>
          <w:rFonts w:cs="宋体" w:hint="eastAsia"/>
        </w:rPr>
        <w:t>期</w:t>
      </w:r>
      <w:r>
        <w:t xml:space="preserve">: 4  </w:t>
      </w:r>
      <w:r>
        <w:rPr>
          <w:rFonts w:cs="宋体" w:hint="eastAsia"/>
        </w:rPr>
        <w:t>页</w:t>
      </w:r>
      <w:r>
        <w:t xml:space="preserve">: 726-742  DOI: 10.1002/stc.1714  </w:t>
      </w:r>
      <w:r>
        <w:rPr>
          <w:rFonts w:cs="宋体" w:hint="eastAsia"/>
        </w:rPr>
        <w:t>出版年</w:t>
      </w:r>
      <w:r>
        <w:t xml:space="preserve">: APR 2015  </w:t>
      </w:r>
    </w:p>
    <w:p w:rsidR="00826DA4" w:rsidRDefault="00826DA4" w:rsidP="00A20AB0">
      <w:r>
        <w:rPr>
          <w:rFonts w:cs="宋体" w:hint="eastAsia"/>
        </w:rPr>
        <w:t>入藏号</w:t>
      </w:r>
      <w:r>
        <w:t>: WOS:000350639500009</w:t>
      </w:r>
    </w:p>
    <w:p w:rsidR="00826DA4" w:rsidRDefault="00826DA4" w:rsidP="00A20AB0">
      <w:pPr>
        <w:pStyle w:val="ListParagraph"/>
        <w:numPr>
          <w:ilvl w:val="0"/>
          <w:numId w:val="1"/>
        </w:numPr>
        <w:ind w:firstLineChars="0"/>
      </w:pPr>
      <w:r>
        <w:rPr>
          <w:rFonts w:cs="宋体" w:hint="eastAsia"/>
        </w:rPr>
        <w:t>标题</w:t>
      </w:r>
      <w:r>
        <w:t>: A note on a famous theorem of Pang and Zalcman</w:t>
      </w:r>
    </w:p>
    <w:p w:rsidR="00826DA4" w:rsidRDefault="00826DA4" w:rsidP="00A20AB0">
      <w:r>
        <w:rPr>
          <w:rFonts w:cs="宋体" w:hint="eastAsia"/>
        </w:rPr>
        <w:t>作者</w:t>
      </w:r>
      <w:r>
        <w:t>: Lu, F (Lu, Feng); Xu, JF (Xu, Junfeng); Yi, HX (Yi, Hongxun)</w:t>
      </w:r>
    </w:p>
    <w:p w:rsidR="00826DA4" w:rsidRDefault="00826DA4" w:rsidP="00A20AB0">
      <w:r>
        <w:rPr>
          <w:rFonts w:cs="宋体" w:hint="eastAsia"/>
        </w:rPr>
        <w:t>来源出版物</w:t>
      </w:r>
      <w:r>
        <w:t xml:space="preserve">: JOURNAL OF COMPUTATIONAL ANALYSIS AND APPLICATIONS  </w:t>
      </w:r>
      <w:r>
        <w:rPr>
          <w:rFonts w:cs="宋体" w:hint="eastAsia"/>
        </w:rPr>
        <w:t>卷</w:t>
      </w:r>
      <w:r>
        <w:t xml:space="preserve">: 18  </w:t>
      </w:r>
      <w:r>
        <w:rPr>
          <w:rFonts w:cs="宋体" w:hint="eastAsia"/>
        </w:rPr>
        <w:t>期</w:t>
      </w:r>
      <w:r>
        <w:t xml:space="preserve">: 4  </w:t>
      </w:r>
      <w:r>
        <w:rPr>
          <w:rFonts w:cs="宋体" w:hint="eastAsia"/>
        </w:rPr>
        <w:t>页</w:t>
      </w:r>
      <w:r>
        <w:t xml:space="preserve">: 662-671  </w:t>
      </w:r>
      <w:r>
        <w:rPr>
          <w:rFonts w:cs="宋体" w:hint="eastAsia"/>
        </w:rPr>
        <w:t>出版年</w:t>
      </w:r>
      <w:r>
        <w:t xml:space="preserve">: APR 2015  </w:t>
      </w:r>
    </w:p>
    <w:p w:rsidR="00826DA4" w:rsidRDefault="00826DA4" w:rsidP="00A20AB0">
      <w:r>
        <w:rPr>
          <w:rFonts w:cs="宋体" w:hint="eastAsia"/>
        </w:rPr>
        <w:t>入藏号</w:t>
      </w:r>
      <w:r>
        <w:t>: WOS:000348558700008</w:t>
      </w:r>
    </w:p>
    <w:p w:rsidR="00826DA4" w:rsidRDefault="00826DA4" w:rsidP="00A20AB0">
      <w:pPr>
        <w:pStyle w:val="ListParagraph"/>
        <w:numPr>
          <w:ilvl w:val="0"/>
          <w:numId w:val="1"/>
        </w:numPr>
        <w:ind w:firstLineChars="0"/>
      </w:pPr>
      <w:r>
        <w:rPr>
          <w:rFonts w:cs="宋体" w:hint="eastAsia"/>
        </w:rPr>
        <w:t>标题</w:t>
      </w:r>
      <w:r>
        <w:t>: Adenosine triphosphate-selective fluorescent turn-on response of a novel thiazole orange derivative via their cooperative co-assembly</w:t>
      </w:r>
    </w:p>
    <w:p w:rsidR="00826DA4" w:rsidRDefault="00826DA4" w:rsidP="00A20AB0">
      <w:r>
        <w:rPr>
          <w:rFonts w:cs="宋体" w:hint="eastAsia"/>
        </w:rPr>
        <w:t>作者</w:t>
      </w:r>
      <w:r>
        <w:t>: Deng, T (Deng, Tuo); Chen, JH (Chen, JianHui); Yu, H (Yu, Hui); Yang, P (Yang, Peng); Jian, Y (Jian, Yong); Li, G (Li, Gang); Zhou, X (Zhou, Xue); Shen, HY (Shen, Hongyan); Gui, JZ (Gui, Jianzhou)</w:t>
      </w:r>
    </w:p>
    <w:p w:rsidR="00826DA4" w:rsidRDefault="00826DA4" w:rsidP="00A20AB0">
      <w:r>
        <w:rPr>
          <w:rFonts w:cs="宋体" w:hint="eastAsia"/>
        </w:rPr>
        <w:t>来源出版物</w:t>
      </w:r>
      <w:r>
        <w:t xml:space="preserve">: SENSORS AND ACTUATORS B-CHEMICAL  </w:t>
      </w:r>
      <w:r>
        <w:rPr>
          <w:rFonts w:cs="宋体" w:hint="eastAsia"/>
        </w:rPr>
        <w:t>卷</w:t>
      </w:r>
      <w:r>
        <w:t xml:space="preserve">: 209  </w:t>
      </w:r>
      <w:r>
        <w:rPr>
          <w:rFonts w:cs="宋体" w:hint="eastAsia"/>
        </w:rPr>
        <w:t>页</w:t>
      </w:r>
      <w:r>
        <w:t xml:space="preserve">: 735-743  DOI: 10.1016/j.snb.2014.12.008  </w:t>
      </w:r>
      <w:r>
        <w:rPr>
          <w:rFonts w:cs="宋体" w:hint="eastAsia"/>
        </w:rPr>
        <w:t>出版年</w:t>
      </w:r>
      <w:r>
        <w:t xml:space="preserve">: MAR 31 2015  </w:t>
      </w:r>
    </w:p>
    <w:p w:rsidR="00826DA4" w:rsidRDefault="00826DA4" w:rsidP="00A20AB0">
      <w:r>
        <w:rPr>
          <w:rFonts w:cs="宋体" w:hint="eastAsia"/>
        </w:rPr>
        <w:t>入藏号</w:t>
      </w:r>
      <w:r>
        <w:t>: WOS:000349082200098</w:t>
      </w:r>
    </w:p>
    <w:p w:rsidR="00826DA4" w:rsidRDefault="00826DA4" w:rsidP="00A20AB0">
      <w:pPr>
        <w:pStyle w:val="ListParagraph"/>
        <w:numPr>
          <w:ilvl w:val="0"/>
          <w:numId w:val="1"/>
        </w:numPr>
        <w:ind w:firstLineChars="0"/>
      </w:pPr>
      <w:r>
        <w:rPr>
          <w:rFonts w:cs="宋体" w:hint="eastAsia"/>
        </w:rPr>
        <w:t>标题</w:t>
      </w:r>
      <w:r>
        <w:t>: Compressible hydrodynamic flow of nematic liquid crystals with vacuum</w:t>
      </w:r>
    </w:p>
    <w:p w:rsidR="00826DA4" w:rsidRDefault="00826DA4" w:rsidP="00A20AB0">
      <w:r>
        <w:rPr>
          <w:rFonts w:cs="宋体" w:hint="eastAsia"/>
        </w:rPr>
        <w:t>作者</w:t>
      </w:r>
      <w:r>
        <w:t>: Huang, JR (Huang, Jinrui); Ding, SJ (Ding, Shijin)</w:t>
      </w:r>
    </w:p>
    <w:p w:rsidR="00826DA4" w:rsidRDefault="00826DA4" w:rsidP="00A20AB0">
      <w:r>
        <w:rPr>
          <w:rFonts w:cs="宋体" w:hint="eastAsia"/>
        </w:rPr>
        <w:t>来源出版物</w:t>
      </w:r>
      <w:r>
        <w:t xml:space="preserve">: JOURNAL OF DIFFERENTIAL EQUATIONS  </w:t>
      </w:r>
      <w:r>
        <w:rPr>
          <w:rFonts w:cs="宋体" w:hint="eastAsia"/>
        </w:rPr>
        <w:t>卷</w:t>
      </w:r>
      <w:r>
        <w:t xml:space="preserve">: 258  </w:t>
      </w:r>
      <w:r>
        <w:rPr>
          <w:rFonts w:cs="宋体" w:hint="eastAsia"/>
        </w:rPr>
        <w:t>期</w:t>
      </w:r>
      <w:r>
        <w:t xml:space="preserve">: 5  </w:t>
      </w:r>
      <w:r>
        <w:rPr>
          <w:rFonts w:cs="宋体" w:hint="eastAsia"/>
        </w:rPr>
        <w:t>页</w:t>
      </w:r>
      <w:r>
        <w:t xml:space="preserve">: 1653-1684  DOI: 10.1016/j.jde.2014.11.008  </w:t>
      </w:r>
      <w:r>
        <w:rPr>
          <w:rFonts w:cs="宋体" w:hint="eastAsia"/>
        </w:rPr>
        <w:t>出版年</w:t>
      </w:r>
      <w:r>
        <w:t xml:space="preserve">: MAR 5 2015  </w:t>
      </w:r>
    </w:p>
    <w:p w:rsidR="00826DA4" w:rsidRDefault="00826DA4" w:rsidP="00A20AB0">
      <w:r>
        <w:rPr>
          <w:rFonts w:cs="宋体" w:hint="eastAsia"/>
        </w:rPr>
        <w:t>入藏号</w:t>
      </w:r>
      <w:r>
        <w:t>: WOS:000348826300008</w:t>
      </w:r>
    </w:p>
    <w:p w:rsidR="00826DA4" w:rsidRDefault="00826DA4" w:rsidP="00A20AB0">
      <w:pPr>
        <w:pStyle w:val="ListParagraph"/>
        <w:numPr>
          <w:ilvl w:val="0"/>
          <w:numId w:val="1"/>
        </w:numPr>
        <w:ind w:firstLineChars="0"/>
      </w:pPr>
      <w:r>
        <w:rPr>
          <w:rFonts w:cs="宋体" w:hint="eastAsia"/>
        </w:rPr>
        <w:t>标题</w:t>
      </w:r>
      <w:r>
        <w:t>: A function space from a compact metrizable space to a dendrite with the hypo-graph topology</w:t>
      </w:r>
    </w:p>
    <w:p w:rsidR="00826DA4" w:rsidRDefault="00826DA4" w:rsidP="00A20AB0">
      <w:r>
        <w:rPr>
          <w:rFonts w:cs="宋体" w:hint="eastAsia"/>
        </w:rPr>
        <w:t>作者</w:t>
      </w:r>
      <w:r>
        <w:t>: Yang, HB (Yang, Hanbiao); Sakai, K (Sakai, Katsuro); Koshino, K (Koshino, Katsuhisa)</w:t>
      </w:r>
    </w:p>
    <w:p w:rsidR="00826DA4" w:rsidRDefault="00826DA4" w:rsidP="00A20AB0">
      <w:r>
        <w:rPr>
          <w:rFonts w:cs="宋体" w:hint="eastAsia"/>
        </w:rPr>
        <w:t>来源出版物</w:t>
      </w:r>
      <w:r>
        <w:t xml:space="preserve">: OPEN MATHEMATICS  </w:t>
      </w:r>
      <w:r>
        <w:rPr>
          <w:rFonts w:cs="宋体" w:hint="eastAsia"/>
        </w:rPr>
        <w:t>卷</w:t>
      </w:r>
      <w:r>
        <w:t xml:space="preserve">: 13  </w:t>
      </w:r>
      <w:r>
        <w:rPr>
          <w:rFonts w:cs="宋体" w:hint="eastAsia"/>
        </w:rPr>
        <w:t>页</w:t>
      </w:r>
      <w:r>
        <w:t xml:space="preserve">: 211-228  DOI: 10.1515/math-2015-0021  </w:t>
      </w:r>
      <w:r>
        <w:rPr>
          <w:rFonts w:cs="宋体" w:hint="eastAsia"/>
        </w:rPr>
        <w:t>出版年</w:t>
      </w:r>
      <w:r>
        <w:t xml:space="preserve">: MAR 4 2015  </w:t>
      </w:r>
    </w:p>
    <w:p w:rsidR="00826DA4" w:rsidRDefault="00826DA4" w:rsidP="00A20AB0">
      <w:r>
        <w:rPr>
          <w:rFonts w:cs="宋体" w:hint="eastAsia"/>
        </w:rPr>
        <w:t>入藏号</w:t>
      </w:r>
      <w:r>
        <w:t>: WOS:000361386500001</w:t>
      </w:r>
    </w:p>
    <w:p w:rsidR="00826DA4" w:rsidRDefault="00826DA4" w:rsidP="00A20AB0">
      <w:pPr>
        <w:pStyle w:val="ListParagraph"/>
        <w:numPr>
          <w:ilvl w:val="0"/>
          <w:numId w:val="1"/>
        </w:numPr>
        <w:ind w:firstLineChars="0"/>
      </w:pPr>
      <w:r>
        <w:rPr>
          <w:rFonts w:cs="宋体" w:hint="eastAsia"/>
        </w:rPr>
        <w:t>标题</w:t>
      </w:r>
      <w:r>
        <w:t>: Laplacian and signless Laplacian spectral radii of graphs with fixed domination number</w:t>
      </w:r>
    </w:p>
    <w:p w:rsidR="00826DA4" w:rsidRDefault="00826DA4" w:rsidP="00A20AB0">
      <w:r>
        <w:rPr>
          <w:rFonts w:cs="宋体" w:hint="eastAsia"/>
        </w:rPr>
        <w:t>作者</w:t>
      </w:r>
      <w:r>
        <w:t>: Xing, RD (Xing, Rundan); Zhou, B (Zhou, Bo)</w:t>
      </w:r>
    </w:p>
    <w:p w:rsidR="00826DA4" w:rsidRDefault="00826DA4" w:rsidP="00A20AB0">
      <w:r>
        <w:rPr>
          <w:rFonts w:cs="宋体" w:hint="eastAsia"/>
        </w:rPr>
        <w:t>来源出版物</w:t>
      </w:r>
      <w:r>
        <w:t xml:space="preserve">: MATHEMATISCHE NACHRICHTEN  </w:t>
      </w:r>
      <w:r>
        <w:rPr>
          <w:rFonts w:cs="宋体" w:hint="eastAsia"/>
        </w:rPr>
        <w:t>卷</w:t>
      </w:r>
      <w:r>
        <w:t xml:space="preserve">: 288  </w:t>
      </w:r>
      <w:r>
        <w:rPr>
          <w:rFonts w:cs="宋体" w:hint="eastAsia"/>
        </w:rPr>
        <w:t>期</w:t>
      </w:r>
      <w:r>
        <w:t xml:space="preserve">: 4  </w:t>
      </w:r>
      <w:r>
        <w:rPr>
          <w:rFonts w:cs="宋体" w:hint="eastAsia"/>
        </w:rPr>
        <w:t>页</w:t>
      </w:r>
      <w:r>
        <w:t xml:space="preserve">: 476-480  DOI: 10.1002/mana.201300331  </w:t>
      </w:r>
      <w:r>
        <w:rPr>
          <w:rFonts w:cs="宋体" w:hint="eastAsia"/>
        </w:rPr>
        <w:t>出版年</w:t>
      </w:r>
      <w:r>
        <w:t xml:space="preserve">: MAR 2015  </w:t>
      </w:r>
    </w:p>
    <w:p w:rsidR="00826DA4" w:rsidRDefault="00826DA4" w:rsidP="00A20AB0">
      <w:r>
        <w:rPr>
          <w:rFonts w:cs="宋体" w:hint="eastAsia"/>
        </w:rPr>
        <w:t>入藏号</w:t>
      </w:r>
      <w:r>
        <w:t>: WOS:000350549600009</w:t>
      </w:r>
    </w:p>
    <w:p w:rsidR="00826DA4" w:rsidRDefault="00826DA4" w:rsidP="00A20AB0">
      <w:pPr>
        <w:pStyle w:val="ListParagraph"/>
        <w:numPr>
          <w:ilvl w:val="0"/>
          <w:numId w:val="1"/>
        </w:numPr>
        <w:ind w:firstLineChars="0"/>
      </w:pPr>
      <w:r>
        <w:rPr>
          <w:rFonts w:cs="宋体" w:hint="eastAsia"/>
        </w:rPr>
        <w:t>标题</w:t>
      </w:r>
      <w:r>
        <w:t>: Tumor-activated Prodrug (TAP)-Conjugated Nanoparticles With Cleavable Domains for Safe Doxorubicin Delivery</w:t>
      </w:r>
    </w:p>
    <w:p w:rsidR="00826DA4" w:rsidRDefault="00826DA4" w:rsidP="00A20AB0">
      <w:r>
        <w:rPr>
          <w:rFonts w:cs="宋体" w:hint="eastAsia"/>
        </w:rPr>
        <w:t>作者</w:t>
      </w:r>
      <w:r>
        <w:t>: Guarnieri, D (Guarnieri, Daniela); Biondi, M (Biondi, Marco); Yu, H (Yu, Hui); Belli, V (Belli, Valentina); Falanga, AP (Falanga, Andrea P.); Cantisani, M (Cantisani, Marco); Galdiero, S (Galdiero, Stefania); Netti, PA (Netti, Paolo A.)</w:t>
      </w:r>
    </w:p>
    <w:p w:rsidR="00826DA4" w:rsidRDefault="00826DA4" w:rsidP="00A20AB0">
      <w:r>
        <w:rPr>
          <w:rFonts w:cs="宋体" w:hint="eastAsia"/>
        </w:rPr>
        <w:t>来源出版物</w:t>
      </w:r>
      <w:r>
        <w:t xml:space="preserve">: BIOTECHNOLOGY AND BIOENGINEERING  </w:t>
      </w:r>
      <w:r>
        <w:rPr>
          <w:rFonts w:cs="宋体" w:hint="eastAsia"/>
        </w:rPr>
        <w:t>卷</w:t>
      </w:r>
      <w:r>
        <w:t xml:space="preserve">: 112  </w:t>
      </w:r>
      <w:r>
        <w:rPr>
          <w:rFonts w:cs="宋体" w:hint="eastAsia"/>
        </w:rPr>
        <w:t>期</w:t>
      </w:r>
      <w:r>
        <w:t xml:space="preserve">: 3  </w:t>
      </w:r>
      <w:r>
        <w:rPr>
          <w:rFonts w:cs="宋体" w:hint="eastAsia"/>
        </w:rPr>
        <w:t>页</w:t>
      </w:r>
      <w:r>
        <w:t xml:space="preserve">: 601-611  DOI: 10.1002/bit.25454  </w:t>
      </w:r>
      <w:r>
        <w:rPr>
          <w:rFonts w:cs="宋体" w:hint="eastAsia"/>
        </w:rPr>
        <w:t>出版年</w:t>
      </w:r>
      <w:r>
        <w:t xml:space="preserve">: MAR 2015  </w:t>
      </w:r>
    </w:p>
    <w:p w:rsidR="00826DA4" w:rsidRDefault="00826DA4" w:rsidP="00A20AB0">
      <w:r>
        <w:rPr>
          <w:rFonts w:cs="宋体" w:hint="eastAsia"/>
        </w:rPr>
        <w:t>入藏号</w:t>
      </w:r>
      <w:r>
        <w:t>: WOS:000349161400017</w:t>
      </w:r>
    </w:p>
    <w:p w:rsidR="00826DA4" w:rsidRDefault="00826DA4" w:rsidP="00A20AB0">
      <w:pPr>
        <w:pStyle w:val="ListParagraph"/>
        <w:numPr>
          <w:ilvl w:val="0"/>
          <w:numId w:val="1"/>
        </w:numPr>
        <w:ind w:firstLineChars="0"/>
      </w:pPr>
      <w:r>
        <w:rPr>
          <w:rFonts w:cs="宋体" w:hint="eastAsia"/>
        </w:rPr>
        <w:t>标题</w:t>
      </w:r>
      <w:r>
        <w:t>: The impacts of growth temperature on morphologies, compositions and optical properties of Mg-doped ZnO nanomaterials by chemical vapor deposition</w:t>
      </w:r>
    </w:p>
    <w:p w:rsidR="00826DA4" w:rsidRDefault="00826DA4" w:rsidP="00A20AB0">
      <w:r>
        <w:rPr>
          <w:rFonts w:cs="宋体" w:hint="eastAsia"/>
        </w:rPr>
        <w:t>作者</w:t>
      </w:r>
      <w:r>
        <w:t>: Wang, XH (Wang, X. H.); Huang, LQ (Huang, L. Q.); Niu, LJ (Niu, L. J.); Li, RB (Li, R. B.); Fan, DH (Fan, D. H.); Zhang, FB (Zhang, F. B.); Chen, ZW (Chen, Z. W.); Wang, X (Wang, X.); Guo, QX (Guo, Q. X.)</w:t>
      </w:r>
    </w:p>
    <w:p w:rsidR="00826DA4" w:rsidRDefault="00826DA4" w:rsidP="00A20AB0">
      <w:r>
        <w:rPr>
          <w:rFonts w:cs="宋体" w:hint="eastAsia"/>
        </w:rPr>
        <w:t>来源出版物</w:t>
      </w:r>
      <w:r>
        <w:t xml:space="preserve">: JOURNAL OF ALLOYS AND COMPOUNDS  </w:t>
      </w:r>
      <w:r>
        <w:rPr>
          <w:rFonts w:cs="宋体" w:hint="eastAsia"/>
        </w:rPr>
        <w:t>卷</w:t>
      </w:r>
      <w:r>
        <w:t xml:space="preserve">: 622  </w:t>
      </w:r>
      <w:r>
        <w:rPr>
          <w:rFonts w:cs="宋体" w:hint="eastAsia"/>
        </w:rPr>
        <w:t>页</w:t>
      </w:r>
      <w:r>
        <w:t xml:space="preserve">: 440-445  DOI: 10.1016/j.jallcom.2014.10.077  </w:t>
      </w:r>
      <w:r>
        <w:rPr>
          <w:rFonts w:cs="宋体" w:hint="eastAsia"/>
        </w:rPr>
        <w:t>出版年</w:t>
      </w:r>
      <w:r>
        <w:t xml:space="preserve">: FEB 15 2015  </w:t>
      </w:r>
    </w:p>
    <w:p w:rsidR="00826DA4" w:rsidRDefault="00826DA4" w:rsidP="00A20AB0">
      <w:r>
        <w:rPr>
          <w:rFonts w:cs="宋体" w:hint="eastAsia"/>
        </w:rPr>
        <w:t>入藏号</w:t>
      </w:r>
      <w:r>
        <w:t>: WOS:000345749500068</w:t>
      </w:r>
    </w:p>
    <w:p w:rsidR="00826DA4" w:rsidRDefault="00826DA4" w:rsidP="00A20AB0">
      <w:pPr>
        <w:pStyle w:val="ListParagraph"/>
        <w:numPr>
          <w:ilvl w:val="0"/>
          <w:numId w:val="1"/>
        </w:numPr>
        <w:ind w:firstLineChars="0"/>
      </w:pPr>
      <w:r>
        <w:rPr>
          <w:rFonts w:cs="宋体" w:hint="eastAsia"/>
        </w:rPr>
        <w:t>标题</w:t>
      </w:r>
      <w:r>
        <w:t>: A New PAMPA Model Proposed on the Basis of a Synthetic Phospholipid Membrane</w:t>
      </w:r>
    </w:p>
    <w:p w:rsidR="00826DA4" w:rsidRDefault="00826DA4" w:rsidP="00A20AB0">
      <w:r>
        <w:rPr>
          <w:rFonts w:cs="宋体" w:hint="eastAsia"/>
        </w:rPr>
        <w:t>作者</w:t>
      </w:r>
      <w:r>
        <w:t>: Yu, H (Yu, Hui); Wang, Q (Wang, Qi); Sun, Y (Sun, Ying); Shen, M (Shen, Ming); Li, H (Li, He); Duan, YR (Duan, Yourong)</w:t>
      </w:r>
    </w:p>
    <w:p w:rsidR="00826DA4" w:rsidRDefault="00826DA4" w:rsidP="00A20AB0">
      <w:r>
        <w:rPr>
          <w:rFonts w:cs="宋体" w:hint="eastAsia"/>
        </w:rPr>
        <w:t>来源出版物</w:t>
      </w:r>
      <w:r>
        <w:t xml:space="preserve">: PLOS ONE  </w:t>
      </w:r>
      <w:r>
        <w:rPr>
          <w:rFonts w:cs="宋体" w:hint="eastAsia"/>
        </w:rPr>
        <w:t>卷</w:t>
      </w:r>
      <w:r>
        <w:t xml:space="preserve">: 10  </w:t>
      </w:r>
      <w:r>
        <w:rPr>
          <w:rFonts w:cs="宋体" w:hint="eastAsia"/>
        </w:rPr>
        <w:t>期</w:t>
      </w:r>
      <w:r>
        <w:t xml:space="preserve">: 2  </w:t>
      </w:r>
      <w:r>
        <w:rPr>
          <w:rFonts w:cs="宋体" w:hint="eastAsia"/>
        </w:rPr>
        <w:t>文献号</w:t>
      </w:r>
      <w:r>
        <w:t xml:space="preserve">: e0116502  DOI: 10.1371/journal.pone.0116502  </w:t>
      </w:r>
      <w:r>
        <w:rPr>
          <w:rFonts w:cs="宋体" w:hint="eastAsia"/>
        </w:rPr>
        <w:t>出版年</w:t>
      </w:r>
      <w:r>
        <w:t xml:space="preserve">: FEB 3 2015  </w:t>
      </w:r>
    </w:p>
    <w:p w:rsidR="00826DA4" w:rsidRDefault="00826DA4" w:rsidP="00A20AB0">
      <w:r>
        <w:rPr>
          <w:rFonts w:cs="宋体" w:hint="eastAsia"/>
        </w:rPr>
        <w:t>入藏号</w:t>
      </w:r>
      <w:r>
        <w:t>: WOS:000348822600027</w:t>
      </w:r>
    </w:p>
    <w:p w:rsidR="00826DA4" w:rsidRDefault="00826DA4" w:rsidP="00A20AB0">
      <w:pPr>
        <w:pStyle w:val="ListParagraph"/>
        <w:numPr>
          <w:ilvl w:val="0"/>
          <w:numId w:val="1"/>
        </w:numPr>
        <w:ind w:firstLineChars="0"/>
      </w:pPr>
      <w:r>
        <w:rPr>
          <w:rFonts w:cs="宋体" w:hint="eastAsia"/>
        </w:rPr>
        <w:t>标题</w:t>
      </w:r>
      <w:r>
        <w:t>: The extensions of paratopological groups</w:t>
      </w:r>
    </w:p>
    <w:p w:rsidR="00826DA4" w:rsidRDefault="00826DA4" w:rsidP="00A20AB0">
      <w:r>
        <w:rPr>
          <w:rFonts w:cs="宋体" w:hint="eastAsia"/>
        </w:rPr>
        <w:t>作者</w:t>
      </w:r>
      <w:r>
        <w:t>: Xie, LH (Xie, Li-Hong); Lin, S (Lin, Shou)</w:t>
      </w:r>
    </w:p>
    <w:p w:rsidR="00826DA4" w:rsidRDefault="00826DA4" w:rsidP="00A20AB0">
      <w:r>
        <w:rPr>
          <w:rFonts w:cs="宋体" w:hint="eastAsia"/>
        </w:rPr>
        <w:t>来源出版物</w:t>
      </w:r>
      <w:r>
        <w:t xml:space="preserve">: TOPOLOGY AND ITS APPLICATIONS  </w:t>
      </w:r>
      <w:r>
        <w:rPr>
          <w:rFonts w:cs="宋体" w:hint="eastAsia"/>
        </w:rPr>
        <w:t>卷</w:t>
      </w:r>
      <w:r>
        <w:t xml:space="preserve">: 180  </w:t>
      </w:r>
      <w:r>
        <w:rPr>
          <w:rFonts w:cs="宋体" w:hint="eastAsia"/>
        </w:rPr>
        <w:t>页</w:t>
      </w:r>
      <w:r>
        <w:t xml:space="preserve">: 91-99  DOI: 10.1016/j.topol.2014.11.004  </w:t>
      </w:r>
      <w:r>
        <w:rPr>
          <w:rFonts w:cs="宋体" w:hint="eastAsia"/>
        </w:rPr>
        <w:t>出版年</w:t>
      </w:r>
      <w:r>
        <w:t xml:space="preserve">: FEB 1 2015  </w:t>
      </w:r>
    </w:p>
    <w:p w:rsidR="00826DA4" w:rsidRDefault="00826DA4" w:rsidP="00A20AB0">
      <w:r>
        <w:rPr>
          <w:rFonts w:cs="宋体" w:hint="eastAsia"/>
        </w:rPr>
        <w:t>入藏号</w:t>
      </w:r>
      <w:r>
        <w:t>: WOS:000348965700006</w:t>
      </w:r>
    </w:p>
    <w:p w:rsidR="00826DA4" w:rsidRDefault="00826DA4" w:rsidP="00A20AB0">
      <w:pPr>
        <w:pStyle w:val="ListParagraph"/>
        <w:numPr>
          <w:ilvl w:val="0"/>
          <w:numId w:val="1"/>
        </w:numPr>
        <w:ind w:firstLineChars="0"/>
      </w:pPr>
      <w:r>
        <w:rPr>
          <w:rFonts w:cs="宋体" w:hint="eastAsia"/>
        </w:rPr>
        <w:t>标题</w:t>
      </w:r>
      <w:r>
        <w:t>: The extensions of some convergence phenomena in topological groups</w:t>
      </w:r>
    </w:p>
    <w:p w:rsidR="00826DA4" w:rsidRDefault="00826DA4" w:rsidP="00A20AB0">
      <w:r>
        <w:rPr>
          <w:rFonts w:cs="宋体" w:hint="eastAsia"/>
        </w:rPr>
        <w:t>作者</w:t>
      </w:r>
      <w:r>
        <w:t>: Lin, S (Lin, Shou); Lin, FC (Lin, Fucai); Xie, LH (Xie, Li-Hong)</w:t>
      </w:r>
    </w:p>
    <w:p w:rsidR="00826DA4" w:rsidRDefault="00826DA4" w:rsidP="00A20AB0">
      <w:r>
        <w:rPr>
          <w:rFonts w:cs="宋体" w:hint="eastAsia"/>
        </w:rPr>
        <w:t>来源出版物</w:t>
      </w:r>
      <w:r>
        <w:t xml:space="preserve">: TOPOLOGY AND ITS APPLICATIONS  </w:t>
      </w:r>
      <w:r>
        <w:rPr>
          <w:rFonts w:cs="宋体" w:hint="eastAsia"/>
        </w:rPr>
        <w:t>卷</w:t>
      </w:r>
      <w:r>
        <w:t xml:space="preserve">: 180  </w:t>
      </w:r>
      <w:r>
        <w:rPr>
          <w:rFonts w:cs="宋体" w:hint="eastAsia"/>
        </w:rPr>
        <w:t>页</w:t>
      </w:r>
      <w:r>
        <w:t xml:space="preserve">: 167-180  DOI: 10.1016/j.topol.2014.11.013  </w:t>
      </w:r>
      <w:r>
        <w:rPr>
          <w:rFonts w:cs="宋体" w:hint="eastAsia"/>
        </w:rPr>
        <w:t>出版年</w:t>
      </w:r>
      <w:r>
        <w:t xml:space="preserve">: FEB 1 2015  </w:t>
      </w:r>
    </w:p>
    <w:p w:rsidR="00826DA4" w:rsidRDefault="00826DA4" w:rsidP="00A20AB0">
      <w:r>
        <w:rPr>
          <w:rFonts w:cs="宋体" w:hint="eastAsia"/>
        </w:rPr>
        <w:t>入藏号</w:t>
      </w:r>
      <w:r>
        <w:t>: WOS:000348965700013</w:t>
      </w:r>
    </w:p>
    <w:p w:rsidR="00826DA4" w:rsidRDefault="00826DA4" w:rsidP="00A20AB0">
      <w:pPr>
        <w:pStyle w:val="ListParagraph"/>
        <w:numPr>
          <w:ilvl w:val="0"/>
          <w:numId w:val="1"/>
        </w:numPr>
        <w:ind w:firstLineChars="0"/>
      </w:pPr>
      <w:r>
        <w:rPr>
          <w:rFonts w:cs="宋体" w:hint="eastAsia"/>
        </w:rPr>
        <w:t>标题</w:t>
      </w:r>
      <w:r>
        <w:t>: Carbon Price Analysis Using Empirical Mode Decomposition</w:t>
      </w:r>
    </w:p>
    <w:p w:rsidR="00826DA4" w:rsidRDefault="00826DA4" w:rsidP="00A20AB0">
      <w:r>
        <w:rPr>
          <w:rFonts w:cs="宋体" w:hint="eastAsia"/>
        </w:rPr>
        <w:t>作者</w:t>
      </w:r>
      <w:r>
        <w:t>: Zhu, BZ (Zhu, Bangzhu); Wang, P (Wang, Ping); Chevallier, J (Chevallier, Julien); Wei, YM (Wei, Yiming)</w:t>
      </w:r>
    </w:p>
    <w:p w:rsidR="00826DA4" w:rsidRDefault="00826DA4" w:rsidP="00A20AB0">
      <w:r>
        <w:rPr>
          <w:rFonts w:cs="宋体" w:hint="eastAsia"/>
        </w:rPr>
        <w:t>来源出版物</w:t>
      </w:r>
      <w:r>
        <w:t xml:space="preserve">: COMPUTATIONAL ECONOMICS  </w:t>
      </w:r>
      <w:r>
        <w:rPr>
          <w:rFonts w:cs="宋体" w:hint="eastAsia"/>
        </w:rPr>
        <w:t>卷</w:t>
      </w:r>
      <w:r>
        <w:t xml:space="preserve">: 45  </w:t>
      </w:r>
      <w:r>
        <w:rPr>
          <w:rFonts w:cs="宋体" w:hint="eastAsia"/>
        </w:rPr>
        <w:t>期</w:t>
      </w:r>
      <w:r>
        <w:t xml:space="preserve">: 2  </w:t>
      </w:r>
      <w:r>
        <w:rPr>
          <w:rFonts w:cs="宋体" w:hint="eastAsia"/>
        </w:rPr>
        <w:t>页</w:t>
      </w:r>
      <w:r>
        <w:t xml:space="preserve">: 195-206  DOI: 10.1007/s10614-013-9417-4  </w:t>
      </w:r>
      <w:r>
        <w:rPr>
          <w:rFonts w:cs="宋体" w:hint="eastAsia"/>
        </w:rPr>
        <w:t>出版年</w:t>
      </w:r>
      <w:r>
        <w:t xml:space="preserve">: FEB 2015  </w:t>
      </w:r>
    </w:p>
    <w:p w:rsidR="00826DA4" w:rsidRDefault="00826DA4" w:rsidP="00A20AB0">
      <w:r>
        <w:rPr>
          <w:rFonts w:cs="宋体" w:hint="eastAsia"/>
        </w:rPr>
        <w:t>入藏号</w:t>
      </w:r>
      <w:r>
        <w:t>: WOS:000348416500002</w:t>
      </w:r>
    </w:p>
    <w:p w:rsidR="00826DA4" w:rsidRDefault="00826DA4" w:rsidP="00A20AB0">
      <w:pPr>
        <w:pStyle w:val="ListParagraph"/>
        <w:numPr>
          <w:ilvl w:val="0"/>
          <w:numId w:val="1"/>
        </w:numPr>
        <w:ind w:firstLineChars="0"/>
      </w:pPr>
      <w:r>
        <w:rPr>
          <w:rFonts w:cs="宋体" w:hint="eastAsia"/>
        </w:rPr>
        <w:t>标题</w:t>
      </w:r>
      <w:r>
        <w:t>: Thermoplastic Polyurethane/Polypropylene Blends in a Co-rotating Non-twin Screws Extruder</w:t>
      </w:r>
    </w:p>
    <w:p w:rsidR="00826DA4" w:rsidRDefault="00826DA4" w:rsidP="00A20AB0">
      <w:r>
        <w:rPr>
          <w:rFonts w:cs="宋体" w:hint="eastAsia"/>
        </w:rPr>
        <w:t>作者</w:t>
      </w:r>
      <w:r>
        <w:t>: Luo, JS (Luo, Jia-sheng); Xu, BP (Xu, Bai-ping); Yu, HW (Yu, Hui-wen); Du, YX (Du, Yao-xue); Feng, YH (Feng, Yan-hong)</w:t>
      </w:r>
    </w:p>
    <w:p w:rsidR="00826DA4" w:rsidRDefault="00826DA4" w:rsidP="00A20AB0">
      <w:r>
        <w:rPr>
          <w:rFonts w:cs="宋体" w:hint="eastAsia"/>
        </w:rPr>
        <w:t>来源出版物</w:t>
      </w:r>
      <w:r>
        <w:t xml:space="preserve">: FIBERS AND POLYMERS  </w:t>
      </w:r>
      <w:r>
        <w:rPr>
          <w:rFonts w:cs="宋体" w:hint="eastAsia"/>
        </w:rPr>
        <w:t>卷</w:t>
      </w:r>
      <w:r>
        <w:t xml:space="preserve">: 16  </w:t>
      </w:r>
      <w:r>
        <w:rPr>
          <w:rFonts w:cs="宋体" w:hint="eastAsia"/>
        </w:rPr>
        <w:t>期</w:t>
      </w:r>
      <w:r>
        <w:t xml:space="preserve">: 1  </w:t>
      </w:r>
      <w:r>
        <w:rPr>
          <w:rFonts w:cs="宋体" w:hint="eastAsia"/>
        </w:rPr>
        <w:t>页</w:t>
      </w:r>
      <w:r>
        <w:t xml:space="preserve">: 95-104  DOI: 10.1007/s12221-015-0095-9  </w:t>
      </w:r>
      <w:r>
        <w:rPr>
          <w:rFonts w:cs="宋体" w:hint="eastAsia"/>
        </w:rPr>
        <w:t>出版年</w:t>
      </w:r>
      <w:r>
        <w:t xml:space="preserve">: JAN 30 2015  </w:t>
      </w:r>
    </w:p>
    <w:p w:rsidR="00826DA4" w:rsidRDefault="00826DA4" w:rsidP="00A20AB0">
      <w:r>
        <w:rPr>
          <w:rFonts w:cs="宋体" w:hint="eastAsia"/>
        </w:rPr>
        <w:t>入藏号</w:t>
      </w:r>
      <w:r>
        <w:t>: WOS:000348633600014</w:t>
      </w:r>
    </w:p>
    <w:p w:rsidR="00826DA4" w:rsidRDefault="00826DA4" w:rsidP="00A20AB0">
      <w:pPr>
        <w:pStyle w:val="ListParagraph"/>
        <w:numPr>
          <w:ilvl w:val="0"/>
          <w:numId w:val="1"/>
        </w:numPr>
        <w:ind w:firstLineChars="0"/>
      </w:pPr>
      <w:r>
        <w:rPr>
          <w:rFonts w:cs="宋体" w:hint="eastAsia"/>
        </w:rPr>
        <w:t>标题</w:t>
      </w:r>
      <w:r>
        <w:t>: Controllable dye adsorption behavior on amorphous tungsten oxide nanosheet surfaces</w:t>
      </w:r>
    </w:p>
    <w:p w:rsidR="00826DA4" w:rsidRDefault="00826DA4" w:rsidP="00A20AB0">
      <w:r>
        <w:rPr>
          <w:rFonts w:cs="宋体" w:hint="eastAsia"/>
        </w:rPr>
        <w:t>作者</w:t>
      </w:r>
      <w:r>
        <w:t>: Luo, JY (Luo, Jian Yi); Lin, YR (Lin, Yu Rong); Liang, BW (Liang, Bao Wen); Li, YD (Li, Yu Dong); Mo, XW (Mo, Xi Wei); Zeng, QG (Zeng, Qing Guang)</w:t>
      </w:r>
    </w:p>
    <w:p w:rsidR="00826DA4" w:rsidRDefault="00826DA4" w:rsidP="00A20AB0">
      <w:r>
        <w:rPr>
          <w:rFonts w:cs="宋体" w:hint="eastAsia"/>
        </w:rPr>
        <w:t>来源出版物</w:t>
      </w:r>
      <w:r>
        <w:t xml:space="preserve">: RSC ADVANCES  </w:t>
      </w:r>
      <w:r>
        <w:rPr>
          <w:rFonts w:cs="宋体" w:hint="eastAsia"/>
        </w:rPr>
        <w:t>卷</w:t>
      </w:r>
      <w:r>
        <w:t xml:space="preserve">: 5  </w:t>
      </w:r>
      <w:r>
        <w:rPr>
          <w:rFonts w:cs="宋体" w:hint="eastAsia"/>
        </w:rPr>
        <w:t>期</w:t>
      </w:r>
      <w:r>
        <w:t xml:space="preserve">: 122  </w:t>
      </w:r>
      <w:r>
        <w:rPr>
          <w:rFonts w:cs="宋体" w:hint="eastAsia"/>
        </w:rPr>
        <w:t>页</w:t>
      </w:r>
      <w:r>
        <w:t xml:space="preserve">: 100898-100904  DOI: 10.1039/c5ra18601c  </w:t>
      </w:r>
      <w:r>
        <w:rPr>
          <w:rFonts w:cs="宋体" w:hint="eastAsia"/>
        </w:rPr>
        <w:t>出版年</w:t>
      </w:r>
      <w:r>
        <w:t xml:space="preserve">: 2015  </w:t>
      </w:r>
    </w:p>
    <w:p w:rsidR="00826DA4" w:rsidRDefault="00826DA4" w:rsidP="00A20AB0">
      <w:r>
        <w:rPr>
          <w:rFonts w:cs="宋体" w:hint="eastAsia"/>
        </w:rPr>
        <w:t>入藏号</w:t>
      </w:r>
      <w:r>
        <w:t>: WOS:000365581700062</w:t>
      </w:r>
    </w:p>
    <w:p w:rsidR="00826DA4" w:rsidRDefault="00826DA4" w:rsidP="00A20AB0">
      <w:pPr>
        <w:pStyle w:val="ListParagraph"/>
        <w:numPr>
          <w:ilvl w:val="0"/>
          <w:numId w:val="1"/>
        </w:numPr>
        <w:ind w:firstLineChars="0"/>
      </w:pPr>
      <w:r>
        <w:rPr>
          <w:rFonts w:cs="宋体" w:hint="eastAsia"/>
        </w:rPr>
        <w:t>标题</w:t>
      </w:r>
      <w:r>
        <w:t>: Generalized L-separations and generalized L-Urysohn spaces</w:t>
      </w:r>
    </w:p>
    <w:p w:rsidR="00826DA4" w:rsidRDefault="00826DA4" w:rsidP="00A20AB0">
      <w:r>
        <w:rPr>
          <w:rFonts w:cs="宋体" w:hint="eastAsia"/>
        </w:rPr>
        <w:t>作者</w:t>
      </w:r>
      <w:r>
        <w:t>: Bai, SZ (Bai, Shi-Zhong)</w:t>
      </w:r>
    </w:p>
    <w:p w:rsidR="00826DA4" w:rsidRDefault="00826DA4" w:rsidP="00A20AB0">
      <w:r>
        <w:rPr>
          <w:rFonts w:cs="宋体" w:hint="eastAsia"/>
        </w:rPr>
        <w:t>来源出版物</w:t>
      </w:r>
      <w:r>
        <w:t xml:space="preserve">: JOURNAL OF INTELLIGENT &amp; FUZZY SYSTEMS  </w:t>
      </w:r>
      <w:r>
        <w:rPr>
          <w:rFonts w:cs="宋体" w:hint="eastAsia"/>
        </w:rPr>
        <w:t>卷</w:t>
      </w:r>
      <w:r>
        <w:t xml:space="preserve">: 29  </w:t>
      </w:r>
      <w:r>
        <w:rPr>
          <w:rFonts w:cs="宋体" w:hint="eastAsia"/>
        </w:rPr>
        <w:t>期</w:t>
      </w:r>
      <w:r>
        <w:t xml:space="preserve">: 5  </w:t>
      </w:r>
      <w:r>
        <w:rPr>
          <w:rFonts w:cs="宋体" w:hint="eastAsia"/>
        </w:rPr>
        <w:t>页</w:t>
      </w:r>
      <w:r>
        <w:t xml:space="preserve">: 1787-1793  DOI: 10.3233/IFS-151656  </w:t>
      </w:r>
      <w:r>
        <w:rPr>
          <w:rFonts w:cs="宋体" w:hint="eastAsia"/>
        </w:rPr>
        <w:t>出版年</w:t>
      </w:r>
      <w:r>
        <w:t xml:space="preserve">: 2015  </w:t>
      </w:r>
    </w:p>
    <w:p w:rsidR="00826DA4" w:rsidRDefault="00826DA4" w:rsidP="00A20AB0">
      <w:r>
        <w:rPr>
          <w:rFonts w:cs="宋体" w:hint="eastAsia"/>
        </w:rPr>
        <w:t>入藏号</w:t>
      </w:r>
      <w:r>
        <w:t>: WOS:000365138800007</w:t>
      </w:r>
    </w:p>
    <w:p w:rsidR="00826DA4" w:rsidRDefault="00826DA4" w:rsidP="00A20AB0">
      <w:pPr>
        <w:pStyle w:val="ListParagraph"/>
        <w:numPr>
          <w:ilvl w:val="0"/>
          <w:numId w:val="1"/>
        </w:numPr>
        <w:ind w:firstLineChars="0"/>
      </w:pPr>
      <w:r>
        <w:rPr>
          <w:rFonts w:cs="宋体" w:hint="eastAsia"/>
        </w:rPr>
        <w:t>标题</w:t>
      </w:r>
      <w:r>
        <w:t>: The Dynamics, energetics and selectivity of water chain-containing aquapores created by the self-assembly of aquafoldamer molecules</w:t>
      </w:r>
    </w:p>
    <w:p w:rsidR="00826DA4" w:rsidRDefault="00826DA4" w:rsidP="00A20AB0">
      <w:r>
        <w:rPr>
          <w:rFonts w:cs="宋体" w:hint="eastAsia"/>
        </w:rPr>
        <w:t>作者</w:t>
      </w:r>
      <w:r>
        <w:t>: Ma, WL (Ma, Wenliang); Wang, CQ (Wang, Chunquan); Li, JT (Li, Juntong); Zhang, K (Zhang, Kun); Lu, YJ (Lu, Yu-Jing); Huo, YP (Huo, Yanping); Zeng, HQ (Zeng, Huaqiang)</w:t>
      </w:r>
    </w:p>
    <w:p w:rsidR="00826DA4" w:rsidRDefault="00826DA4" w:rsidP="00A20AB0">
      <w:r>
        <w:rPr>
          <w:rFonts w:cs="宋体" w:hint="eastAsia"/>
        </w:rPr>
        <w:t>来源出版物</w:t>
      </w:r>
      <w:r>
        <w:t xml:space="preserve">: ORGANIC &amp; BIOMOLECULAR CHEMISTRY  </w:t>
      </w:r>
      <w:r>
        <w:rPr>
          <w:rFonts w:cs="宋体" w:hint="eastAsia"/>
        </w:rPr>
        <w:t>卷</w:t>
      </w:r>
      <w:r>
        <w:t xml:space="preserve">: 13  </w:t>
      </w:r>
      <w:r>
        <w:rPr>
          <w:rFonts w:cs="宋体" w:hint="eastAsia"/>
        </w:rPr>
        <w:t>期</w:t>
      </w:r>
      <w:r>
        <w:t xml:space="preserve">: 43  </w:t>
      </w:r>
      <w:r>
        <w:rPr>
          <w:rFonts w:cs="宋体" w:hint="eastAsia"/>
        </w:rPr>
        <w:t>页</w:t>
      </w:r>
      <w:r>
        <w:t xml:space="preserve">: 10613-10619  DOI: 10.1039/c5ob01732g  </w:t>
      </w:r>
      <w:r>
        <w:rPr>
          <w:rFonts w:cs="宋体" w:hint="eastAsia"/>
        </w:rPr>
        <w:t>出版年</w:t>
      </w:r>
      <w:r>
        <w:t xml:space="preserve">: 2015  </w:t>
      </w:r>
    </w:p>
    <w:p w:rsidR="00826DA4" w:rsidRDefault="00826DA4" w:rsidP="00A20AB0">
      <w:r>
        <w:rPr>
          <w:rFonts w:cs="宋体" w:hint="eastAsia"/>
        </w:rPr>
        <w:t>入藏号</w:t>
      </w:r>
      <w:r>
        <w:t>: WOS:000364074300005</w:t>
      </w:r>
    </w:p>
    <w:p w:rsidR="00826DA4" w:rsidRDefault="00826DA4" w:rsidP="00A20AB0">
      <w:pPr>
        <w:pStyle w:val="ListParagraph"/>
        <w:numPr>
          <w:ilvl w:val="0"/>
          <w:numId w:val="1"/>
        </w:numPr>
        <w:ind w:firstLineChars="0"/>
      </w:pPr>
      <w:r>
        <w:rPr>
          <w:rFonts w:cs="宋体" w:hint="eastAsia"/>
        </w:rPr>
        <w:t>标题</w:t>
      </w:r>
      <w:r>
        <w:t>: A molecular fluorescent dye for specific staining and imaging of RNA in live cells: a novel ligand integration from classical thiazole orange and styryl compounds</w:t>
      </w:r>
    </w:p>
    <w:p w:rsidR="00826DA4" w:rsidRDefault="00826DA4" w:rsidP="00A20AB0">
      <w:r>
        <w:rPr>
          <w:rFonts w:cs="宋体" w:hint="eastAsia"/>
        </w:rPr>
        <w:t>作者</w:t>
      </w:r>
      <w:r>
        <w:t>: Lu, YJ (Lu, Yu-Jing); Deng, Q (Deng, Qiang); Hu, DP (Hu, Dong-Ping); Wang, ZY (Wang, Zheng-Ya); Huang, BH (Huang, Bao-Hua); Du, ZY (Du, Zhi-Yun); Fang, YX (Fang, Yan-Xiong); Wong, WL (Wong, Wing-Leung); Zhang, K (Zhang, Kun); Chow, CF (Chow, Cheuk-Fai)</w:t>
      </w:r>
    </w:p>
    <w:p w:rsidR="00826DA4" w:rsidRDefault="00826DA4" w:rsidP="00A20AB0">
      <w:r>
        <w:rPr>
          <w:rFonts w:cs="宋体" w:hint="eastAsia"/>
        </w:rPr>
        <w:t>来源出版物</w:t>
      </w:r>
      <w:r>
        <w:t xml:space="preserve">: CHEMICAL COMMUNICATIONS  </w:t>
      </w:r>
      <w:r>
        <w:rPr>
          <w:rFonts w:cs="宋体" w:hint="eastAsia"/>
        </w:rPr>
        <w:t>卷</w:t>
      </w:r>
      <w:r>
        <w:t xml:space="preserve">: 51  </w:t>
      </w:r>
      <w:r>
        <w:rPr>
          <w:rFonts w:cs="宋体" w:hint="eastAsia"/>
        </w:rPr>
        <w:t>期</w:t>
      </w:r>
      <w:r>
        <w:t xml:space="preserve">: 83  </w:t>
      </w:r>
      <w:r>
        <w:rPr>
          <w:rFonts w:cs="宋体" w:hint="eastAsia"/>
        </w:rPr>
        <w:t>页</w:t>
      </w:r>
      <w:r>
        <w:t xml:space="preserve">: 15241-15244  DOI: 10.1039/c5cc05551b  </w:t>
      </w:r>
      <w:r>
        <w:rPr>
          <w:rFonts w:cs="宋体" w:hint="eastAsia"/>
        </w:rPr>
        <w:t>出版年</w:t>
      </w:r>
      <w:r>
        <w:t xml:space="preserve">: 2015  </w:t>
      </w:r>
    </w:p>
    <w:p w:rsidR="00826DA4" w:rsidRDefault="00826DA4" w:rsidP="00A20AB0">
      <w:r>
        <w:rPr>
          <w:rFonts w:cs="宋体" w:hint="eastAsia"/>
        </w:rPr>
        <w:t>入藏号</w:t>
      </w:r>
      <w:r>
        <w:t>: WOS:000363167000003</w:t>
      </w:r>
    </w:p>
    <w:p w:rsidR="00826DA4" w:rsidRDefault="00826DA4" w:rsidP="00A20AB0">
      <w:pPr>
        <w:pStyle w:val="ListParagraph"/>
        <w:numPr>
          <w:ilvl w:val="0"/>
          <w:numId w:val="1"/>
        </w:numPr>
        <w:ind w:firstLineChars="0"/>
      </w:pPr>
      <w:r>
        <w:rPr>
          <w:rFonts w:cs="宋体" w:hint="eastAsia"/>
        </w:rPr>
        <w:t>标题</w:t>
      </w:r>
      <w:r>
        <w:t>: Semitransparent polymer solar cells with simultaneously improved efficiency and color rendering index</w:t>
      </w:r>
    </w:p>
    <w:p w:rsidR="00826DA4" w:rsidRDefault="00826DA4" w:rsidP="00A20AB0">
      <w:r>
        <w:rPr>
          <w:rFonts w:cs="宋体" w:hint="eastAsia"/>
        </w:rPr>
        <w:t>作者</w:t>
      </w:r>
      <w:r>
        <w:t>: Yu, WJ (Yu, Wenjuan); Jia, X (Jia, Xu); Yao, MN (Yao, Mengnan); Zhu, LH (Zhu, Linghui); Long, YB (Long, Yongbing); Shen, L (Shen, Liang)</w:t>
      </w:r>
    </w:p>
    <w:p w:rsidR="00826DA4" w:rsidRDefault="00826DA4" w:rsidP="00A20AB0">
      <w:r>
        <w:rPr>
          <w:rFonts w:cs="宋体" w:hint="eastAsia"/>
        </w:rPr>
        <w:t>来源出版物</w:t>
      </w:r>
      <w:r>
        <w:t xml:space="preserve">: PHYSICAL CHEMISTRY CHEMICAL PHYSICS  </w:t>
      </w:r>
      <w:r>
        <w:rPr>
          <w:rFonts w:cs="宋体" w:hint="eastAsia"/>
        </w:rPr>
        <w:t>卷</w:t>
      </w:r>
      <w:r>
        <w:t xml:space="preserve">: 17  </w:t>
      </w:r>
      <w:r>
        <w:rPr>
          <w:rFonts w:cs="宋体" w:hint="eastAsia"/>
        </w:rPr>
        <w:t>期</w:t>
      </w:r>
      <w:r>
        <w:t xml:space="preserve">: 37  </w:t>
      </w:r>
      <w:r>
        <w:rPr>
          <w:rFonts w:cs="宋体" w:hint="eastAsia"/>
        </w:rPr>
        <w:t>页</w:t>
      </w:r>
      <w:r>
        <w:t xml:space="preserve">: 23732-23740  DOI: 10.1039/c5cp03467a  </w:t>
      </w:r>
      <w:r>
        <w:rPr>
          <w:rFonts w:cs="宋体" w:hint="eastAsia"/>
        </w:rPr>
        <w:t>出版年</w:t>
      </w:r>
      <w:r>
        <w:t xml:space="preserve">: 2015  </w:t>
      </w:r>
    </w:p>
    <w:p w:rsidR="00826DA4" w:rsidRDefault="00826DA4" w:rsidP="00A20AB0">
      <w:r>
        <w:rPr>
          <w:rFonts w:cs="宋体" w:hint="eastAsia"/>
        </w:rPr>
        <w:t>入藏号</w:t>
      </w:r>
      <w:r>
        <w:t>: WOS:000361543200006</w:t>
      </w:r>
    </w:p>
    <w:p w:rsidR="00826DA4" w:rsidRDefault="00826DA4" w:rsidP="00A20AB0">
      <w:pPr>
        <w:pStyle w:val="ListParagraph"/>
        <w:numPr>
          <w:ilvl w:val="0"/>
          <w:numId w:val="1"/>
        </w:numPr>
        <w:ind w:firstLineChars="0"/>
      </w:pPr>
      <w:r>
        <w:rPr>
          <w:rFonts w:cs="宋体" w:hint="eastAsia"/>
        </w:rPr>
        <w:t>标题</w:t>
      </w:r>
      <w:r>
        <w:t>: Canonical Duality for Box Constrained Nonconvex and Nonsmooth Optimization Problems</w:t>
      </w:r>
    </w:p>
    <w:p w:rsidR="00826DA4" w:rsidRDefault="00826DA4" w:rsidP="00A20AB0">
      <w:r>
        <w:rPr>
          <w:rFonts w:cs="宋体" w:hint="eastAsia"/>
        </w:rPr>
        <w:t>作者</w:t>
      </w:r>
      <w:r>
        <w:t>: Liu, J (Liu, Jing); Liu, HC (Liu, Huicheng)</w:t>
      </w:r>
    </w:p>
    <w:p w:rsidR="00826DA4" w:rsidRDefault="00826DA4" w:rsidP="00A20AB0">
      <w:r>
        <w:rPr>
          <w:rFonts w:cs="宋体" w:hint="eastAsia"/>
        </w:rPr>
        <w:t>来源出版物</w:t>
      </w:r>
      <w:r>
        <w:t xml:space="preserve">: MATHEMATICAL PROBLEMS IN ENGINEERING  </w:t>
      </w:r>
      <w:r>
        <w:rPr>
          <w:rFonts w:cs="宋体" w:hint="eastAsia"/>
        </w:rPr>
        <w:t>文献号</w:t>
      </w:r>
      <w:r>
        <w:t xml:space="preserve">: 354263  DOI: 10.1155/2015/354263  </w:t>
      </w:r>
      <w:r>
        <w:rPr>
          <w:rFonts w:cs="宋体" w:hint="eastAsia"/>
        </w:rPr>
        <w:t>出版年</w:t>
      </w:r>
      <w:r>
        <w:t xml:space="preserve">: 2015  </w:t>
      </w:r>
    </w:p>
    <w:p w:rsidR="00826DA4" w:rsidRDefault="00826DA4" w:rsidP="00A20AB0">
      <w:r>
        <w:rPr>
          <w:rFonts w:cs="宋体" w:hint="eastAsia"/>
        </w:rPr>
        <w:t>入藏号</w:t>
      </w:r>
      <w:r>
        <w:t>: WOS:000360151900001</w:t>
      </w:r>
    </w:p>
    <w:p w:rsidR="00826DA4" w:rsidRDefault="00826DA4" w:rsidP="00A20AB0">
      <w:pPr>
        <w:pStyle w:val="ListParagraph"/>
        <w:numPr>
          <w:ilvl w:val="0"/>
          <w:numId w:val="1"/>
        </w:numPr>
        <w:ind w:firstLineChars="0"/>
      </w:pPr>
      <w:r>
        <w:rPr>
          <w:rFonts w:cs="宋体" w:hint="eastAsia"/>
        </w:rPr>
        <w:t>标题</w:t>
      </w:r>
      <w:r>
        <w:t>: Sensitive and selective detection of uracil-DNA glycosylase activity with a new pyridinium luminescent switch-on molecular probe</w:t>
      </w:r>
    </w:p>
    <w:p w:rsidR="00826DA4" w:rsidRDefault="00826DA4" w:rsidP="00A20AB0">
      <w:r>
        <w:rPr>
          <w:rFonts w:cs="宋体" w:hint="eastAsia"/>
        </w:rPr>
        <w:t>作者</w:t>
      </w:r>
      <w:r>
        <w:t>: Lu, YJ (Lu, Yu-Jing); Hu, DP (Hu, Dong-Ping); Deng, Q (Deng, Qiang); Wang, ZY (Wang, Zheng-Ya); Huang, BH (Huang, Bao-Hua); Fang, YX (Fang, Yan-Xiong); Zhang, K (Zhang, Kun); Wong, WL (Wong, Wing-Leung)</w:t>
      </w:r>
    </w:p>
    <w:p w:rsidR="00826DA4" w:rsidRDefault="00826DA4" w:rsidP="00A20AB0">
      <w:r>
        <w:rPr>
          <w:rFonts w:cs="宋体" w:hint="eastAsia"/>
        </w:rPr>
        <w:t>来源出版物</w:t>
      </w:r>
      <w:r>
        <w:t xml:space="preserve">: ANALYST  </w:t>
      </w:r>
      <w:r>
        <w:rPr>
          <w:rFonts w:cs="宋体" w:hint="eastAsia"/>
        </w:rPr>
        <w:t>卷</w:t>
      </w:r>
      <w:r>
        <w:t xml:space="preserve">: 140  </w:t>
      </w:r>
      <w:r>
        <w:rPr>
          <w:rFonts w:cs="宋体" w:hint="eastAsia"/>
        </w:rPr>
        <w:t>期</w:t>
      </w:r>
      <w:r>
        <w:t xml:space="preserve">: 17  </w:t>
      </w:r>
      <w:r>
        <w:rPr>
          <w:rFonts w:cs="宋体" w:hint="eastAsia"/>
        </w:rPr>
        <w:t>页</w:t>
      </w:r>
      <w:r>
        <w:t xml:space="preserve">: 5998-6004  DOI: 10.1039/c5an01158b  </w:t>
      </w:r>
      <w:r>
        <w:rPr>
          <w:rFonts w:cs="宋体" w:hint="eastAsia"/>
        </w:rPr>
        <w:t>出版年</w:t>
      </w:r>
      <w:r>
        <w:t xml:space="preserve">: 2015  </w:t>
      </w:r>
    </w:p>
    <w:p w:rsidR="00826DA4" w:rsidRDefault="00826DA4" w:rsidP="00A20AB0">
      <w:r>
        <w:rPr>
          <w:rFonts w:cs="宋体" w:hint="eastAsia"/>
        </w:rPr>
        <w:t>入藏号</w:t>
      </w:r>
      <w:r>
        <w:t>: WOS:000359217000025</w:t>
      </w:r>
    </w:p>
    <w:p w:rsidR="00826DA4" w:rsidRDefault="00826DA4" w:rsidP="00A20AB0">
      <w:pPr>
        <w:pStyle w:val="ListParagraph"/>
        <w:numPr>
          <w:ilvl w:val="0"/>
          <w:numId w:val="1"/>
        </w:numPr>
        <w:ind w:firstLineChars="0"/>
      </w:pPr>
      <w:r>
        <w:rPr>
          <w:rFonts w:cs="宋体" w:hint="eastAsia"/>
        </w:rPr>
        <w:t>标题</w:t>
      </w:r>
      <w:r>
        <w:t>: Study on the metal-enhanced fluorescence of dyes by Ag-polyvinylpyrrolidone nanocomposites</w:t>
      </w:r>
    </w:p>
    <w:p w:rsidR="00826DA4" w:rsidRDefault="00826DA4" w:rsidP="00A20AB0">
      <w:r>
        <w:rPr>
          <w:rFonts w:cs="宋体" w:hint="eastAsia"/>
        </w:rPr>
        <w:t>作者</w:t>
      </w:r>
      <w:r>
        <w:t>: He, X (He, Xin); Lin, ZH (Lin, Zhuohao); Zhao, ZL (Zhao, Zhilong); He, RH (He, Ruihui); Zhang, M (Zhang, Mei); Fan, HL (Fan, Hailu)</w:t>
      </w:r>
    </w:p>
    <w:p w:rsidR="00826DA4" w:rsidRDefault="00826DA4" w:rsidP="00A20AB0">
      <w:r>
        <w:rPr>
          <w:rFonts w:cs="宋体" w:hint="eastAsia"/>
        </w:rPr>
        <w:t>来源出版物</w:t>
      </w:r>
      <w:r>
        <w:t xml:space="preserve">: JOURNAL OF NANO RESEARCH  </w:t>
      </w:r>
      <w:r>
        <w:rPr>
          <w:rFonts w:cs="宋体" w:hint="eastAsia"/>
        </w:rPr>
        <w:t>卷</w:t>
      </w:r>
      <w:r>
        <w:t xml:space="preserve">: 33  </w:t>
      </w:r>
      <w:r>
        <w:rPr>
          <w:rFonts w:cs="宋体" w:hint="eastAsia"/>
        </w:rPr>
        <w:t>页</w:t>
      </w:r>
      <w:r>
        <w:t xml:space="preserve">: 1-10  DOI: 10.4028/www.scientific.net/JNanoR.33.1  </w:t>
      </w:r>
      <w:r>
        <w:rPr>
          <w:rFonts w:cs="宋体" w:hint="eastAsia"/>
        </w:rPr>
        <w:t>出版年</w:t>
      </w:r>
      <w:r>
        <w:t xml:space="preserve">: 2015  </w:t>
      </w:r>
    </w:p>
    <w:p w:rsidR="00826DA4" w:rsidRDefault="00826DA4" w:rsidP="00A20AB0">
      <w:r>
        <w:rPr>
          <w:rFonts w:cs="宋体" w:hint="eastAsia"/>
        </w:rPr>
        <w:t>入藏号</w:t>
      </w:r>
      <w:r>
        <w:t>: WOS:000356057000001</w:t>
      </w:r>
    </w:p>
    <w:p w:rsidR="00826DA4" w:rsidRDefault="00826DA4" w:rsidP="00A20AB0">
      <w:pPr>
        <w:pStyle w:val="ListParagraph"/>
        <w:numPr>
          <w:ilvl w:val="0"/>
          <w:numId w:val="1"/>
        </w:numPr>
        <w:ind w:firstLineChars="0"/>
      </w:pPr>
      <w:r>
        <w:rPr>
          <w:rFonts w:cs="宋体" w:hint="eastAsia"/>
        </w:rPr>
        <w:t>标题</w:t>
      </w:r>
      <w:r>
        <w:t>: WRIGHT TYPE MULTIPLICATIVELY CONVEX FUNCTIONS</w:t>
      </w:r>
    </w:p>
    <w:p w:rsidR="00826DA4" w:rsidRDefault="00826DA4" w:rsidP="00A20AB0">
      <w:r>
        <w:rPr>
          <w:rFonts w:cs="宋体" w:hint="eastAsia"/>
        </w:rPr>
        <w:t>作者</w:t>
      </w:r>
      <w:r>
        <w:t>: Guan, KZ (Guan, Kaizhong)</w:t>
      </w:r>
    </w:p>
    <w:p w:rsidR="00826DA4" w:rsidRDefault="00826DA4" w:rsidP="00A20AB0">
      <w:r>
        <w:rPr>
          <w:rFonts w:cs="宋体" w:hint="eastAsia"/>
        </w:rPr>
        <w:t>来源出版物</w:t>
      </w:r>
      <w:r>
        <w:t xml:space="preserve">: MATHEMATICAL INEQUALITIES &amp; APPLICATIONS  </w:t>
      </w:r>
      <w:r>
        <w:rPr>
          <w:rFonts w:cs="宋体" w:hint="eastAsia"/>
        </w:rPr>
        <w:t>卷</w:t>
      </w:r>
      <w:r>
        <w:t xml:space="preserve">: 18  </w:t>
      </w:r>
      <w:r>
        <w:rPr>
          <w:rFonts w:cs="宋体" w:hint="eastAsia"/>
        </w:rPr>
        <w:t>期</w:t>
      </w:r>
      <w:r>
        <w:t xml:space="preserve">: 1  </w:t>
      </w:r>
      <w:r>
        <w:rPr>
          <w:rFonts w:cs="宋体" w:hint="eastAsia"/>
        </w:rPr>
        <w:t>页</w:t>
      </w:r>
      <w:r>
        <w:t xml:space="preserve">: 389-399  DOI: 10.7153/mia-18-28  </w:t>
      </w:r>
      <w:r>
        <w:rPr>
          <w:rFonts w:cs="宋体" w:hint="eastAsia"/>
        </w:rPr>
        <w:t>出版年</w:t>
      </w:r>
      <w:r>
        <w:t xml:space="preserve">: JAN 2015  </w:t>
      </w:r>
    </w:p>
    <w:p w:rsidR="00826DA4" w:rsidRDefault="00826DA4" w:rsidP="00A20AB0">
      <w:r>
        <w:rPr>
          <w:rFonts w:cs="宋体" w:hint="eastAsia"/>
        </w:rPr>
        <w:t>入藏号</w:t>
      </w:r>
      <w:r>
        <w:t>: WOS:000355197100028</w:t>
      </w:r>
    </w:p>
    <w:p w:rsidR="00826DA4" w:rsidRDefault="00826DA4" w:rsidP="00A20AB0">
      <w:pPr>
        <w:pStyle w:val="ListParagraph"/>
        <w:numPr>
          <w:ilvl w:val="0"/>
          <w:numId w:val="1"/>
        </w:numPr>
        <w:ind w:firstLineChars="0"/>
      </w:pPr>
      <w:r>
        <w:rPr>
          <w:rFonts w:cs="宋体" w:hint="eastAsia"/>
        </w:rPr>
        <w:t>标题</w:t>
      </w:r>
      <w:r>
        <w:t>: Graphene oxide/polystyrene composite nanofibers on quartz crystal microbalance electrode for the ammonia detection</w:t>
      </w:r>
    </w:p>
    <w:p w:rsidR="00826DA4" w:rsidRDefault="00826DA4" w:rsidP="00A20AB0">
      <w:r>
        <w:rPr>
          <w:rFonts w:cs="宋体" w:hint="eastAsia"/>
        </w:rPr>
        <w:t>作者</w:t>
      </w:r>
      <w:r>
        <w:t>: Jia, YT (Jia, Yongtang); Chen, LZ (Chen, Lizhu); Yu, H (Yu, Hui); Zhang, YM (Zhang, Yumei); Dong, FC (Dong, Fengchun)</w:t>
      </w:r>
    </w:p>
    <w:p w:rsidR="00826DA4" w:rsidRDefault="00826DA4" w:rsidP="00A20AB0">
      <w:r>
        <w:rPr>
          <w:rFonts w:cs="宋体" w:hint="eastAsia"/>
        </w:rPr>
        <w:t>来源出版物</w:t>
      </w:r>
      <w:r>
        <w:t xml:space="preserve">: RSC ADVANCES  </w:t>
      </w:r>
      <w:r>
        <w:rPr>
          <w:rFonts w:cs="宋体" w:hint="eastAsia"/>
        </w:rPr>
        <w:t>卷</w:t>
      </w:r>
      <w:r>
        <w:t xml:space="preserve">: 5  </w:t>
      </w:r>
      <w:r>
        <w:rPr>
          <w:rFonts w:cs="宋体" w:hint="eastAsia"/>
        </w:rPr>
        <w:t>期</w:t>
      </w:r>
      <w:r>
        <w:t xml:space="preserve">: 51  </w:t>
      </w:r>
      <w:r>
        <w:rPr>
          <w:rFonts w:cs="宋体" w:hint="eastAsia"/>
        </w:rPr>
        <w:t>页</w:t>
      </w:r>
      <w:r>
        <w:t xml:space="preserve">: 40620-40627  DOI: 10.1039/c5ra04890g  </w:t>
      </w:r>
      <w:r>
        <w:rPr>
          <w:rFonts w:cs="宋体" w:hint="eastAsia"/>
        </w:rPr>
        <w:t>出版年</w:t>
      </w:r>
      <w:r>
        <w:t xml:space="preserve">: 2015  </w:t>
      </w:r>
    </w:p>
    <w:p w:rsidR="00826DA4" w:rsidRDefault="00826DA4" w:rsidP="00A20AB0">
      <w:r>
        <w:rPr>
          <w:rFonts w:cs="宋体" w:hint="eastAsia"/>
        </w:rPr>
        <w:t>入藏号</w:t>
      </w:r>
      <w:r>
        <w:t>: WOS:000354212300018</w:t>
      </w:r>
    </w:p>
    <w:p w:rsidR="00826DA4" w:rsidRDefault="00826DA4" w:rsidP="00A20AB0">
      <w:pPr>
        <w:pStyle w:val="ListParagraph"/>
        <w:numPr>
          <w:ilvl w:val="0"/>
          <w:numId w:val="1"/>
        </w:numPr>
        <w:ind w:firstLineChars="0"/>
      </w:pPr>
      <w:r>
        <w:rPr>
          <w:rFonts w:cs="宋体" w:hint="eastAsia"/>
        </w:rPr>
        <w:t>标题</w:t>
      </w:r>
      <w:r>
        <w:t>: Phase transition and optical properties of Ge doped ZnO films synthesised by sputtering</w:t>
      </w:r>
    </w:p>
    <w:p w:rsidR="00826DA4" w:rsidRDefault="00826DA4" w:rsidP="00A20AB0">
      <w:r>
        <w:rPr>
          <w:rFonts w:cs="宋体" w:hint="eastAsia"/>
        </w:rPr>
        <w:t>作者</w:t>
      </w:r>
      <w:r>
        <w:t>: Fan, DH (Fan, D. H.); Zhang, R (Zhang, R.); Su, WA (Su, W. A.); Zhang, JZ (Zhang, J. Z.)</w:t>
      </w:r>
    </w:p>
    <w:p w:rsidR="00826DA4" w:rsidRDefault="00826DA4" w:rsidP="00A20AB0">
      <w:r>
        <w:rPr>
          <w:rFonts w:cs="宋体" w:hint="eastAsia"/>
        </w:rPr>
        <w:t>来源出版物</w:t>
      </w:r>
      <w:r>
        <w:t xml:space="preserve">: MATERIALS SCIENCE AND TECHNOLOGY  </w:t>
      </w:r>
      <w:r>
        <w:rPr>
          <w:rFonts w:cs="宋体" w:hint="eastAsia"/>
        </w:rPr>
        <w:t>卷</w:t>
      </w:r>
      <w:r>
        <w:t xml:space="preserve">: 31  </w:t>
      </w:r>
      <w:r>
        <w:rPr>
          <w:rFonts w:cs="宋体" w:hint="eastAsia"/>
        </w:rPr>
        <w:t>期</w:t>
      </w:r>
      <w:r>
        <w:t xml:space="preserve">: 1  </w:t>
      </w:r>
      <w:r>
        <w:rPr>
          <w:rFonts w:cs="宋体" w:hint="eastAsia"/>
        </w:rPr>
        <w:t>页</w:t>
      </w:r>
      <w:r>
        <w:t xml:space="preserve">: 37-42  DOI: 10.1179/1743284714Y.0000000588  </w:t>
      </w:r>
      <w:r>
        <w:rPr>
          <w:rFonts w:cs="宋体" w:hint="eastAsia"/>
        </w:rPr>
        <w:t>出版年</w:t>
      </w:r>
      <w:r>
        <w:t xml:space="preserve">: JAN 2015  </w:t>
      </w:r>
    </w:p>
    <w:p w:rsidR="00826DA4" w:rsidRDefault="00826DA4" w:rsidP="00A20AB0">
      <w:r>
        <w:rPr>
          <w:rFonts w:cs="宋体" w:hint="eastAsia"/>
        </w:rPr>
        <w:t>入藏号</w:t>
      </w:r>
      <w:r>
        <w:t>: WOS:000348314000006</w:t>
      </w:r>
    </w:p>
    <w:p w:rsidR="00826DA4" w:rsidRDefault="00826DA4" w:rsidP="00A20AB0">
      <w:pPr>
        <w:pStyle w:val="ListParagraph"/>
        <w:numPr>
          <w:ilvl w:val="0"/>
          <w:numId w:val="1"/>
        </w:numPr>
        <w:ind w:firstLineChars="0"/>
      </w:pPr>
      <w:r>
        <w:rPr>
          <w:rFonts w:cs="宋体" w:hint="eastAsia"/>
        </w:rPr>
        <w:t>标题</w:t>
      </w:r>
      <w:r>
        <w:t>: Complex three-dimensional tungsten oxide nanowire networks: controllable synthesis and growth mechanism</w:t>
      </w:r>
    </w:p>
    <w:p w:rsidR="00826DA4" w:rsidRDefault="00826DA4" w:rsidP="00A20AB0">
      <w:r>
        <w:rPr>
          <w:rFonts w:cs="宋体" w:hint="eastAsia"/>
        </w:rPr>
        <w:t>作者</w:t>
      </w:r>
      <w:r>
        <w:t>: Luo, JY (Luo, Jian Yi); Chen, F (Chen, Feng); Cao, Z (Cao, Zhi); Zheng, WH (Zheng, Wen Hao); Liu, HC (Liu, Huan Cong); Li, YD (Li, Yu Dong); Yang, GT (Yang, Guo Tao); Zeng, QG (Zeng, Qing Guang)</w:t>
      </w:r>
    </w:p>
    <w:p w:rsidR="00826DA4" w:rsidRDefault="00826DA4" w:rsidP="00A20AB0">
      <w:r>
        <w:rPr>
          <w:rFonts w:cs="宋体" w:hint="eastAsia"/>
        </w:rPr>
        <w:t>来源出版物</w:t>
      </w:r>
      <w:r>
        <w:t xml:space="preserve">: CRYSTENGCOMM  </w:t>
      </w:r>
      <w:r>
        <w:rPr>
          <w:rFonts w:cs="宋体" w:hint="eastAsia"/>
        </w:rPr>
        <w:t>卷</w:t>
      </w:r>
      <w:r>
        <w:t xml:space="preserve">: 17  </w:t>
      </w:r>
      <w:r>
        <w:rPr>
          <w:rFonts w:cs="宋体" w:hint="eastAsia"/>
        </w:rPr>
        <w:t>期</w:t>
      </w:r>
      <w:r>
        <w:t xml:space="preserve">: 4  </w:t>
      </w:r>
      <w:r>
        <w:rPr>
          <w:rFonts w:cs="宋体" w:hint="eastAsia"/>
        </w:rPr>
        <w:t>页</w:t>
      </w:r>
      <w:r>
        <w:t xml:space="preserve">: 889-894  DOI: 10.1039/c4ce01715c  </w:t>
      </w:r>
      <w:r>
        <w:rPr>
          <w:rFonts w:cs="宋体" w:hint="eastAsia"/>
        </w:rPr>
        <w:t>出版年</w:t>
      </w:r>
      <w:r>
        <w:t xml:space="preserve">: 2015  </w:t>
      </w:r>
    </w:p>
    <w:p w:rsidR="00826DA4" w:rsidRDefault="00826DA4" w:rsidP="00A20AB0">
      <w:r>
        <w:rPr>
          <w:rFonts w:cs="宋体" w:hint="eastAsia"/>
        </w:rPr>
        <w:t>入藏号</w:t>
      </w:r>
      <w:r>
        <w:t>: WOS:000346897500022</w:t>
      </w:r>
    </w:p>
    <w:p w:rsidR="00826DA4" w:rsidRDefault="00826DA4" w:rsidP="00EE4E70">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826DA4" w:rsidRDefault="00826DA4" w:rsidP="00EE4E70">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826DA4" w:rsidRPr="00813B11" w:rsidRDefault="00826DA4" w:rsidP="00EE4E70">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6</w:t>
      </w:r>
      <w:r w:rsidRPr="00813B11">
        <w:rPr>
          <w:rFonts w:cs="宋体" w:hint="eastAsia"/>
          <w:b/>
          <w:bCs/>
          <w:sz w:val="28"/>
          <w:szCs w:val="28"/>
        </w:rPr>
        <w:t>月</w:t>
      </w:r>
      <w:r>
        <w:rPr>
          <w:b/>
          <w:bCs/>
          <w:sz w:val="28"/>
          <w:szCs w:val="28"/>
        </w:rPr>
        <w:t>20</w:t>
      </w:r>
      <w:r w:rsidRPr="00813B11">
        <w:rPr>
          <w:rFonts w:cs="宋体" w:hint="eastAsia"/>
          <w:b/>
          <w:bCs/>
          <w:sz w:val="28"/>
          <w:szCs w:val="28"/>
        </w:rPr>
        <w:t>日</w:t>
      </w:r>
    </w:p>
    <w:p w:rsidR="00826DA4" w:rsidRDefault="00826DA4" w:rsidP="00EE4E70">
      <w:pPr>
        <w:spacing w:line="540" w:lineRule="exact"/>
        <w:ind w:left="31680" w:hangingChars="500" w:firstLine="31680"/>
        <w:jc w:val="center"/>
        <w:rPr>
          <w:rFonts w:ascii="宋体" w:cs="Times New Roman"/>
          <w:b/>
          <w:bCs/>
          <w:sz w:val="48"/>
          <w:szCs w:val="48"/>
        </w:rPr>
      </w:pPr>
      <w:r>
        <w:rPr>
          <w:rFonts w:ascii="宋体" w:hAnsi="宋体" w:cs="宋体" w:hint="eastAsia"/>
          <w:b/>
          <w:bCs/>
          <w:sz w:val="48"/>
          <w:szCs w:val="48"/>
        </w:rPr>
        <w:t>论文收录检索证明</w:t>
      </w:r>
    </w:p>
    <w:p w:rsidR="00826DA4" w:rsidRDefault="00826DA4" w:rsidP="00EE4E70">
      <w:pPr>
        <w:ind w:firstLineChars="1000" w:firstLine="31680"/>
        <w:rPr>
          <w:rFonts w:cs="Times New Roman"/>
          <w:sz w:val="28"/>
          <w:szCs w:val="28"/>
        </w:rPr>
      </w:pPr>
      <w:r>
        <w:rPr>
          <w:rFonts w:cs="宋体" w:hint="eastAsia"/>
          <w:sz w:val="32"/>
          <w:szCs w:val="32"/>
        </w:rPr>
        <w:t>（附件三）</w:t>
      </w:r>
    </w:p>
    <w:p w:rsidR="00826DA4" w:rsidRDefault="00826DA4" w:rsidP="00EE4E70">
      <w:pPr>
        <w:spacing w:line="400" w:lineRule="exact"/>
        <w:ind w:firstLineChars="200" w:firstLine="31680"/>
        <w:rPr>
          <w:rFonts w:cs="Times New Roman"/>
          <w:sz w:val="28"/>
          <w:szCs w:val="28"/>
        </w:rPr>
      </w:pPr>
      <w:r>
        <w:rPr>
          <w:rFonts w:cs="宋体" w:hint="eastAsia"/>
          <w:sz w:val="28"/>
          <w:szCs w:val="28"/>
        </w:rPr>
        <w:t>经</w:t>
      </w:r>
      <w:r>
        <w:rPr>
          <w:sz w:val="28"/>
          <w:szCs w:val="28"/>
        </w:rPr>
        <w:t>SSCI</w:t>
      </w:r>
      <w:r>
        <w:rPr>
          <w:rFonts w:cs="宋体" w:hint="eastAsia"/>
          <w:sz w:val="28"/>
          <w:szCs w:val="28"/>
        </w:rPr>
        <w:t>数据库</w:t>
      </w:r>
      <w:r>
        <w:rPr>
          <w:sz w:val="28"/>
          <w:szCs w:val="28"/>
        </w:rPr>
        <w:t>(2006-2015)</w:t>
      </w:r>
      <w:r>
        <w:rPr>
          <w:rFonts w:cs="宋体" w:hint="eastAsia"/>
          <w:sz w:val="28"/>
          <w:szCs w:val="28"/>
        </w:rPr>
        <w:t>检索，五邑大学教师</w:t>
      </w:r>
      <w:r>
        <w:rPr>
          <w:sz w:val="28"/>
          <w:szCs w:val="28"/>
        </w:rPr>
        <w:t>2015</w:t>
      </w:r>
      <w:r>
        <w:rPr>
          <w:rFonts w:cs="宋体" w:hint="eastAsia"/>
          <w:sz w:val="28"/>
          <w:szCs w:val="28"/>
        </w:rPr>
        <w:t>年发表的论文被《社会科学引文索引》</w:t>
      </w:r>
      <w:r>
        <w:rPr>
          <w:sz w:val="28"/>
          <w:szCs w:val="28"/>
        </w:rPr>
        <w:t>SSCI</w:t>
      </w:r>
      <w:r>
        <w:rPr>
          <w:rFonts w:cs="宋体" w:hint="eastAsia"/>
          <w:sz w:val="28"/>
          <w:szCs w:val="28"/>
        </w:rPr>
        <w:t>收录了</w:t>
      </w:r>
      <w:r>
        <w:rPr>
          <w:b/>
          <w:bCs/>
          <w:sz w:val="28"/>
          <w:szCs w:val="28"/>
        </w:rPr>
        <w:t>3</w:t>
      </w:r>
      <w:r>
        <w:rPr>
          <w:rFonts w:cs="宋体" w:hint="eastAsia"/>
          <w:sz w:val="28"/>
          <w:szCs w:val="28"/>
        </w:rPr>
        <w:t>篇。题录如下：</w:t>
      </w:r>
    </w:p>
    <w:p w:rsidR="00826DA4" w:rsidRDefault="00826DA4" w:rsidP="00A20AB0">
      <w:pPr>
        <w:pStyle w:val="ListParagraph"/>
        <w:ind w:left="420" w:firstLineChars="0" w:firstLine="0"/>
        <w:rPr>
          <w:rFonts w:cs="Times New Roman"/>
        </w:rPr>
      </w:pPr>
    </w:p>
    <w:p w:rsidR="00826DA4" w:rsidRDefault="00826DA4" w:rsidP="00EE4E70">
      <w:pPr>
        <w:pStyle w:val="ListParagraph"/>
        <w:ind w:leftChars="-267" w:left="31680" w:hangingChars="267" w:firstLine="31680"/>
      </w:pPr>
      <w:r>
        <w:t xml:space="preserve">     1. </w:t>
      </w:r>
      <w:r>
        <w:rPr>
          <w:rFonts w:cs="宋体" w:hint="eastAsia"/>
        </w:rPr>
        <w:t>标题</w:t>
      </w:r>
      <w:r>
        <w:t>: Can China achieve its carbon intensity target by 2020 while sustaining economic growth?</w:t>
      </w:r>
    </w:p>
    <w:p w:rsidR="00826DA4" w:rsidRDefault="00826DA4" w:rsidP="00A20AB0">
      <w:r>
        <w:rPr>
          <w:rFonts w:cs="宋体" w:hint="eastAsia"/>
        </w:rPr>
        <w:t>作者</w:t>
      </w:r>
      <w:r>
        <w:t>: Zhu, BZ (Zhu, Bangzhu); Wang, KF (Wang, Kefan); Chevallier, J (Chevallier, Julien); Wang, P (Wang, Ping); Wei, YM (Wei, Yi-Ming)</w:t>
      </w:r>
    </w:p>
    <w:p w:rsidR="00826DA4" w:rsidRDefault="00826DA4" w:rsidP="00A20AB0">
      <w:r>
        <w:rPr>
          <w:rFonts w:cs="宋体" w:hint="eastAsia"/>
        </w:rPr>
        <w:t>来源出版物</w:t>
      </w:r>
      <w:r>
        <w:t xml:space="preserve">: ECOLOGICAL ECONOMICS  </w:t>
      </w:r>
      <w:r>
        <w:rPr>
          <w:rFonts w:cs="宋体" w:hint="eastAsia"/>
        </w:rPr>
        <w:t>卷</w:t>
      </w:r>
      <w:r>
        <w:t xml:space="preserve">: 119  </w:t>
      </w:r>
      <w:r>
        <w:rPr>
          <w:rFonts w:cs="宋体" w:hint="eastAsia"/>
        </w:rPr>
        <w:t>页</w:t>
      </w:r>
      <w:r>
        <w:t xml:space="preserve">: 209-216  DOI: 10.1016/j.ecolecon.2015.08.015  </w:t>
      </w:r>
      <w:r>
        <w:rPr>
          <w:rFonts w:cs="宋体" w:hint="eastAsia"/>
        </w:rPr>
        <w:t>出版年</w:t>
      </w:r>
      <w:r>
        <w:t xml:space="preserve">: NOV 2015  </w:t>
      </w:r>
    </w:p>
    <w:p w:rsidR="00826DA4" w:rsidRDefault="00826DA4" w:rsidP="00A20AB0">
      <w:r>
        <w:rPr>
          <w:rFonts w:cs="宋体" w:hint="eastAsia"/>
        </w:rPr>
        <w:t>入藏号</w:t>
      </w:r>
      <w:r>
        <w:t>: WOS:000364605400020</w:t>
      </w:r>
    </w:p>
    <w:p w:rsidR="00826DA4" w:rsidRDefault="00826DA4" w:rsidP="00A20AB0">
      <w:r>
        <w:t xml:space="preserve">2. </w:t>
      </w:r>
      <w:r>
        <w:rPr>
          <w:rFonts w:cs="宋体" w:hint="eastAsia"/>
        </w:rPr>
        <w:t>标题</w:t>
      </w:r>
      <w:r>
        <w:t>: Examining the structural changes of European carbon futures price 2005-2012</w:t>
      </w:r>
    </w:p>
    <w:p w:rsidR="00826DA4" w:rsidRDefault="00826DA4" w:rsidP="00A20AB0">
      <w:r>
        <w:rPr>
          <w:rFonts w:cs="宋体" w:hint="eastAsia"/>
        </w:rPr>
        <w:t>作者</w:t>
      </w:r>
      <w:r>
        <w:t>: Zhu, BZ (Zhu, Bangzhu); Chevallier, J (Chevallier, Julien); Ma, SJ (Ma, Shujiao); Wei, YM (Wei, Yiming)</w:t>
      </w:r>
    </w:p>
    <w:p w:rsidR="00826DA4" w:rsidRDefault="00826DA4" w:rsidP="00A20AB0">
      <w:r>
        <w:rPr>
          <w:rFonts w:cs="宋体" w:hint="eastAsia"/>
        </w:rPr>
        <w:t>来源出版物</w:t>
      </w:r>
      <w:r>
        <w:t xml:space="preserve">: APPLIED ECONOMICS LETTERS  </w:t>
      </w:r>
      <w:r>
        <w:rPr>
          <w:rFonts w:cs="宋体" w:hint="eastAsia"/>
        </w:rPr>
        <w:t>卷</w:t>
      </w:r>
      <w:r>
        <w:t xml:space="preserve">: 22  </w:t>
      </w:r>
      <w:r>
        <w:rPr>
          <w:rFonts w:cs="宋体" w:hint="eastAsia"/>
        </w:rPr>
        <w:t>期</w:t>
      </w:r>
      <w:r>
        <w:t xml:space="preserve">: 5  </w:t>
      </w:r>
      <w:r>
        <w:rPr>
          <w:rFonts w:cs="宋体" w:hint="eastAsia"/>
        </w:rPr>
        <w:t>页</w:t>
      </w:r>
      <w:r>
        <w:t xml:space="preserve">: 335-342  DOI: 10.1080/13504851.2014.943875  </w:t>
      </w:r>
      <w:r>
        <w:rPr>
          <w:rFonts w:cs="宋体" w:hint="eastAsia"/>
        </w:rPr>
        <w:t>出版年</w:t>
      </w:r>
      <w:r>
        <w:t xml:space="preserve">: MAR 24 2015  </w:t>
      </w:r>
    </w:p>
    <w:p w:rsidR="00826DA4" w:rsidRDefault="00826DA4" w:rsidP="00A20AB0">
      <w:r>
        <w:rPr>
          <w:rFonts w:cs="宋体" w:hint="eastAsia"/>
        </w:rPr>
        <w:t>入藏号</w:t>
      </w:r>
      <w:r>
        <w:t>: WOS:000346293000001</w:t>
      </w:r>
    </w:p>
    <w:p w:rsidR="00826DA4" w:rsidRDefault="00826DA4" w:rsidP="00A20AB0">
      <w:r>
        <w:t xml:space="preserve">3. </w:t>
      </w:r>
      <w:r>
        <w:rPr>
          <w:rFonts w:cs="宋体" w:hint="eastAsia"/>
        </w:rPr>
        <w:t>标题</w:t>
      </w:r>
      <w:r>
        <w:t>: Carbon Price Analysis Using Empirical Mode Decomposition</w:t>
      </w:r>
    </w:p>
    <w:p w:rsidR="00826DA4" w:rsidRDefault="00826DA4" w:rsidP="00A20AB0">
      <w:r>
        <w:rPr>
          <w:rFonts w:cs="宋体" w:hint="eastAsia"/>
        </w:rPr>
        <w:t>作者</w:t>
      </w:r>
      <w:r>
        <w:t>: Zhu, BZ (Zhu, Bangzhu); Wang, P (Wang, Ping); Chevallier, J (Chevallier, Julien); Wei, YM (Wei, Yiming)</w:t>
      </w:r>
    </w:p>
    <w:p w:rsidR="00826DA4" w:rsidRDefault="00826DA4" w:rsidP="00A20AB0">
      <w:r>
        <w:rPr>
          <w:rFonts w:cs="宋体" w:hint="eastAsia"/>
        </w:rPr>
        <w:t>来源出版物</w:t>
      </w:r>
      <w:r>
        <w:t xml:space="preserve">: COMPUTATIONAL ECONOMICS  </w:t>
      </w:r>
      <w:r>
        <w:rPr>
          <w:rFonts w:cs="宋体" w:hint="eastAsia"/>
        </w:rPr>
        <w:t>卷</w:t>
      </w:r>
      <w:r>
        <w:t xml:space="preserve">: 45  </w:t>
      </w:r>
      <w:r>
        <w:rPr>
          <w:rFonts w:cs="宋体" w:hint="eastAsia"/>
        </w:rPr>
        <w:t>期</w:t>
      </w:r>
      <w:r>
        <w:t xml:space="preserve">: 2  </w:t>
      </w:r>
      <w:r>
        <w:rPr>
          <w:rFonts w:cs="宋体" w:hint="eastAsia"/>
        </w:rPr>
        <w:t>页</w:t>
      </w:r>
      <w:r>
        <w:t xml:space="preserve">: 195-206  DOI: 10.1007/s10614-013-9417-4  </w:t>
      </w:r>
      <w:r>
        <w:rPr>
          <w:rFonts w:cs="宋体" w:hint="eastAsia"/>
        </w:rPr>
        <w:t>出版年</w:t>
      </w:r>
      <w:r>
        <w:t xml:space="preserve">: FEB 2015  </w:t>
      </w:r>
    </w:p>
    <w:p w:rsidR="00826DA4" w:rsidRDefault="00826DA4" w:rsidP="00A20AB0">
      <w:r>
        <w:rPr>
          <w:rFonts w:cs="宋体" w:hint="eastAsia"/>
        </w:rPr>
        <w:t>入藏号</w:t>
      </w:r>
      <w:r>
        <w:t>: WOS:000348416500002</w:t>
      </w:r>
    </w:p>
    <w:p w:rsidR="00826DA4" w:rsidRDefault="00826DA4" w:rsidP="00A20AB0"/>
    <w:p w:rsidR="00826DA4" w:rsidRDefault="00826DA4" w:rsidP="00A20AB0"/>
    <w:p w:rsidR="00826DA4" w:rsidRDefault="00826DA4" w:rsidP="00EE4E70">
      <w:pPr>
        <w:spacing w:line="320" w:lineRule="exact"/>
        <w:ind w:rightChars="-191" w:right="31680" w:firstLineChars="2000" w:firstLine="31680"/>
        <w:rPr>
          <w:rFonts w:eastAsia="黑体" w:cs="Times New Roman"/>
          <w:b/>
          <w:bCs/>
          <w:sz w:val="28"/>
          <w:szCs w:val="28"/>
        </w:rPr>
      </w:pPr>
    </w:p>
    <w:p w:rsidR="00826DA4" w:rsidRDefault="00826DA4" w:rsidP="00EE4E70">
      <w:pPr>
        <w:spacing w:line="320" w:lineRule="exact"/>
        <w:ind w:rightChars="-191" w:right="31680" w:firstLineChars="2000" w:firstLine="31680"/>
        <w:rPr>
          <w:rFonts w:eastAsia="黑体" w:cs="Times New Roman"/>
          <w:b/>
          <w:bCs/>
          <w:sz w:val="28"/>
          <w:szCs w:val="28"/>
        </w:rPr>
      </w:pPr>
    </w:p>
    <w:p w:rsidR="00826DA4" w:rsidRDefault="00826DA4" w:rsidP="00EE4E70">
      <w:pPr>
        <w:spacing w:line="320" w:lineRule="exact"/>
        <w:ind w:rightChars="-191" w:right="31680" w:firstLineChars="2000" w:firstLine="31680"/>
        <w:rPr>
          <w:rFonts w:eastAsia="黑体" w:cs="Times New Roman"/>
          <w:b/>
          <w:bCs/>
          <w:sz w:val="28"/>
          <w:szCs w:val="28"/>
        </w:rPr>
      </w:pPr>
    </w:p>
    <w:p w:rsidR="00826DA4" w:rsidRDefault="00826DA4" w:rsidP="00EE4E70">
      <w:pPr>
        <w:spacing w:line="320" w:lineRule="exact"/>
        <w:ind w:rightChars="-191" w:right="31680" w:firstLineChars="2000" w:firstLine="31680"/>
        <w:rPr>
          <w:rFonts w:eastAsia="黑体" w:cs="Times New Roman"/>
          <w:b/>
          <w:bCs/>
          <w:sz w:val="28"/>
          <w:szCs w:val="28"/>
        </w:rPr>
      </w:pPr>
    </w:p>
    <w:p w:rsidR="00826DA4" w:rsidRDefault="00826DA4" w:rsidP="00EE4E70">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826DA4" w:rsidRDefault="00826DA4" w:rsidP="00EE4E70">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826DA4" w:rsidRPr="00813B11" w:rsidRDefault="00826DA4" w:rsidP="00EE4E70">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6</w:t>
      </w:r>
      <w:r w:rsidRPr="00813B11">
        <w:rPr>
          <w:rFonts w:cs="宋体" w:hint="eastAsia"/>
          <w:b/>
          <w:bCs/>
          <w:sz w:val="28"/>
          <w:szCs w:val="28"/>
        </w:rPr>
        <w:t>月</w:t>
      </w:r>
      <w:r>
        <w:rPr>
          <w:b/>
          <w:bCs/>
          <w:sz w:val="28"/>
          <w:szCs w:val="28"/>
        </w:rPr>
        <w:t>20</w:t>
      </w:r>
      <w:r w:rsidRPr="00813B11">
        <w:rPr>
          <w:rFonts w:cs="宋体" w:hint="eastAsia"/>
          <w:b/>
          <w:bCs/>
          <w:sz w:val="28"/>
          <w:szCs w:val="28"/>
        </w:rPr>
        <w:t>日</w:t>
      </w:r>
    </w:p>
    <w:p w:rsidR="00826DA4" w:rsidRDefault="00826DA4" w:rsidP="005A0D6C">
      <w:pPr>
        <w:pStyle w:val="ListParagraph"/>
        <w:ind w:left="420" w:firstLineChars="0" w:firstLine="0"/>
        <w:rPr>
          <w:rFonts w:cs="Times New Roman"/>
        </w:rPr>
      </w:pPr>
    </w:p>
    <w:p w:rsidR="00826DA4" w:rsidRDefault="00826DA4" w:rsidP="005A0D6C">
      <w:pPr>
        <w:pStyle w:val="ListParagraph"/>
        <w:ind w:left="420" w:firstLineChars="0" w:firstLine="0"/>
        <w:rPr>
          <w:rFonts w:cs="Times New Roman"/>
        </w:rPr>
      </w:pPr>
    </w:p>
    <w:p w:rsidR="00826DA4" w:rsidRDefault="00826DA4" w:rsidP="00092488">
      <w:pPr>
        <w:jc w:val="center"/>
        <w:rPr>
          <w:rFonts w:ascii="宋体" w:cs="Times New Roman"/>
          <w:b/>
          <w:bCs/>
          <w:sz w:val="48"/>
          <w:szCs w:val="48"/>
        </w:rPr>
      </w:pPr>
    </w:p>
    <w:p w:rsidR="00826DA4" w:rsidRDefault="00826DA4" w:rsidP="00092488">
      <w:pPr>
        <w:jc w:val="center"/>
        <w:rPr>
          <w:rFonts w:ascii="宋体" w:cs="Times New Roman"/>
          <w:b/>
          <w:bCs/>
          <w:sz w:val="48"/>
          <w:szCs w:val="48"/>
        </w:rPr>
      </w:pPr>
    </w:p>
    <w:p w:rsidR="00826DA4" w:rsidRDefault="00826DA4" w:rsidP="00092488">
      <w:pPr>
        <w:jc w:val="center"/>
        <w:rPr>
          <w:rFonts w:ascii="宋体" w:cs="Times New Roman"/>
          <w:b/>
          <w:bCs/>
          <w:sz w:val="48"/>
          <w:szCs w:val="48"/>
        </w:rPr>
      </w:pPr>
    </w:p>
    <w:p w:rsidR="00826DA4" w:rsidRDefault="00826DA4" w:rsidP="00092488">
      <w:pPr>
        <w:jc w:val="center"/>
        <w:rPr>
          <w:rFonts w:ascii="宋体" w:cs="Times New Roman"/>
          <w:b/>
          <w:bCs/>
          <w:sz w:val="48"/>
          <w:szCs w:val="48"/>
        </w:rPr>
      </w:pPr>
    </w:p>
    <w:p w:rsidR="00826DA4" w:rsidRDefault="00826DA4" w:rsidP="00092488">
      <w:pPr>
        <w:jc w:val="center"/>
        <w:rPr>
          <w:rFonts w:ascii="宋体" w:cs="Times New Roman"/>
          <w:b/>
          <w:bCs/>
          <w:sz w:val="48"/>
          <w:szCs w:val="48"/>
        </w:rPr>
      </w:pPr>
      <w:r>
        <w:rPr>
          <w:rFonts w:ascii="宋体" w:hAnsi="宋体" w:cs="宋体" w:hint="eastAsia"/>
          <w:b/>
          <w:bCs/>
          <w:sz w:val="48"/>
          <w:szCs w:val="48"/>
        </w:rPr>
        <w:t>论文收录检索证明</w:t>
      </w:r>
    </w:p>
    <w:p w:rsidR="00826DA4" w:rsidRDefault="00826DA4" w:rsidP="00EE4E70">
      <w:pPr>
        <w:ind w:firstLineChars="1000" w:firstLine="31680"/>
        <w:rPr>
          <w:rFonts w:cs="Times New Roman"/>
          <w:sz w:val="28"/>
          <w:szCs w:val="28"/>
        </w:rPr>
      </w:pPr>
      <w:r>
        <w:rPr>
          <w:rFonts w:cs="宋体" w:hint="eastAsia"/>
          <w:sz w:val="32"/>
          <w:szCs w:val="32"/>
        </w:rPr>
        <w:t>（附件四）</w:t>
      </w:r>
    </w:p>
    <w:p w:rsidR="00826DA4" w:rsidRDefault="00826DA4" w:rsidP="00EE4E70">
      <w:pPr>
        <w:spacing w:line="400" w:lineRule="exact"/>
        <w:ind w:firstLineChars="200" w:firstLine="31680"/>
        <w:rPr>
          <w:rFonts w:cs="Times New Roman"/>
          <w:sz w:val="28"/>
          <w:szCs w:val="28"/>
        </w:rPr>
      </w:pPr>
      <w:r>
        <w:rPr>
          <w:rFonts w:cs="宋体" w:hint="eastAsia"/>
          <w:sz w:val="28"/>
          <w:szCs w:val="28"/>
        </w:rPr>
        <w:t>经《科学技术会议录索引》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）数据库检索，五邑大学教师</w:t>
      </w:r>
      <w:r>
        <w:rPr>
          <w:sz w:val="28"/>
          <w:szCs w:val="28"/>
        </w:rPr>
        <w:t>2015</w:t>
      </w:r>
      <w:r>
        <w:rPr>
          <w:rFonts w:cs="宋体" w:hint="eastAsia"/>
          <w:sz w:val="28"/>
          <w:szCs w:val="28"/>
        </w:rPr>
        <w:t>发表的论文被</w:t>
      </w:r>
      <w:r>
        <w:rPr>
          <w:rFonts w:ascii="宋体" w:cs="宋体" w:hint="eastAsia"/>
          <w:sz w:val="28"/>
          <w:szCs w:val="28"/>
        </w:rPr>
        <w:t>美国《科学技术会议录索引》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）收录了</w:t>
      </w:r>
      <w:r>
        <w:rPr>
          <w:b/>
          <w:bCs/>
          <w:sz w:val="28"/>
          <w:szCs w:val="28"/>
        </w:rPr>
        <w:t>21</w:t>
      </w:r>
      <w:r>
        <w:rPr>
          <w:rFonts w:cs="宋体" w:hint="eastAsia"/>
          <w:sz w:val="28"/>
          <w:szCs w:val="28"/>
        </w:rPr>
        <w:t>篇。题录如下：</w:t>
      </w:r>
    </w:p>
    <w:p w:rsidR="00826DA4" w:rsidRDefault="00826DA4" w:rsidP="005A0D6C">
      <w:pPr>
        <w:pStyle w:val="ListParagraph"/>
        <w:ind w:left="420" w:firstLineChars="0" w:firstLine="0"/>
        <w:rPr>
          <w:rFonts w:cs="Times New Roman"/>
        </w:rPr>
      </w:pPr>
    </w:p>
    <w:p w:rsidR="00826DA4" w:rsidRDefault="00826DA4" w:rsidP="005A0D6C">
      <w:pPr>
        <w:pStyle w:val="ListParagraph"/>
        <w:ind w:firstLineChars="0" w:firstLine="0"/>
      </w:pPr>
      <w:r>
        <w:t xml:space="preserve">1. </w:t>
      </w:r>
      <w:r>
        <w:rPr>
          <w:rFonts w:cs="宋体" w:hint="eastAsia"/>
        </w:rPr>
        <w:t>标题</w:t>
      </w:r>
      <w:r>
        <w:t>: Towards Practical Face Recognition: A Local Binary Pattern Non Frontal Faces Filtering Approach</w:t>
      </w:r>
    </w:p>
    <w:p w:rsidR="00826DA4" w:rsidRDefault="00826DA4" w:rsidP="005A0D6C">
      <w:r>
        <w:rPr>
          <w:rFonts w:cs="宋体" w:hint="eastAsia"/>
        </w:rPr>
        <w:t>作者</w:t>
      </w:r>
      <w:r>
        <w:t>: Zhai, YK (Zhai, Yikui); Wang, XL (Wang, Xiaolin); Gan, JY (Gan, Junying); Xu, Y (Xu, Ying)</w:t>
      </w:r>
    </w:p>
    <w:p w:rsidR="00826DA4" w:rsidRDefault="00826DA4" w:rsidP="005A0D6C">
      <w:r>
        <w:rPr>
          <w:rFonts w:cs="宋体" w:hint="eastAsia"/>
        </w:rPr>
        <w:t>来源出版物</w:t>
      </w:r>
      <w:r>
        <w:t xml:space="preserve">: BIOMETRIC RECOGNITION, CCBR 2015  </w:t>
      </w:r>
      <w:r>
        <w:rPr>
          <w:rFonts w:cs="宋体" w:hint="eastAsia"/>
        </w:rPr>
        <w:t>丛书</w:t>
      </w:r>
      <w:r>
        <w:t xml:space="preserve">: Lecture Notes in Computer Science  </w:t>
      </w:r>
      <w:r>
        <w:rPr>
          <w:rFonts w:cs="宋体" w:hint="eastAsia"/>
        </w:rPr>
        <w:t>卷</w:t>
      </w:r>
      <w:r>
        <w:t xml:space="preserve">: 9428  </w:t>
      </w:r>
      <w:r>
        <w:rPr>
          <w:rFonts w:cs="宋体" w:hint="eastAsia"/>
        </w:rPr>
        <w:t>页</w:t>
      </w:r>
      <w:r>
        <w:t xml:space="preserve">: 51-59  DOI: 10.1007/978-3-319-25417-3_7  </w:t>
      </w:r>
      <w:r>
        <w:rPr>
          <w:rFonts w:cs="宋体" w:hint="eastAsia"/>
        </w:rPr>
        <w:t>出版年</w:t>
      </w:r>
      <w:r>
        <w:t xml:space="preserve">: 2015  </w:t>
      </w:r>
    </w:p>
    <w:p w:rsidR="00826DA4" w:rsidRDefault="00826DA4" w:rsidP="005A0D6C">
      <w:r>
        <w:rPr>
          <w:rFonts w:cs="宋体" w:hint="eastAsia"/>
        </w:rPr>
        <w:t>入藏号</w:t>
      </w:r>
      <w:r>
        <w:t>: WOS:000374793400007</w:t>
      </w:r>
    </w:p>
    <w:p w:rsidR="00826DA4" w:rsidRDefault="00826DA4" w:rsidP="005A0D6C">
      <w:r>
        <w:rPr>
          <w:rFonts w:cs="宋体" w:hint="eastAsia"/>
        </w:rPr>
        <w:t>会议名称</w:t>
      </w:r>
      <w:r>
        <w:t>: 10th Chinese Conference on Biometric Recognition (CCBR)</w:t>
      </w:r>
    </w:p>
    <w:p w:rsidR="00826DA4" w:rsidRDefault="00826DA4" w:rsidP="005A0D6C">
      <w:r>
        <w:t xml:space="preserve">2. </w:t>
      </w:r>
      <w:r>
        <w:rPr>
          <w:rFonts w:cs="宋体" w:hint="eastAsia"/>
        </w:rPr>
        <w:t>标题</w:t>
      </w:r>
      <w:r>
        <w:t>: Fast face recognition based on KDDA and SRC</w:t>
      </w:r>
    </w:p>
    <w:p w:rsidR="00826DA4" w:rsidRDefault="00826DA4" w:rsidP="005A0D6C">
      <w:r>
        <w:rPr>
          <w:rFonts w:cs="宋体" w:hint="eastAsia"/>
        </w:rPr>
        <w:t>作者</w:t>
      </w:r>
      <w:r>
        <w:t>: Gan, JY (Gan, Jun-ying); Peng, C (Peng, Chao); Liu, CY (Liu, Cheng-yun); Li, SL (Li, Shan-lu)</w:t>
      </w:r>
    </w:p>
    <w:p w:rsidR="00826DA4" w:rsidRDefault="00826DA4" w:rsidP="005A0D6C">
      <w:r>
        <w:rPr>
          <w:rFonts w:cs="宋体" w:hint="eastAsia"/>
        </w:rPr>
        <w:t>来源出版物</w:t>
      </w:r>
      <w:r>
        <w:t xml:space="preserve">: PROCEEDINGS OF THE 4TH INTERNATIONAL CONFERENCE ON MECHATRONICS, MATERIALS, CHEMISTRY AND COMPUTER ENGINEERING 2015 (ICMMCCE 2015)  </w:t>
      </w:r>
      <w:r>
        <w:rPr>
          <w:rFonts w:cs="宋体" w:hint="eastAsia"/>
        </w:rPr>
        <w:t>丛书</w:t>
      </w:r>
      <w:r>
        <w:t xml:space="preserve">: ACSR-Advances in Comptuer Science Research  </w:t>
      </w:r>
      <w:r>
        <w:rPr>
          <w:rFonts w:cs="宋体" w:hint="eastAsia"/>
        </w:rPr>
        <w:t>卷</w:t>
      </w:r>
      <w:r>
        <w:t xml:space="preserve">: 39  </w:t>
      </w:r>
      <w:r>
        <w:rPr>
          <w:rFonts w:cs="宋体" w:hint="eastAsia"/>
        </w:rPr>
        <w:t>页</w:t>
      </w:r>
      <w:r>
        <w:t xml:space="preserve">: 2598-2603  </w:t>
      </w:r>
      <w:r>
        <w:rPr>
          <w:rFonts w:cs="宋体" w:hint="eastAsia"/>
        </w:rPr>
        <w:t>出版年</w:t>
      </w:r>
      <w:r>
        <w:t xml:space="preserve">: 2015  </w:t>
      </w:r>
    </w:p>
    <w:p w:rsidR="00826DA4" w:rsidRDefault="00826DA4" w:rsidP="005A0D6C">
      <w:r>
        <w:rPr>
          <w:rFonts w:cs="宋体" w:hint="eastAsia"/>
        </w:rPr>
        <w:t>入藏号</w:t>
      </w:r>
      <w:r>
        <w:t>: WOS:000373157302123</w:t>
      </w:r>
    </w:p>
    <w:p w:rsidR="00826DA4" w:rsidRDefault="00826DA4" w:rsidP="005A0D6C">
      <w:r>
        <w:rPr>
          <w:rFonts w:cs="宋体" w:hint="eastAsia"/>
        </w:rPr>
        <w:t>会议名称</w:t>
      </w:r>
      <w:r>
        <w:t>: 4th International Conference on Mechatronics, Materials, Chemistry and Computer Engineering (ICMMCCE)</w:t>
      </w:r>
    </w:p>
    <w:p w:rsidR="00826DA4" w:rsidRDefault="00826DA4" w:rsidP="005A0D6C">
      <w:r>
        <w:t xml:space="preserve">3. </w:t>
      </w:r>
      <w:r>
        <w:rPr>
          <w:rFonts w:cs="宋体" w:hint="eastAsia"/>
        </w:rPr>
        <w:t>标题</w:t>
      </w:r>
      <w:r>
        <w:t>: Research of Mobile Vehicle Information Acquisition System Based on GPS Satellite Positioning</w:t>
      </w:r>
    </w:p>
    <w:p w:rsidR="00826DA4" w:rsidRDefault="00826DA4" w:rsidP="005A0D6C">
      <w:r>
        <w:rPr>
          <w:rFonts w:cs="宋体" w:hint="eastAsia"/>
        </w:rPr>
        <w:t>作者</w:t>
      </w:r>
      <w:r>
        <w:t>: Xie, JH (Xie, Jianhua); Xiao, JH (Xiao, Jian-hua)</w:t>
      </w:r>
    </w:p>
    <w:p w:rsidR="00826DA4" w:rsidRDefault="00826DA4" w:rsidP="005A0D6C">
      <w:r>
        <w:rPr>
          <w:rFonts w:cs="宋体" w:hint="eastAsia"/>
        </w:rPr>
        <w:t>来源出版物</w:t>
      </w:r>
      <w:r>
        <w:t xml:space="preserve">: PROCEEDINGS OF THE 2015 CHINESE INTELLIGENT AUTOMATION CONFERENCE: INTELLIGENT INFORMATION PROCESSING  </w:t>
      </w:r>
      <w:r>
        <w:rPr>
          <w:rFonts w:cs="宋体" w:hint="eastAsia"/>
        </w:rPr>
        <w:t>丛书</w:t>
      </w:r>
      <w:r>
        <w:t xml:space="preserve">: Lecture Notes in Electrical Engineering  </w:t>
      </w:r>
      <w:r>
        <w:rPr>
          <w:rFonts w:cs="宋体" w:hint="eastAsia"/>
        </w:rPr>
        <w:t>卷</w:t>
      </w:r>
      <w:r>
        <w:t xml:space="preserve">: 336  </w:t>
      </w:r>
      <w:r>
        <w:rPr>
          <w:rFonts w:cs="宋体" w:hint="eastAsia"/>
        </w:rPr>
        <w:t>页</w:t>
      </w:r>
      <w:r>
        <w:t xml:space="preserve">: 531-539  DOI: 10.1007/978-3-662-46469-4_57  </w:t>
      </w:r>
      <w:r>
        <w:rPr>
          <w:rFonts w:cs="宋体" w:hint="eastAsia"/>
        </w:rPr>
        <w:t>出版年</w:t>
      </w:r>
      <w:r>
        <w:t xml:space="preserve">: 2015  </w:t>
      </w:r>
    </w:p>
    <w:p w:rsidR="00826DA4" w:rsidRDefault="00826DA4" w:rsidP="005A0D6C">
      <w:r>
        <w:rPr>
          <w:rFonts w:cs="宋体" w:hint="eastAsia"/>
        </w:rPr>
        <w:t>入藏号</w:t>
      </w:r>
      <w:r>
        <w:t>: WOS:000373016800057</w:t>
      </w:r>
    </w:p>
    <w:p w:rsidR="00826DA4" w:rsidRDefault="00826DA4" w:rsidP="005A0D6C">
      <w:r>
        <w:rPr>
          <w:rFonts w:cs="宋体" w:hint="eastAsia"/>
        </w:rPr>
        <w:t>会议名称</w:t>
      </w:r>
      <w:r>
        <w:t>: Chinese Intelligent Automation Conference (CIAC)</w:t>
      </w:r>
    </w:p>
    <w:p w:rsidR="00826DA4" w:rsidRDefault="00826DA4" w:rsidP="005A0D6C">
      <w:r>
        <w:t xml:space="preserve">4. </w:t>
      </w:r>
      <w:r>
        <w:rPr>
          <w:rFonts w:cs="宋体" w:hint="eastAsia"/>
        </w:rPr>
        <w:t>标题</w:t>
      </w:r>
      <w:r>
        <w:t>: Fusion of Multi-Vision of Industrial Robot in MAS-Based Smart Space</w:t>
      </w:r>
    </w:p>
    <w:p w:rsidR="00826DA4" w:rsidRDefault="00826DA4" w:rsidP="005A0D6C">
      <w:r>
        <w:rPr>
          <w:rFonts w:cs="宋体" w:hint="eastAsia"/>
        </w:rPr>
        <w:t>作者</w:t>
      </w:r>
      <w:r>
        <w:t>: Li, HX (Li, Hexi); Zhang, JJ (Zhang, Juanjuan)</w:t>
      </w:r>
    </w:p>
    <w:p w:rsidR="00826DA4" w:rsidRDefault="00826DA4" w:rsidP="005A0D6C">
      <w:r>
        <w:rPr>
          <w:rFonts w:cs="宋体" w:hint="eastAsia"/>
        </w:rPr>
        <w:t>编者</w:t>
      </w:r>
      <w:r>
        <w:t>: Mingxing D; Guosheng X</w:t>
      </w:r>
    </w:p>
    <w:p w:rsidR="00826DA4" w:rsidRDefault="00826DA4" w:rsidP="005A0D6C">
      <w:r>
        <w:rPr>
          <w:rFonts w:cs="宋体" w:hint="eastAsia"/>
        </w:rPr>
        <w:t>来源出版物</w:t>
      </w:r>
      <w:r>
        <w:t xml:space="preserve">: 2015 7TH INTERNATIONAL CONFERENCE ON MECHANICAL AND ELECTRONICS ENGINEERING (ICMEE 2015)  </w:t>
      </w:r>
      <w:r>
        <w:rPr>
          <w:rFonts w:cs="宋体" w:hint="eastAsia"/>
        </w:rPr>
        <w:t>丛书</w:t>
      </w:r>
      <w:r>
        <w:t xml:space="preserve">: MATEC Web of Conferences  </w:t>
      </w:r>
      <w:r>
        <w:rPr>
          <w:rFonts w:cs="宋体" w:hint="eastAsia"/>
        </w:rPr>
        <w:t>卷</w:t>
      </w:r>
      <w:r>
        <w:t xml:space="preserve">: 31  </w:t>
      </w:r>
      <w:r>
        <w:rPr>
          <w:rFonts w:cs="宋体" w:hint="eastAsia"/>
        </w:rPr>
        <w:t>文献号</w:t>
      </w:r>
      <w:r>
        <w:t xml:space="preserve">: 03001  DOI: 10.1051/matecconf/20153103001  </w:t>
      </w:r>
      <w:r>
        <w:rPr>
          <w:rFonts w:cs="宋体" w:hint="eastAsia"/>
        </w:rPr>
        <w:t>出版年</w:t>
      </w:r>
      <w:r>
        <w:t xml:space="preserve">: 2015  </w:t>
      </w:r>
    </w:p>
    <w:p w:rsidR="00826DA4" w:rsidRDefault="00826DA4" w:rsidP="005A0D6C">
      <w:r>
        <w:rPr>
          <w:rFonts w:cs="宋体" w:hint="eastAsia"/>
        </w:rPr>
        <w:t>入藏号</w:t>
      </w:r>
      <w:r>
        <w:t>: WOS:000372399800012</w:t>
      </w:r>
    </w:p>
    <w:p w:rsidR="00826DA4" w:rsidRDefault="00826DA4" w:rsidP="005A0D6C">
      <w:r>
        <w:rPr>
          <w:rFonts w:cs="宋体" w:hint="eastAsia"/>
        </w:rPr>
        <w:t>会议名称</w:t>
      </w:r>
      <w:r>
        <w:t>: 7th International Conference on Mechanical and Electronics Engineering (ICMEE)</w:t>
      </w:r>
    </w:p>
    <w:p w:rsidR="00826DA4" w:rsidRDefault="00826DA4" w:rsidP="005A0D6C">
      <w:r>
        <w:t xml:space="preserve">5. </w:t>
      </w:r>
      <w:r>
        <w:rPr>
          <w:rFonts w:cs="宋体" w:hint="eastAsia"/>
        </w:rPr>
        <w:t>标题</w:t>
      </w:r>
      <w:r>
        <w:t>: Preparation and multiple exciton generation of hydrogenated nanocrystalline silicon film prepared at different powers</w:t>
      </w:r>
    </w:p>
    <w:p w:rsidR="00826DA4" w:rsidRDefault="00826DA4" w:rsidP="005A0D6C">
      <w:r>
        <w:rPr>
          <w:rFonts w:cs="宋体" w:hint="eastAsia"/>
        </w:rPr>
        <w:t>作者</w:t>
      </w:r>
      <w:r>
        <w:t>: Fan, DH (Fan, Donghua); Long, WJ (Long, Wenjin)</w:t>
      </w:r>
    </w:p>
    <w:p w:rsidR="00826DA4" w:rsidRDefault="00826DA4" w:rsidP="005A0D6C">
      <w:r>
        <w:rPr>
          <w:rFonts w:cs="宋体" w:hint="eastAsia"/>
        </w:rPr>
        <w:t>来源出版物</w:t>
      </w:r>
      <w:r>
        <w:t xml:space="preserve">: 2015 GLOBAL CONFERENCE ON POLYMER AND COMPOSITE MATERIALS (PCM2015)  </w:t>
      </w:r>
      <w:r>
        <w:rPr>
          <w:rFonts w:cs="宋体" w:hint="eastAsia"/>
        </w:rPr>
        <w:t>丛书</w:t>
      </w:r>
      <w:r>
        <w:t xml:space="preserve">: IOP Conference Series-Materials Science and Engineering  </w:t>
      </w:r>
      <w:r>
        <w:rPr>
          <w:rFonts w:cs="宋体" w:hint="eastAsia"/>
        </w:rPr>
        <w:t>卷</w:t>
      </w:r>
      <w:r>
        <w:t xml:space="preserve">: 87  </w:t>
      </w:r>
      <w:r>
        <w:rPr>
          <w:rFonts w:cs="宋体" w:hint="eastAsia"/>
        </w:rPr>
        <w:t>文献号</w:t>
      </w:r>
      <w:r>
        <w:t xml:space="preserve">: 012057  DOI: 10.1088/1757-899X/87/1/012057  </w:t>
      </w:r>
      <w:r>
        <w:rPr>
          <w:rFonts w:cs="宋体" w:hint="eastAsia"/>
        </w:rPr>
        <w:t>出版年</w:t>
      </w:r>
      <w:r>
        <w:t xml:space="preserve">: 2015  </w:t>
      </w:r>
    </w:p>
    <w:p w:rsidR="00826DA4" w:rsidRDefault="00826DA4" w:rsidP="005A0D6C">
      <w:r>
        <w:rPr>
          <w:rFonts w:cs="宋体" w:hint="eastAsia"/>
        </w:rPr>
        <w:t>入藏号</w:t>
      </w:r>
      <w:r>
        <w:t>: WOS:000366995900057</w:t>
      </w:r>
    </w:p>
    <w:p w:rsidR="00826DA4" w:rsidRDefault="00826DA4" w:rsidP="005A0D6C">
      <w:r>
        <w:rPr>
          <w:rFonts w:cs="宋体" w:hint="eastAsia"/>
        </w:rPr>
        <w:t>会议名称</w:t>
      </w:r>
      <w:r>
        <w:t>: Global Conference on Polymer and Composite Materials (PCM)</w:t>
      </w:r>
    </w:p>
    <w:p w:rsidR="00826DA4" w:rsidRDefault="00826DA4" w:rsidP="005A0D6C">
      <w:r>
        <w:t xml:space="preserve">6. </w:t>
      </w:r>
      <w:r>
        <w:rPr>
          <w:rFonts w:cs="宋体" w:hint="eastAsia"/>
        </w:rPr>
        <w:t>标题</w:t>
      </w:r>
      <w:r>
        <w:t>: Countable compactness in generalized L-topological spaces</w:t>
      </w:r>
    </w:p>
    <w:p w:rsidR="00826DA4" w:rsidRDefault="00826DA4" w:rsidP="005A0D6C">
      <w:r>
        <w:rPr>
          <w:rFonts w:cs="宋体" w:hint="eastAsia"/>
        </w:rPr>
        <w:t>作者</w:t>
      </w:r>
      <w:r>
        <w:t>: Bai, SZ (Bai, Shi-Zhong); Shi, Y (Shi, Yi)</w:t>
      </w:r>
    </w:p>
    <w:p w:rsidR="00826DA4" w:rsidRDefault="00826DA4" w:rsidP="005A0D6C">
      <w:r>
        <w:rPr>
          <w:rFonts w:cs="宋体" w:hint="eastAsia"/>
        </w:rPr>
        <w:t>来源出版物</w:t>
      </w:r>
      <w:r>
        <w:t xml:space="preserve">: PROCEEDINGS OF THE 2015 INTERNATIONAL SYMPOSIUM ON COMPUTERS &amp; INFORMATICS  </w:t>
      </w:r>
      <w:r>
        <w:rPr>
          <w:rFonts w:cs="宋体" w:hint="eastAsia"/>
        </w:rPr>
        <w:t>丛书</w:t>
      </w:r>
      <w:r>
        <w:t xml:space="preserve">: ACSR-Advances in Comptuer Science Research  </w:t>
      </w:r>
      <w:r>
        <w:rPr>
          <w:rFonts w:cs="宋体" w:hint="eastAsia"/>
        </w:rPr>
        <w:t>卷</w:t>
      </w:r>
      <w:r>
        <w:t xml:space="preserve">: 13  </w:t>
      </w:r>
      <w:r>
        <w:rPr>
          <w:rFonts w:cs="宋体" w:hint="eastAsia"/>
        </w:rPr>
        <w:t>页</w:t>
      </w:r>
      <w:r>
        <w:t xml:space="preserve">: 1623-1630  </w:t>
      </w:r>
      <w:r>
        <w:rPr>
          <w:rFonts w:cs="宋体" w:hint="eastAsia"/>
        </w:rPr>
        <w:t>出版年</w:t>
      </w:r>
      <w:r>
        <w:t xml:space="preserve">: 2015  </w:t>
      </w:r>
    </w:p>
    <w:p w:rsidR="00826DA4" w:rsidRDefault="00826DA4" w:rsidP="005A0D6C">
      <w:r>
        <w:rPr>
          <w:rFonts w:cs="宋体" w:hint="eastAsia"/>
        </w:rPr>
        <w:t>入藏号</w:t>
      </w:r>
      <w:r>
        <w:t>: WOS:000365413200217</w:t>
      </w:r>
    </w:p>
    <w:p w:rsidR="00826DA4" w:rsidRDefault="00826DA4" w:rsidP="005A0D6C">
      <w:r>
        <w:rPr>
          <w:rFonts w:cs="宋体" w:hint="eastAsia"/>
        </w:rPr>
        <w:t>会议名称</w:t>
      </w:r>
      <w:r>
        <w:t>: International Symposium on Computers and Informatics (ISCI)</w:t>
      </w:r>
    </w:p>
    <w:p w:rsidR="00826DA4" w:rsidRDefault="00826DA4" w:rsidP="005A0D6C">
      <w:r>
        <w:t xml:space="preserve">7. </w:t>
      </w:r>
      <w:r>
        <w:rPr>
          <w:rFonts w:cs="宋体" w:hint="eastAsia"/>
        </w:rPr>
        <w:t>标题</w:t>
      </w:r>
      <w:r>
        <w:t>: The New Measurement Method of Blending Ratio of PTT/PET Fiber Blends by Centrifugal Separation</w:t>
      </w:r>
    </w:p>
    <w:p w:rsidR="00826DA4" w:rsidRDefault="00826DA4" w:rsidP="005A0D6C">
      <w:r>
        <w:rPr>
          <w:rFonts w:cs="宋体" w:hint="eastAsia"/>
        </w:rPr>
        <w:t>作者</w:t>
      </w:r>
      <w:r>
        <w:t>: Wu, YZ (Wu, Yingzhu); Ye, HS (Ye, Hushui); Zhang, XL (Zhang, Xiaoli); Li, C (Li, Chen); Huang, ML (Huang, Meilin); Feng, XQ (Feng, Xingqing)</w:t>
      </w:r>
    </w:p>
    <w:p w:rsidR="00826DA4" w:rsidRDefault="00826DA4" w:rsidP="005A0D6C">
      <w:r>
        <w:rPr>
          <w:rFonts w:cs="宋体" w:hint="eastAsia"/>
        </w:rPr>
        <w:t>来源出版物</w:t>
      </w:r>
      <w:r>
        <w:t xml:space="preserve">: PROCEEDINGS OF THE 3RD INTERNATIONAL CONFERENCE ON MATERIAL, MECHANICAL AND MANUFACTURING ENGINEERING  </w:t>
      </w:r>
      <w:r>
        <w:rPr>
          <w:rFonts w:cs="宋体" w:hint="eastAsia"/>
        </w:rPr>
        <w:t>丛书</w:t>
      </w:r>
      <w:r>
        <w:t xml:space="preserve">: AER-Advances in Engineering Research  </w:t>
      </w:r>
      <w:r>
        <w:rPr>
          <w:rFonts w:cs="宋体" w:hint="eastAsia"/>
        </w:rPr>
        <w:t>卷</w:t>
      </w:r>
      <w:r>
        <w:t xml:space="preserve">: 27  </w:t>
      </w:r>
      <w:r>
        <w:rPr>
          <w:rFonts w:cs="宋体" w:hint="eastAsia"/>
        </w:rPr>
        <w:t>页</w:t>
      </w:r>
      <w:r>
        <w:t xml:space="preserve">: 1387-1390  </w:t>
      </w:r>
      <w:r>
        <w:rPr>
          <w:rFonts w:cs="宋体" w:hint="eastAsia"/>
        </w:rPr>
        <w:t>出版年</w:t>
      </w:r>
      <w:r>
        <w:t xml:space="preserve">: 2015  </w:t>
      </w:r>
    </w:p>
    <w:p w:rsidR="00826DA4" w:rsidRDefault="00826DA4" w:rsidP="005A0D6C">
      <w:r>
        <w:rPr>
          <w:rFonts w:cs="宋体" w:hint="eastAsia"/>
        </w:rPr>
        <w:t>入藏号</w:t>
      </w:r>
      <w:r>
        <w:t>: WOS:000367097600267</w:t>
      </w:r>
    </w:p>
    <w:p w:rsidR="00826DA4" w:rsidRDefault="00826DA4" w:rsidP="005A0D6C">
      <w:r>
        <w:rPr>
          <w:rFonts w:cs="宋体" w:hint="eastAsia"/>
        </w:rPr>
        <w:t>会议名称</w:t>
      </w:r>
      <w:r>
        <w:t>: 3rd International Conference on Material, Mechanical and Manufacturing Engineering (IC3ME)</w:t>
      </w:r>
    </w:p>
    <w:p w:rsidR="00826DA4" w:rsidRDefault="00826DA4" w:rsidP="005A0D6C">
      <w:r>
        <w:t xml:space="preserve">8. </w:t>
      </w:r>
      <w:r>
        <w:rPr>
          <w:rFonts w:cs="宋体" w:hint="eastAsia"/>
        </w:rPr>
        <w:t>标题</w:t>
      </w:r>
      <w:r>
        <w:t>: The Empirical Analysis of Efficiency of Rural Financial Support on Agriculture in Guangdong</w:t>
      </w:r>
    </w:p>
    <w:p w:rsidR="00826DA4" w:rsidRDefault="00826DA4" w:rsidP="005A0D6C">
      <w:r>
        <w:rPr>
          <w:rFonts w:cs="宋体" w:hint="eastAsia"/>
        </w:rPr>
        <w:t>作者</w:t>
      </w:r>
      <w:r>
        <w:t>: Song, BT (Song, Bo-tao); Wang, TQ (Wang, Tian-qing); Lian, ZH (Lian, Zhi-hui)</w:t>
      </w:r>
    </w:p>
    <w:p w:rsidR="00826DA4" w:rsidRDefault="00826DA4" w:rsidP="005A0D6C">
      <w:r>
        <w:rPr>
          <w:rFonts w:cs="宋体" w:hint="eastAsia"/>
        </w:rPr>
        <w:t>来源出版物</w:t>
      </w:r>
      <w:r>
        <w:t xml:space="preserve">: INTERNATIONAL CONFERENCE ON ADVANCES IN MANAGEMENT SCIENCE AND ENGINEERING (AMSE 2015)  </w:t>
      </w:r>
      <w:r>
        <w:rPr>
          <w:rFonts w:cs="宋体" w:hint="eastAsia"/>
        </w:rPr>
        <w:t>页</w:t>
      </w:r>
      <w:r>
        <w:t xml:space="preserve">: 249-253  </w:t>
      </w:r>
      <w:r>
        <w:rPr>
          <w:rFonts w:cs="宋体" w:hint="eastAsia"/>
        </w:rPr>
        <w:t>出版年</w:t>
      </w:r>
      <w:r>
        <w:t xml:space="preserve">: 2015  </w:t>
      </w:r>
    </w:p>
    <w:p w:rsidR="00826DA4" w:rsidRDefault="00826DA4" w:rsidP="005A0D6C">
      <w:r>
        <w:rPr>
          <w:rFonts w:cs="宋体" w:hint="eastAsia"/>
        </w:rPr>
        <w:t>入藏号</w:t>
      </w:r>
      <w:r>
        <w:t>: WOS:000365447600049</w:t>
      </w:r>
    </w:p>
    <w:p w:rsidR="00826DA4" w:rsidRDefault="00826DA4" w:rsidP="005A0D6C">
      <w:r>
        <w:rPr>
          <w:rFonts w:cs="宋体" w:hint="eastAsia"/>
        </w:rPr>
        <w:t>会议名称</w:t>
      </w:r>
      <w:r>
        <w:t>: International Conference on Advances in Management Science and Engineering (AMSE)</w:t>
      </w:r>
    </w:p>
    <w:p w:rsidR="00826DA4" w:rsidRDefault="00826DA4" w:rsidP="005A0D6C">
      <w:r>
        <w:t xml:space="preserve">9. </w:t>
      </w:r>
      <w:r>
        <w:rPr>
          <w:rFonts w:cs="宋体" w:hint="eastAsia"/>
        </w:rPr>
        <w:t>标题</w:t>
      </w:r>
      <w:r>
        <w:t>: IEEE 802.11i WLAN Security Protocol Based On Genetic Software Engineering Model</w:t>
      </w:r>
    </w:p>
    <w:p w:rsidR="00826DA4" w:rsidRDefault="00826DA4" w:rsidP="005A0D6C">
      <w:r>
        <w:rPr>
          <w:rFonts w:cs="宋体" w:hint="eastAsia"/>
        </w:rPr>
        <w:t>作者</w:t>
      </w:r>
      <w:r>
        <w:t>: Gao, WF (Gao, Weifeng); Zheng, XX (Zheng, Xiaoxi); Lu, B (Lu, Bin)</w:t>
      </w:r>
    </w:p>
    <w:p w:rsidR="00826DA4" w:rsidRDefault="00826DA4" w:rsidP="005A0D6C">
      <w:r>
        <w:rPr>
          <w:rFonts w:cs="宋体" w:hint="eastAsia"/>
        </w:rPr>
        <w:t>来源出版物</w:t>
      </w:r>
      <w:r>
        <w:t xml:space="preserve">: PROCEEDINGS OF THE INTERNATIONAL CONFERENCE ON ADVANCES IN MECHANICAL ENGINEERING AND INDUSTRIAL INFORMATICS  </w:t>
      </w:r>
      <w:r>
        <w:rPr>
          <w:rFonts w:cs="宋体" w:hint="eastAsia"/>
        </w:rPr>
        <w:t>丛书</w:t>
      </w:r>
      <w:r>
        <w:t xml:space="preserve">: AER-Advances in Engineering Research  </w:t>
      </w:r>
      <w:r>
        <w:rPr>
          <w:rFonts w:cs="宋体" w:hint="eastAsia"/>
        </w:rPr>
        <w:t>卷</w:t>
      </w:r>
      <w:r>
        <w:t xml:space="preserve">: 15  </w:t>
      </w:r>
      <w:r>
        <w:rPr>
          <w:rFonts w:cs="宋体" w:hint="eastAsia"/>
        </w:rPr>
        <w:t>页</w:t>
      </w:r>
      <w:r>
        <w:t xml:space="preserve">: 1860-1864  </w:t>
      </w:r>
      <w:r>
        <w:rPr>
          <w:rFonts w:cs="宋体" w:hint="eastAsia"/>
        </w:rPr>
        <w:t>出版年</w:t>
      </w:r>
      <w:r>
        <w:t xml:space="preserve">: 2015  </w:t>
      </w:r>
    </w:p>
    <w:p w:rsidR="00826DA4" w:rsidRDefault="00826DA4" w:rsidP="005A0D6C">
      <w:r>
        <w:rPr>
          <w:rFonts w:cs="宋体" w:hint="eastAsia"/>
        </w:rPr>
        <w:t>入藏号</w:t>
      </w:r>
      <w:r>
        <w:t>: WOS:000362291500345</w:t>
      </w:r>
    </w:p>
    <w:p w:rsidR="00826DA4" w:rsidRDefault="00826DA4" w:rsidP="005A0D6C">
      <w:r>
        <w:rPr>
          <w:rFonts w:cs="宋体" w:hint="eastAsia"/>
        </w:rPr>
        <w:t>会议名称</w:t>
      </w:r>
      <w:r>
        <w:t>: International Conference on Advances in Mechanical Engineering and Industrial Informatics (AMEII)</w:t>
      </w:r>
    </w:p>
    <w:p w:rsidR="00826DA4" w:rsidRDefault="00826DA4" w:rsidP="005A0D6C">
      <w:r>
        <w:t xml:space="preserve">10. </w:t>
      </w:r>
      <w:r>
        <w:rPr>
          <w:rFonts w:cs="宋体" w:hint="eastAsia"/>
        </w:rPr>
        <w:t>标题</w:t>
      </w:r>
      <w:r>
        <w:t>: The Studies on Innovation and Entrepreneurship Education of Students Major in Textile Engineering</w:t>
      </w:r>
    </w:p>
    <w:p w:rsidR="00826DA4" w:rsidRDefault="00826DA4" w:rsidP="005A0D6C">
      <w:r>
        <w:rPr>
          <w:rFonts w:cs="宋体" w:hint="eastAsia"/>
        </w:rPr>
        <w:t>作者</w:t>
      </w:r>
      <w:r>
        <w:t>: Zhang, ZQ (Zhang, Z. Q.)</w:t>
      </w:r>
    </w:p>
    <w:p w:rsidR="00826DA4" w:rsidRDefault="00826DA4" w:rsidP="005A0D6C">
      <w:r>
        <w:rPr>
          <w:rFonts w:cs="宋体" w:hint="eastAsia"/>
        </w:rPr>
        <w:t>来源出版物</w:t>
      </w:r>
      <w:r>
        <w:t xml:space="preserve">: INTERNATIONAL CONFERENCE ON ADVANCED EDUCATIONAL TECHNOLOGY AND INFORMATION ENGINEERING (AETIE 2015)  </w:t>
      </w:r>
      <w:r>
        <w:rPr>
          <w:rFonts w:cs="宋体" w:hint="eastAsia"/>
        </w:rPr>
        <w:t>页</w:t>
      </w:r>
      <w:r>
        <w:t xml:space="preserve">: 368-373  </w:t>
      </w:r>
      <w:r>
        <w:rPr>
          <w:rFonts w:cs="宋体" w:hint="eastAsia"/>
        </w:rPr>
        <w:t>出版年</w:t>
      </w:r>
      <w:r>
        <w:t xml:space="preserve">: 2015  </w:t>
      </w:r>
    </w:p>
    <w:p w:rsidR="00826DA4" w:rsidRDefault="00826DA4" w:rsidP="005A0D6C">
      <w:r>
        <w:rPr>
          <w:rFonts w:cs="宋体" w:hint="eastAsia"/>
        </w:rPr>
        <w:t>入藏号</w:t>
      </w:r>
      <w:r>
        <w:t>: WOS:000361831300053</w:t>
      </w:r>
    </w:p>
    <w:p w:rsidR="00826DA4" w:rsidRDefault="00826DA4" w:rsidP="005A0D6C">
      <w:r>
        <w:rPr>
          <w:rFonts w:cs="宋体" w:hint="eastAsia"/>
        </w:rPr>
        <w:t>会议名称</w:t>
      </w:r>
      <w:r>
        <w:t>: International Conference on Advanced Educational Technology and Information Engineering (AETIE)</w:t>
      </w:r>
    </w:p>
    <w:p w:rsidR="00826DA4" w:rsidRDefault="00826DA4" w:rsidP="005A0D6C">
      <w:r>
        <w:t xml:space="preserve">11. </w:t>
      </w:r>
      <w:r>
        <w:rPr>
          <w:rFonts w:cs="宋体" w:hint="eastAsia"/>
        </w:rPr>
        <w:t>标题</w:t>
      </w:r>
      <w:r>
        <w:t>: A Recommendation-system Based on Mobile Phone Mail List</w:t>
      </w:r>
    </w:p>
    <w:p w:rsidR="00826DA4" w:rsidRDefault="00826DA4" w:rsidP="005A0D6C">
      <w:r>
        <w:rPr>
          <w:rFonts w:cs="宋体" w:hint="eastAsia"/>
        </w:rPr>
        <w:t>作者</w:t>
      </w:r>
      <w:r>
        <w:t>: Zhu, ML (Zhu, M. L.); Li, B (Li, B.); Peng, MJ (Peng, M. J.)</w:t>
      </w:r>
    </w:p>
    <w:p w:rsidR="00826DA4" w:rsidRDefault="00826DA4" w:rsidP="005A0D6C">
      <w:r>
        <w:rPr>
          <w:rFonts w:cs="宋体" w:hint="eastAsia"/>
        </w:rPr>
        <w:t>来源出版物</w:t>
      </w:r>
      <w:r>
        <w:t xml:space="preserve">: INTERNATIONAL CONFERENCE ON ADVANCED MANAGEMENT SCIENCE AND INFORMATION ENGINEERING (AMSIE 2015)  </w:t>
      </w:r>
      <w:r>
        <w:rPr>
          <w:rFonts w:cs="宋体" w:hint="eastAsia"/>
        </w:rPr>
        <w:t>页</w:t>
      </w:r>
      <w:r>
        <w:t xml:space="preserve">: 191-197  </w:t>
      </w:r>
      <w:r>
        <w:rPr>
          <w:rFonts w:cs="宋体" w:hint="eastAsia"/>
        </w:rPr>
        <w:t>出版年</w:t>
      </w:r>
      <w:r>
        <w:t xml:space="preserve">: 2015  </w:t>
      </w:r>
    </w:p>
    <w:p w:rsidR="00826DA4" w:rsidRDefault="00826DA4" w:rsidP="005A0D6C">
      <w:r>
        <w:rPr>
          <w:rFonts w:cs="宋体" w:hint="eastAsia"/>
        </w:rPr>
        <w:t>入藏号</w:t>
      </w:r>
      <w:r>
        <w:t>: WOS:000361829200027</w:t>
      </w:r>
    </w:p>
    <w:p w:rsidR="00826DA4" w:rsidRDefault="00826DA4" w:rsidP="005A0D6C">
      <w:r>
        <w:rPr>
          <w:rFonts w:cs="宋体" w:hint="eastAsia"/>
        </w:rPr>
        <w:t>会议名称</w:t>
      </w:r>
      <w:r>
        <w:t>: International Conference on Advanced Management Science and Information Engineering (AMSIE)</w:t>
      </w:r>
    </w:p>
    <w:p w:rsidR="00826DA4" w:rsidRDefault="00826DA4" w:rsidP="005A0D6C">
      <w:r>
        <w:t xml:space="preserve">12. </w:t>
      </w:r>
      <w:r>
        <w:rPr>
          <w:rFonts w:cs="宋体" w:hint="eastAsia"/>
        </w:rPr>
        <w:t>标题</w:t>
      </w:r>
      <w:r>
        <w:t>: Evaluation and Exploitation Countermeasures Research on Tourism Resources of Chuanshan Archipelago</w:t>
      </w:r>
    </w:p>
    <w:p w:rsidR="00826DA4" w:rsidRDefault="00826DA4" w:rsidP="005A0D6C">
      <w:r>
        <w:rPr>
          <w:rFonts w:cs="宋体" w:hint="eastAsia"/>
        </w:rPr>
        <w:t>作者</w:t>
      </w:r>
      <w:r>
        <w:t>: Xiao, JH (Xiao, J. H.); Luo, SY (Luo, S. Y.); Yue, Y (Yue, Y.)</w:t>
      </w:r>
    </w:p>
    <w:p w:rsidR="00826DA4" w:rsidRDefault="00826DA4" w:rsidP="005A0D6C">
      <w:r>
        <w:rPr>
          <w:rFonts w:cs="宋体" w:hint="eastAsia"/>
        </w:rPr>
        <w:t>来源出版物</w:t>
      </w:r>
      <w:r>
        <w:t xml:space="preserve">: INTERNATIONAL CONFERENCE ON ADVANCED MANAGEMENT SCIENCE AND INFORMATION ENGINEERING (AMSIE 2015)  </w:t>
      </w:r>
      <w:r>
        <w:rPr>
          <w:rFonts w:cs="宋体" w:hint="eastAsia"/>
        </w:rPr>
        <w:t>页</w:t>
      </w:r>
      <w:r>
        <w:t xml:space="preserve">: 484-490  </w:t>
      </w:r>
      <w:r>
        <w:rPr>
          <w:rFonts w:cs="宋体" w:hint="eastAsia"/>
        </w:rPr>
        <w:t>出版年</w:t>
      </w:r>
      <w:r>
        <w:t xml:space="preserve">: 2015  </w:t>
      </w:r>
    </w:p>
    <w:p w:rsidR="00826DA4" w:rsidRDefault="00826DA4" w:rsidP="005A0D6C">
      <w:r>
        <w:rPr>
          <w:rFonts w:cs="宋体" w:hint="eastAsia"/>
        </w:rPr>
        <w:t>入藏号</w:t>
      </w:r>
      <w:r>
        <w:t>: WOS:000361829200068</w:t>
      </w:r>
    </w:p>
    <w:p w:rsidR="00826DA4" w:rsidRDefault="00826DA4" w:rsidP="005A0D6C">
      <w:r>
        <w:rPr>
          <w:rFonts w:cs="宋体" w:hint="eastAsia"/>
        </w:rPr>
        <w:t>会议名称</w:t>
      </w:r>
      <w:r>
        <w:t>: International Conference on Advanced Management Science and Information Engineering (AMSIE)</w:t>
      </w:r>
    </w:p>
    <w:p w:rsidR="00826DA4" w:rsidRDefault="00826DA4" w:rsidP="005A0D6C">
      <w:r>
        <w:t xml:space="preserve">13. </w:t>
      </w:r>
      <w:r>
        <w:rPr>
          <w:rFonts w:cs="宋体" w:hint="eastAsia"/>
        </w:rPr>
        <w:t>标题</w:t>
      </w:r>
      <w:r>
        <w:t>: A New Face Recognition Algorithm Based on Haar-Like Features and SRC with Gentle Adaboost</w:t>
      </w:r>
    </w:p>
    <w:p w:rsidR="00826DA4" w:rsidRDefault="00826DA4" w:rsidP="005A0D6C">
      <w:r>
        <w:rPr>
          <w:rFonts w:cs="宋体" w:hint="eastAsia"/>
        </w:rPr>
        <w:t>作者</w:t>
      </w:r>
      <w:r>
        <w:t>: Zhu, GM (Zhu, G. M.); Ying, ZL (Ying, Z. L.); Huang, LW (Huang, L. W.)</w:t>
      </w:r>
    </w:p>
    <w:p w:rsidR="00826DA4" w:rsidRDefault="00826DA4" w:rsidP="005A0D6C">
      <w:r>
        <w:rPr>
          <w:rFonts w:cs="宋体" w:hint="eastAsia"/>
        </w:rPr>
        <w:t>来源出版物</w:t>
      </w:r>
      <w:r>
        <w:t xml:space="preserve">: PROCEEDINGS OF THE 2015 INTERNATIONAL CONFERENCE ON ARTIFICIAL INTELLIGENCE AND INDUSTRIAL ENGINEERING (AIIE 2015)  </w:t>
      </w:r>
      <w:r>
        <w:rPr>
          <w:rFonts w:cs="宋体" w:hint="eastAsia"/>
        </w:rPr>
        <w:t>丛书</w:t>
      </w:r>
      <w:r>
        <w:t xml:space="preserve">: Advances in Intelligent Systems Research  </w:t>
      </w:r>
      <w:r>
        <w:rPr>
          <w:rFonts w:cs="宋体" w:hint="eastAsia"/>
        </w:rPr>
        <w:t>卷</w:t>
      </w:r>
      <w:r>
        <w:t xml:space="preserve">: 123  </w:t>
      </w:r>
      <w:r>
        <w:rPr>
          <w:rFonts w:cs="宋体" w:hint="eastAsia"/>
        </w:rPr>
        <w:t>页</w:t>
      </w:r>
      <w:r>
        <w:t xml:space="preserve">: 10-12  </w:t>
      </w:r>
      <w:r>
        <w:rPr>
          <w:rFonts w:cs="宋体" w:hint="eastAsia"/>
        </w:rPr>
        <w:t>出版年</w:t>
      </w:r>
      <w:r>
        <w:t xml:space="preserve">: 2015  </w:t>
      </w:r>
    </w:p>
    <w:p w:rsidR="00826DA4" w:rsidRDefault="00826DA4" w:rsidP="005A0D6C">
      <w:r>
        <w:rPr>
          <w:rFonts w:cs="宋体" w:hint="eastAsia"/>
        </w:rPr>
        <w:t>入藏号</w:t>
      </w:r>
      <w:r>
        <w:t>: WOS:000360009400004</w:t>
      </w:r>
    </w:p>
    <w:p w:rsidR="00826DA4" w:rsidRDefault="00826DA4" w:rsidP="005A0D6C">
      <w:r>
        <w:rPr>
          <w:rFonts w:cs="宋体" w:hint="eastAsia"/>
        </w:rPr>
        <w:t>会议名称</w:t>
      </w:r>
      <w:r>
        <w:t>: International Conference on Artificial Intelligence and Industrial Engineering (AIIE)</w:t>
      </w:r>
    </w:p>
    <w:p w:rsidR="00826DA4" w:rsidRDefault="00826DA4" w:rsidP="005A0D6C">
      <w:r>
        <w:t xml:space="preserve">14. </w:t>
      </w:r>
      <w:r>
        <w:rPr>
          <w:rFonts w:cs="宋体" w:hint="eastAsia"/>
        </w:rPr>
        <w:t>标题</w:t>
      </w:r>
      <w:r>
        <w:t>: Research of Guangdong and Macao Tourism Cooperation Condition based on DEFCA</w:t>
      </w:r>
    </w:p>
    <w:p w:rsidR="00826DA4" w:rsidRDefault="00826DA4" w:rsidP="005A0D6C">
      <w:r>
        <w:rPr>
          <w:rFonts w:cs="宋体" w:hint="eastAsia"/>
        </w:rPr>
        <w:t>作者</w:t>
      </w:r>
      <w:r>
        <w:t>: Xiao, JH (Xiao, J. H.); Luo, SY (Luo, S. Y.); Yue, Y (Yue, Y.)</w:t>
      </w:r>
    </w:p>
    <w:p w:rsidR="00826DA4" w:rsidRDefault="00826DA4" w:rsidP="005A0D6C">
      <w:r>
        <w:rPr>
          <w:rFonts w:cs="宋体" w:hint="eastAsia"/>
        </w:rPr>
        <w:t>来源出版物</w:t>
      </w:r>
      <w:r>
        <w:t xml:space="preserve">: PROCEEDINGS OF THE INTERNATIONAL CONFERENCE ON COMPUTER INFORMATION SYSTEMS AND INDUSTRIAL APPLICATIONS (CISIA 2015)  </w:t>
      </w:r>
      <w:r>
        <w:rPr>
          <w:rFonts w:cs="宋体" w:hint="eastAsia"/>
        </w:rPr>
        <w:t>丛书</w:t>
      </w:r>
      <w:r>
        <w:t xml:space="preserve">: ACSR-Advances in Comptuer Science Research  </w:t>
      </w:r>
      <w:r>
        <w:rPr>
          <w:rFonts w:cs="宋体" w:hint="eastAsia"/>
        </w:rPr>
        <w:t>卷</w:t>
      </w:r>
      <w:r>
        <w:t xml:space="preserve">: 18  </w:t>
      </w:r>
      <w:r>
        <w:rPr>
          <w:rFonts w:cs="宋体" w:hint="eastAsia"/>
        </w:rPr>
        <w:t>页</w:t>
      </w:r>
      <w:r>
        <w:t xml:space="preserve">: 534-538  </w:t>
      </w:r>
      <w:r>
        <w:rPr>
          <w:rFonts w:cs="宋体" w:hint="eastAsia"/>
        </w:rPr>
        <w:t>出版年</w:t>
      </w:r>
      <w:r>
        <w:t xml:space="preserve">: 2015  </w:t>
      </w:r>
    </w:p>
    <w:p w:rsidR="00826DA4" w:rsidRDefault="00826DA4" w:rsidP="005A0D6C">
      <w:r>
        <w:rPr>
          <w:rFonts w:cs="宋体" w:hint="eastAsia"/>
        </w:rPr>
        <w:t>入藏号</w:t>
      </w:r>
      <w:r>
        <w:t>: WOS:000359866200146</w:t>
      </w:r>
    </w:p>
    <w:p w:rsidR="00826DA4" w:rsidRDefault="00826DA4" w:rsidP="005A0D6C">
      <w:r>
        <w:rPr>
          <w:rFonts w:cs="宋体" w:hint="eastAsia"/>
        </w:rPr>
        <w:t>会议名称</w:t>
      </w:r>
      <w:r>
        <w:t>: International Conference on Computer Information Systems and Industrial Applications (CISIA)</w:t>
      </w:r>
    </w:p>
    <w:p w:rsidR="00826DA4" w:rsidRDefault="00826DA4" w:rsidP="005A0D6C">
      <w:r>
        <w:t xml:space="preserve">15. </w:t>
      </w:r>
      <w:r>
        <w:rPr>
          <w:rFonts w:cs="宋体" w:hint="eastAsia"/>
        </w:rPr>
        <w:t>标题</w:t>
      </w:r>
      <w:r>
        <w:t>: Research on Self-adaptive Algorithm in Self-adaptive Web System</w:t>
      </w:r>
    </w:p>
    <w:p w:rsidR="00826DA4" w:rsidRDefault="00826DA4" w:rsidP="005A0D6C">
      <w:r>
        <w:rPr>
          <w:rFonts w:cs="宋体" w:hint="eastAsia"/>
        </w:rPr>
        <w:t>作者</w:t>
      </w:r>
      <w:r>
        <w:t>: Cao, CF (Cao, CaiFeng); Luo, YZ (Luo, YaoZu); Gong, J (Gong, Jing)</w:t>
      </w:r>
    </w:p>
    <w:p w:rsidR="00826DA4" w:rsidRDefault="00826DA4" w:rsidP="005A0D6C">
      <w:r>
        <w:rPr>
          <w:rFonts w:cs="宋体" w:hint="eastAsia"/>
        </w:rPr>
        <w:t>来源出版物</w:t>
      </w:r>
      <w:r>
        <w:t xml:space="preserve">: PROCEEDINGS OF THE 2015 INTERNATIONAL CONFERENCE ON INTELLIGENT SYSTEMS RESEARCH AND MECHATRONICS ENGINEERING  </w:t>
      </w:r>
      <w:r>
        <w:rPr>
          <w:rFonts w:cs="宋体" w:hint="eastAsia"/>
        </w:rPr>
        <w:t>丛书</w:t>
      </w:r>
      <w:r>
        <w:t xml:space="preserve">: Advances in Intelligent Systems Research  </w:t>
      </w:r>
      <w:r>
        <w:rPr>
          <w:rFonts w:cs="宋体" w:hint="eastAsia"/>
        </w:rPr>
        <w:t>卷</w:t>
      </w:r>
      <w:r>
        <w:t xml:space="preserve">: 121  </w:t>
      </w:r>
      <w:r>
        <w:rPr>
          <w:rFonts w:cs="宋体" w:hint="eastAsia"/>
        </w:rPr>
        <w:t>页</w:t>
      </w:r>
      <w:r>
        <w:t xml:space="preserve">: 25-28  </w:t>
      </w:r>
      <w:r>
        <w:rPr>
          <w:rFonts w:cs="宋体" w:hint="eastAsia"/>
        </w:rPr>
        <w:t>出版年</w:t>
      </w:r>
      <w:r>
        <w:t xml:space="preserve">: 2015  </w:t>
      </w:r>
    </w:p>
    <w:p w:rsidR="00826DA4" w:rsidRDefault="00826DA4" w:rsidP="005A0D6C">
      <w:r>
        <w:rPr>
          <w:rFonts w:cs="宋体" w:hint="eastAsia"/>
        </w:rPr>
        <w:t>入藏号</w:t>
      </w:r>
      <w:r>
        <w:t>: WOS:000359441300007</w:t>
      </w:r>
    </w:p>
    <w:p w:rsidR="00826DA4" w:rsidRDefault="00826DA4" w:rsidP="005A0D6C">
      <w:r>
        <w:rPr>
          <w:rFonts w:cs="宋体" w:hint="eastAsia"/>
        </w:rPr>
        <w:t>会议名称</w:t>
      </w:r>
      <w:r>
        <w:t>: International Conference on Intelligent Systems Research and Mechatronics Engineering (ISRME)</w:t>
      </w:r>
    </w:p>
    <w:p w:rsidR="00826DA4" w:rsidRDefault="00826DA4" w:rsidP="005A0D6C">
      <w:r>
        <w:t xml:space="preserve">16. </w:t>
      </w:r>
      <w:r>
        <w:rPr>
          <w:rFonts w:cs="宋体" w:hint="eastAsia"/>
        </w:rPr>
        <w:t>标题</w:t>
      </w:r>
      <w:r>
        <w:t>: Research on Dynamic Software Architecture of Self-adaptive Web System</w:t>
      </w:r>
    </w:p>
    <w:p w:rsidR="00826DA4" w:rsidRDefault="00826DA4" w:rsidP="005A0D6C">
      <w:r>
        <w:rPr>
          <w:rFonts w:cs="宋体" w:hint="eastAsia"/>
        </w:rPr>
        <w:t>作者</w:t>
      </w:r>
      <w:r>
        <w:t>: Cao, CF (Cao, CaiFeng); Luo, YZ (Luo, YaoZu)</w:t>
      </w:r>
    </w:p>
    <w:p w:rsidR="00826DA4" w:rsidRDefault="00826DA4" w:rsidP="005A0D6C">
      <w:r>
        <w:rPr>
          <w:rFonts w:cs="宋体" w:hint="eastAsia"/>
        </w:rPr>
        <w:t>来源出版物</w:t>
      </w:r>
      <w:r>
        <w:t xml:space="preserve">: PROCEEDINGS OF THE 2015 INTERNATIONAL CONFERENCE ON INTELLIGENT SYSTEMS RESEARCH AND MECHATRONICS ENGINEERING  </w:t>
      </w:r>
      <w:r>
        <w:rPr>
          <w:rFonts w:cs="宋体" w:hint="eastAsia"/>
        </w:rPr>
        <w:t>丛书</w:t>
      </w:r>
      <w:r>
        <w:t xml:space="preserve">: Advances in Intelligent Systems Research  </w:t>
      </w:r>
      <w:r>
        <w:rPr>
          <w:rFonts w:cs="宋体" w:hint="eastAsia"/>
        </w:rPr>
        <w:t>卷</w:t>
      </w:r>
      <w:r>
        <w:t xml:space="preserve">: 121  </w:t>
      </w:r>
      <w:r>
        <w:rPr>
          <w:rFonts w:cs="宋体" w:hint="eastAsia"/>
        </w:rPr>
        <w:t>页</w:t>
      </w:r>
      <w:r>
        <w:t xml:space="preserve">: 29-32  </w:t>
      </w:r>
      <w:r>
        <w:rPr>
          <w:rFonts w:cs="宋体" w:hint="eastAsia"/>
        </w:rPr>
        <w:t>出版年</w:t>
      </w:r>
      <w:r>
        <w:t xml:space="preserve">: 2015  </w:t>
      </w:r>
    </w:p>
    <w:p w:rsidR="00826DA4" w:rsidRDefault="00826DA4" w:rsidP="005A0D6C">
      <w:r>
        <w:rPr>
          <w:rFonts w:cs="宋体" w:hint="eastAsia"/>
        </w:rPr>
        <w:t>入藏号</w:t>
      </w:r>
      <w:r>
        <w:t>: WOS:000359441300008</w:t>
      </w:r>
    </w:p>
    <w:p w:rsidR="00826DA4" w:rsidRDefault="00826DA4" w:rsidP="005A0D6C">
      <w:r>
        <w:rPr>
          <w:rFonts w:cs="宋体" w:hint="eastAsia"/>
        </w:rPr>
        <w:t>会议名称</w:t>
      </w:r>
      <w:r>
        <w:t>: International Conference on Intelligent Systems Research and Mechatronics Engineering (ISRME)</w:t>
      </w:r>
    </w:p>
    <w:p w:rsidR="00826DA4" w:rsidRDefault="00826DA4" w:rsidP="005A0D6C">
      <w:r>
        <w:t xml:space="preserve">17. </w:t>
      </w:r>
      <w:r>
        <w:rPr>
          <w:rFonts w:cs="宋体" w:hint="eastAsia"/>
        </w:rPr>
        <w:t>标题</w:t>
      </w:r>
      <w:r>
        <w:t>: Apriori Improved Algorithm and its Application in Tmall</w:t>
      </w:r>
    </w:p>
    <w:p w:rsidR="00826DA4" w:rsidRDefault="00826DA4" w:rsidP="005A0D6C">
      <w:r>
        <w:rPr>
          <w:rFonts w:cs="宋体" w:hint="eastAsia"/>
        </w:rPr>
        <w:t>作者</w:t>
      </w:r>
      <w:r>
        <w:t>: Xiao, JH (Xiao, Jianhua); Luo, SY (Luo, Shaoyu)</w:t>
      </w:r>
    </w:p>
    <w:p w:rsidR="00826DA4" w:rsidRDefault="00826DA4" w:rsidP="005A0D6C">
      <w:r>
        <w:rPr>
          <w:rFonts w:cs="宋体" w:hint="eastAsia"/>
        </w:rPr>
        <w:t>来源出版物</w:t>
      </w:r>
      <w:r>
        <w:t xml:space="preserve">: PROCEEDINGS OF THE 2015 INTERNATIONAL CONFERENCE ON INTELLIGENT SYSTEMS RESEARCH AND MECHATRONICS ENGINEERING  </w:t>
      </w:r>
      <w:r>
        <w:rPr>
          <w:rFonts w:cs="宋体" w:hint="eastAsia"/>
        </w:rPr>
        <w:t>丛书</w:t>
      </w:r>
      <w:r>
        <w:t xml:space="preserve">: Advances in Intelligent Systems Research  </w:t>
      </w:r>
      <w:r>
        <w:rPr>
          <w:rFonts w:cs="宋体" w:hint="eastAsia"/>
        </w:rPr>
        <w:t>卷</w:t>
      </w:r>
      <w:r>
        <w:t xml:space="preserve">: 121  </w:t>
      </w:r>
      <w:r>
        <w:rPr>
          <w:rFonts w:cs="宋体" w:hint="eastAsia"/>
        </w:rPr>
        <w:t>页</w:t>
      </w:r>
      <w:r>
        <w:t xml:space="preserve">: 156-160  </w:t>
      </w:r>
      <w:r>
        <w:rPr>
          <w:rFonts w:cs="宋体" w:hint="eastAsia"/>
        </w:rPr>
        <w:t>出版年</w:t>
      </w:r>
      <w:r>
        <w:t xml:space="preserve">: 2015  </w:t>
      </w:r>
    </w:p>
    <w:p w:rsidR="00826DA4" w:rsidRDefault="00826DA4" w:rsidP="005A0D6C">
      <w:r>
        <w:rPr>
          <w:rFonts w:cs="宋体" w:hint="eastAsia"/>
        </w:rPr>
        <w:t>入藏号</w:t>
      </w:r>
      <w:r>
        <w:t>: WOS:000359441300036</w:t>
      </w:r>
    </w:p>
    <w:p w:rsidR="00826DA4" w:rsidRDefault="00826DA4" w:rsidP="005A0D6C">
      <w:r>
        <w:rPr>
          <w:rFonts w:cs="宋体" w:hint="eastAsia"/>
        </w:rPr>
        <w:t>会议名称</w:t>
      </w:r>
      <w:r>
        <w:t>: International Conference on Intelligent Systems Research and Mechatronics Engineering (ISRME)</w:t>
      </w:r>
    </w:p>
    <w:p w:rsidR="00826DA4" w:rsidRDefault="00826DA4" w:rsidP="005A0D6C">
      <w:r>
        <w:t xml:space="preserve">18. </w:t>
      </w:r>
      <w:r>
        <w:rPr>
          <w:rFonts w:cs="宋体" w:hint="eastAsia"/>
        </w:rPr>
        <w:t>标题</w:t>
      </w:r>
      <w:r>
        <w:t>: Design of a Log Analysis System Based on Hadoop</w:t>
      </w:r>
    </w:p>
    <w:p w:rsidR="00826DA4" w:rsidRDefault="00826DA4" w:rsidP="005A0D6C">
      <w:r>
        <w:rPr>
          <w:rFonts w:cs="宋体" w:hint="eastAsia"/>
        </w:rPr>
        <w:t>作者</w:t>
      </w:r>
      <w:r>
        <w:t>: Li, JM (Li, Jingmin)</w:t>
      </w:r>
    </w:p>
    <w:p w:rsidR="00826DA4" w:rsidRDefault="00826DA4" w:rsidP="005A0D6C">
      <w:r>
        <w:rPr>
          <w:rFonts w:cs="宋体" w:hint="eastAsia"/>
        </w:rPr>
        <w:t>来源出版物</w:t>
      </w:r>
      <w:r>
        <w:t xml:space="preserve">: INDUSTRIAL ENGINEERING, MACHINE DESIGN AND AUTOMATION (IEMDA 2014) &amp; COMPUTER SCIENCE AND APPLICATION (CCSA 2014)  </w:t>
      </w:r>
      <w:r>
        <w:rPr>
          <w:rFonts w:cs="宋体" w:hint="eastAsia"/>
        </w:rPr>
        <w:t>页</w:t>
      </w:r>
      <w:r>
        <w:t xml:space="preserve">: 249-256  </w:t>
      </w:r>
      <w:r>
        <w:rPr>
          <w:rFonts w:cs="宋体" w:hint="eastAsia"/>
        </w:rPr>
        <w:t>出版年</w:t>
      </w:r>
      <w:r>
        <w:t xml:space="preserve">: 2015  </w:t>
      </w:r>
    </w:p>
    <w:p w:rsidR="00826DA4" w:rsidRDefault="00826DA4" w:rsidP="005A0D6C">
      <w:r>
        <w:rPr>
          <w:rFonts w:cs="宋体" w:hint="eastAsia"/>
        </w:rPr>
        <w:t>入藏号</w:t>
      </w:r>
      <w:r>
        <w:t>: WOS:000354688600035</w:t>
      </w:r>
    </w:p>
    <w:p w:rsidR="00826DA4" w:rsidRDefault="00826DA4" w:rsidP="005A0D6C">
      <w:r>
        <w:rPr>
          <w:rFonts w:cs="宋体" w:hint="eastAsia"/>
        </w:rPr>
        <w:t>会议名称</w:t>
      </w:r>
      <w:r>
        <w:t>: Joint Congress on Industrial Engineering, Machine Design and Automation (IEMDA) and the 2nd Congress on Computer Science and Application (CCSA)</w:t>
      </w:r>
    </w:p>
    <w:p w:rsidR="00826DA4" w:rsidRDefault="00826DA4" w:rsidP="005A0D6C">
      <w:r>
        <w:t xml:space="preserve">19. </w:t>
      </w:r>
      <w:r>
        <w:rPr>
          <w:rFonts w:cs="宋体" w:hint="eastAsia"/>
        </w:rPr>
        <w:t>标题</w:t>
      </w:r>
      <w:r>
        <w:t>: The Development of Prediction Software Gm(1,1) and its Application in Marine Economy Field</w:t>
      </w:r>
    </w:p>
    <w:p w:rsidR="00826DA4" w:rsidRDefault="00826DA4" w:rsidP="005A0D6C">
      <w:r>
        <w:rPr>
          <w:rFonts w:cs="宋体" w:hint="eastAsia"/>
        </w:rPr>
        <w:t>作者</w:t>
      </w:r>
      <w:r>
        <w:t>: Xiao, JH (Xiao Jianhua); Luo, SY (Luo Shaoyu)</w:t>
      </w:r>
    </w:p>
    <w:p w:rsidR="00826DA4" w:rsidRDefault="00826DA4" w:rsidP="005A0D6C">
      <w:r>
        <w:rPr>
          <w:rFonts w:cs="宋体" w:hint="eastAsia"/>
        </w:rPr>
        <w:t>来源出版物</w:t>
      </w:r>
      <w:r>
        <w:t xml:space="preserve">: PROCEEDINGS OF THE 2015 INTERNATIONAL INDUSTRIAL INFORMATICS AND COMPUTER ENGINEERING CONFERENCE  </w:t>
      </w:r>
      <w:r>
        <w:rPr>
          <w:rFonts w:cs="宋体" w:hint="eastAsia"/>
        </w:rPr>
        <w:t>丛书</w:t>
      </w:r>
      <w:r>
        <w:t xml:space="preserve">: ACSR-Advances in Comptuer Science Research  </w:t>
      </w:r>
      <w:r>
        <w:rPr>
          <w:rFonts w:cs="宋体" w:hint="eastAsia"/>
        </w:rPr>
        <w:t>页</w:t>
      </w:r>
      <w:r>
        <w:t xml:space="preserve">: 1003-1008  </w:t>
      </w:r>
      <w:r>
        <w:rPr>
          <w:rFonts w:cs="宋体" w:hint="eastAsia"/>
        </w:rPr>
        <w:t>出版年</w:t>
      </w:r>
      <w:r>
        <w:t xml:space="preserve">: 2015  </w:t>
      </w:r>
    </w:p>
    <w:p w:rsidR="00826DA4" w:rsidRDefault="00826DA4" w:rsidP="005A0D6C">
      <w:r>
        <w:rPr>
          <w:rFonts w:cs="宋体" w:hint="eastAsia"/>
        </w:rPr>
        <w:t>入藏号</w:t>
      </w:r>
      <w:r>
        <w:t>: WOS:000352968400224</w:t>
      </w:r>
    </w:p>
    <w:p w:rsidR="00826DA4" w:rsidRDefault="00826DA4" w:rsidP="005A0D6C">
      <w:r>
        <w:rPr>
          <w:rFonts w:cs="宋体" w:hint="eastAsia"/>
        </w:rPr>
        <w:t>会议名称</w:t>
      </w:r>
      <w:r>
        <w:t>: International Industrial Informatics and Computer Engineering Conference (IIICEC)</w:t>
      </w:r>
    </w:p>
    <w:p w:rsidR="00826DA4" w:rsidRDefault="00826DA4" w:rsidP="005A0D6C">
      <w:r>
        <w:t>20.</w:t>
      </w:r>
      <w:r>
        <w:rPr>
          <w:rFonts w:cs="宋体" w:hint="eastAsia"/>
        </w:rPr>
        <w:t>标题</w:t>
      </w:r>
      <w:r>
        <w:t>: Quasi L-Continuous Mappings in Generalized L-Topological Spaces</w:t>
      </w:r>
    </w:p>
    <w:p w:rsidR="00826DA4" w:rsidRDefault="00826DA4" w:rsidP="005A0D6C">
      <w:r>
        <w:rPr>
          <w:rFonts w:cs="宋体" w:hint="eastAsia"/>
        </w:rPr>
        <w:t>作者</w:t>
      </w:r>
      <w:r>
        <w:t>: Shi, Y (Shi, Yi); Bai, SZ (Bai, Shi-Zhong)</w:t>
      </w:r>
    </w:p>
    <w:p w:rsidR="00826DA4" w:rsidRDefault="00826DA4" w:rsidP="005A0D6C">
      <w:r>
        <w:rPr>
          <w:rFonts w:cs="宋体" w:hint="eastAsia"/>
        </w:rPr>
        <w:t>来源出版物</w:t>
      </w:r>
      <w:r>
        <w:t xml:space="preserve">: INTERNATIONAL CONFERENCE ON COMPUTER NETWORKS AND INFORMATION SECURITY (CNIS 2015)  </w:t>
      </w:r>
      <w:r>
        <w:rPr>
          <w:rFonts w:cs="宋体" w:hint="eastAsia"/>
        </w:rPr>
        <w:t>页</w:t>
      </w:r>
      <w:r>
        <w:t xml:space="preserve">: 97-100  </w:t>
      </w:r>
      <w:r>
        <w:rPr>
          <w:rFonts w:cs="宋体" w:hint="eastAsia"/>
        </w:rPr>
        <w:t>出版年</w:t>
      </w:r>
      <w:r>
        <w:t xml:space="preserve">: 2015  </w:t>
      </w:r>
    </w:p>
    <w:p w:rsidR="00826DA4" w:rsidRDefault="00826DA4" w:rsidP="005A0D6C">
      <w:r>
        <w:rPr>
          <w:rFonts w:cs="宋体" w:hint="eastAsia"/>
        </w:rPr>
        <w:t>入藏号</w:t>
      </w:r>
      <w:r>
        <w:t>: WOS:000352700700016</w:t>
      </w:r>
    </w:p>
    <w:p w:rsidR="00826DA4" w:rsidRDefault="00826DA4" w:rsidP="005A0D6C">
      <w:r>
        <w:rPr>
          <w:rFonts w:cs="宋体" w:hint="eastAsia"/>
        </w:rPr>
        <w:t>会议名称</w:t>
      </w:r>
      <w:r>
        <w:t>: International Conference on Computer Networks and Information Security (CNIS)</w:t>
      </w:r>
    </w:p>
    <w:p w:rsidR="00826DA4" w:rsidRDefault="00826DA4" w:rsidP="005A0D6C">
      <w:r>
        <w:t xml:space="preserve">21. </w:t>
      </w:r>
      <w:r>
        <w:rPr>
          <w:rFonts w:cs="宋体" w:hint="eastAsia"/>
        </w:rPr>
        <w:t>标题</w:t>
      </w:r>
      <w:r>
        <w:t>: On Regular Hypersemigroups</w:t>
      </w:r>
    </w:p>
    <w:p w:rsidR="00826DA4" w:rsidRDefault="00826DA4" w:rsidP="005A0D6C">
      <w:r>
        <w:rPr>
          <w:rFonts w:cs="宋体" w:hint="eastAsia"/>
        </w:rPr>
        <w:t>作者</w:t>
      </w:r>
      <w:r>
        <w:t>: Tang, HH (Tang, Huihui); Gao, F (Gao, Fei); Xie, XY (Xie, Xiang-yun)</w:t>
      </w:r>
    </w:p>
    <w:p w:rsidR="00826DA4" w:rsidRDefault="00826DA4" w:rsidP="005A0D6C">
      <w:r>
        <w:rPr>
          <w:rFonts w:cs="宋体" w:hint="eastAsia"/>
        </w:rPr>
        <w:t>来源出版物</w:t>
      </w:r>
      <w:r>
        <w:t xml:space="preserve">: INTERNATIONAL CONFERENCE ON COMPUTER SCIENCE AND ARTIFICIAL INTELLIGENCE (ICCSAI 2014)  </w:t>
      </w:r>
      <w:r>
        <w:rPr>
          <w:rFonts w:cs="宋体" w:hint="eastAsia"/>
        </w:rPr>
        <w:t>页</w:t>
      </w:r>
      <w:r>
        <w:t xml:space="preserve">: 9-13  </w:t>
      </w:r>
      <w:r>
        <w:rPr>
          <w:rFonts w:cs="宋体" w:hint="eastAsia"/>
        </w:rPr>
        <w:t>出版年</w:t>
      </w:r>
      <w:r>
        <w:t xml:space="preserve">: 2015  </w:t>
      </w:r>
    </w:p>
    <w:p w:rsidR="00826DA4" w:rsidRDefault="00826DA4" w:rsidP="005A0D6C">
      <w:r>
        <w:rPr>
          <w:rFonts w:cs="宋体" w:hint="eastAsia"/>
        </w:rPr>
        <w:t>入藏号</w:t>
      </w:r>
      <w:r>
        <w:t>: WOS:000351732900003</w:t>
      </w:r>
    </w:p>
    <w:p w:rsidR="00826DA4" w:rsidRDefault="00826DA4" w:rsidP="005A0D6C">
      <w:r>
        <w:rPr>
          <w:rFonts w:cs="宋体" w:hint="eastAsia"/>
        </w:rPr>
        <w:t>会议名称</w:t>
      </w:r>
      <w:r>
        <w:t>: International Conference on Computer Science and Artificial Intelligence (ICCSAI)</w:t>
      </w:r>
    </w:p>
    <w:p w:rsidR="00826DA4" w:rsidRDefault="00826DA4" w:rsidP="005A0D6C"/>
    <w:p w:rsidR="00826DA4" w:rsidRDefault="00826DA4" w:rsidP="00EE4E70">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826DA4" w:rsidRDefault="00826DA4" w:rsidP="00EE4E70">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826DA4" w:rsidRPr="00813B11" w:rsidRDefault="00826DA4" w:rsidP="00EE4E70">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6</w:t>
      </w:r>
      <w:r w:rsidRPr="00813B11">
        <w:rPr>
          <w:rFonts w:cs="宋体" w:hint="eastAsia"/>
          <w:b/>
          <w:bCs/>
          <w:sz w:val="28"/>
          <w:szCs w:val="28"/>
        </w:rPr>
        <w:t>月</w:t>
      </w:r>
      <w:r>
        <w:rPr>
          <w:b/>
          <w:bCs/>
          <w:sz w:val="28"/>
          <w:szCs w:val="28"/>
        </w:rPr>
        <w:t>20</w:t>
      </w:r>
      <w:r w:rsidRPr="00813B11">
        <w:rPr>
          <w:rFonts w:cs="宋体" w:hint="eastAsia"/>
          <w:b/>
          <w:bCs/>
          <w:sz w:val="28"/>
          <w:szCs w:val="28"/>
        </w:rPr>
        <w:t>日</w:t>
      </w:r>
    </w:p>
    <w:p w:rsidR="00826DA4" w:rsidRDefault="00826DA4" w:rsidP="005A0D6C">
      <w:pPr>
        <w:rPr>
          <w:rFonts w:cs="Times New Roman"/>
        </w:rPr>
      </w:pPr>
    </w:p>
    <w:p w:rsidR="00826DA4" w:rsidRDefault="00826DA4" w:rsidP="00092488">
      <w:pPr>
        <w:jc w:val="center"/>
        <w:rPr>
          <w:rFonts w:ascii="宋体" w:cs="Times New Roman"/>
          <w:b/>
          <w:bCs/>
          <w:sz w:val="48"/>
          <w:szCs w:val="48"/>
        </w:rPr>
      </w:pPr>
      <w:r>
        <w:rPr>
          <w:rFonts w:ascii="宋体" w:hAnsi="宋体" w:cs="宋体" w:hint="eastAsia"/>
          <w:b/>
          <w:bCs/>
          <w:sz w:val="48"/>
          <w:szCs w:val="48"/>
        </w:rPr>
        <w:t>论文收录检索证明</w:t>
      </w:r>
    </w:p>
    <w:p w:rsidR="00826DA4" w:rsidRDefault="00826DA4" w:rsidP="00EE4E70">
      <w:pPr>
        <w:ind w:firstLineChars="1000" w:firstLine="31680"/>
        <w:rPr>
          <w:rFonts w:cs="Times New Roman"/>
          <w:sz w:val="28"/>
          <w:szCs w:val="28"/>
        </w:rPr>
      </w:pPr>
      <w:r>
        <w:rPr>
          <w:rFonts w:cs="宋体" w:hint="eastAsia"/>
          <w:sz w:val="32"/>
          <w:szCs w:val="32"/>
        </w:rPr>
        <w:t>（附件五）</w:t>
      </w:r>
    </w:p>
    <w:p w:rsidR="00826DA4" w:rsidRDefault="00826DA4" w:rsidP="00EE4E70">
      <w:pPr>
        <w:spacing w:line="280" w:lineRule="exact"/>
        <w:ind w:firstLineChars="200" w:firstLine="31680"/>
        <w:rPr>
          <w:rFonts w:cs="Times New Roman"/>
          <w:sz w:val="28"/>
          <w:szCs w:val="28"/>
        </w:rPr>
      </w:pPr>
      <w:r>
        <w:rPr>
          <w:rFonts w:cs="宋体" w:hint="eastAsia"/>
          <w:sz w:val="28"/>
          <w:szCs w:val="28"/>
        </w:rPr>
        <w:t>经《社会科学及人文科学会议录索引》</w:t>
      </w:r>
      <w:r w:rsidRPr="00033D19">
        <w:rPr>
          <w:sz w:val="28"/>
          <w:szCs w:val="28"/>
        </w:rPr>
        <w:t xml:space="preserve">CPCI-SSH </w:t>
      </w:r>
      <w:r>
        <w:rPr>
          <w:rFonts w:cs="宋体" w:hint="eastAsia"/>
          <w:sz w:val="28"/>
          <w:szCs w:val="28"/>
        </w:rPr>
        <w:t>（原</w:t>
      </w:r>
      <w:r>
        <w:rPr>
          <w:sz w:val="28"/>
          <w:szCs w:val="28"/>
        </w:rPr>
        <w:t>ISSHP</w:t>
      </w:r>
      <w:r>
        <w:rPr>
          <w:rFonts w:cs="宋体" w:hint="eastAsia"/>
          <w:sz w:val="28"/>
          <w:szCs w:val="28"/>
        </w:rPr>
        <w:t>）数据库检索，五邑大学教师</w:t>
      </w:r>
      <w:r>
        <w:rPr>
          <w:sz w:val="28"/>
          <w:szCs w:val="28"/>
        </w:rPr>
        <w:t>2015</w:t>
      </w:r>
      <w:r>
        <w:rPr>
          <w:rFonts w:cs="宋体" w:hint="eastAsia"/>
          <w:sz w:val="28"/>
          <w:szCs w:val="28"/>
        </w:rPr>
        <w:t>年发表的论文被《社会科学及人文科学会议录索引》</w:t>
      </w:r>
      <w:r w:rsidRPr="00033D19">
        <w:rPr>
          <w:sz w:val="28"/>
          <w:szCs w:val="28"/>
        </w:rPr>
        <w:t xml:space="preserve">CPCI-SSH </w:t>
      </w:r>
      <w:r>
        <w:rPr>
          <w:rFonts w:cs="宋体" w:hint="eastAsia"/>
          <w:sz w:val="28"/>
          <w:szCs w:val="28"/>
        </w:rPr>
        <w:t>（原</w:t>
      </w:r>
      <w:r>
        <w:rPr>
          <w:sz w:val="28"/>
          <w:szCs w:val="28"/>
        </w:rPr>
        <w:t>ISSHP</w:t>
      </w:r>
      <w:r>
        <w:rPr>
          <w:rFonts w:cs="宋体" w:hint="eastAsia"/>
          <w:sz w:val="28"/>
          <w:szCs w:val="28"/>
        </w:rPr>
        <w:t>）收录了</w:t>
      </w:r>
      <w:r>
        <w:rPr>
          <w:b/>
          <w:bCs/>
          <w:sz w:val="28"/>
          <w:szCs w:val="28"/>
        </w:rPr>
        <w:t>3</w:t>
      </w:r>
      <w:r>
        <w:rPr>
          <w:rFonts w:cs="宋体" w:hint="eastAsia"/>
          <w:sz w:val="28"/>
          <w:szCs w:val="28"/>
        </w:rPr>
        <w:t>篇。题录如下：</w:t>
      </w:r>
    </w:p>
    <w:p w:rsidR="00826DA4" w:rsidRDefault="00826DA4" w:rsidP="005A0D6C">
      <w:pPr>
        <w:rPr>
          <w:rFonts w:cs="Times New Roman"/>
        </w:rPr>
      </w:pPr>
    </w:p>
    <w:p w:rsidR="00826DA4" w:rsidRDefault="00826DA4" w:rsidP="005A0D6C">
      <w:r>
        <w:t xml:space="preserve">1. </w:t>
      </w:r>
      <w:r>
        <w:rPr>
          <w:rFonts w:cs="宋体" w:hint="eastAsia"/>
        </w:rPr>
        <w:t>标题</w:t>
      </w:r>
      <w:r>
        <w:t>: Study on Impact Factors of Local Colleges and Universities Graduate Education Quality</w:t>
      </w:r>
    </w:p>
    <w:p w:rsidR="00826DA4" w:rsidRDefault="00826DA4" w:rsidP="005A0D6C">
      <w:r>
        <w:rPr>
          <w:rFonts w:cs="宋体" w:hint="eastAsia"/>
        </w:rPr>
        <w:t>作者</w:t>
      </w:r>
      <w:r>
        <w:t>: He, XL (He, Xiaolan); Zhou, JR (Zhou, Junrong)</w:t>
      </w:r>
    </w:p>
    <w:p w:rsidR="00826DA4" w:rsidRDefault="00826DA4" w:rsidP="005A0D6C">
      <w:r>
        <w:rPr>
          <w:rFonts w:cs="宋体" w:hint="eastAsia"/>
        </w:rPr>
        <w:t>来源出版物</w:t>
      </w:r>
      <w:r>
        <w:t xml:space="preserve">: PROCEEDINGS OF THE 2015 INTERNATIONAL CONFERENCE ON SOCIAL SCIENCE, EDUCATION MANAGEMENT AND SPORTS EDUCATION  </w:t>
      </w:r>
      <w:r>
        <w:rPr>
          <w:rFonts w:cs="宋体" w:hint="eastAsia"/>
        </w:rPr>
        <w:t>丛书</w:t>
      </w:r>
      <w:r>
        <w:t xml:space="preserve">: Advances in Social Science Education and Humanities Research  </w:t>
      </w:r>
      <w:r>
        <w:rPr>
          <w:rFonts w:cs="宋体" w:hint="eastAsia"/>
        </w:rPr>
        <w:t>卷</w:t>
      </w:r>
      <w:r>
        <w:t xml:space="preserve">: 39  </w:t>
      </w:r>
      <w:r>
        <w:rPr>
          <w:rFonts w:cs="宋体" w:hint="eastAsia"/>
        </w:rPr>
        <w:t>页</w:t>
      </w:r>
      <w:r>
        <w:t xml:space="preserve">: 211-214  </w:t>
      </w:r>
      <w:r>
        <w:rPr>
          <w:rFonts w:cs="宋体" w:hint="eastAsia"/>
        </w:rPr>
        <w:t>出版年</w:t>
      </w:r>
      <w:r>
        <w:t xml:space="preserve">: 2015  </w:t>
      </w:r>
    </w:p>
    <w:p w:rsidR="00826DA4" w:rsidRDefault="00826DA4" w:rsidP="005A0D6C">
      <w:r>
        <w:rPr>
          <w:rFonts w:cs="宋体" w:hint="eastAsia"/>
        </w:rPr>
        <w:t>入藏号</w:t>
      </w:r>
      <w:r>
        <w:t>: WOS:000371807800051</w:t>
      </w:r>
    </w:p>
    <w:p w:rsidR="00826DA4" w:rsidRDefault="00826DA4" w:rsidP="005A0D6C">
      <w:r>
        <w:rPr>
          <w:rFonts w:cs="宋体" w:hint="eastAsia"/>
        </w:rPr>
        <w:t>会议名称</w:t>
      </w:r>
      <w:r>
        <w:t>: International Conference on Social Science, Education Management and Sports Education (SSEMSE)</w:t>
      </w:r>
    </w:p>
    <w:p w:rsidR="00826DA4" w:rsidRDefault="00826DA4" w:rsidP="005A0D6C">
      <w:r>
        <w:t xml:space="preserve">2. </w:t>
      </w:r>
      <w:r>
        <w:rPr>
          <w:rFonts w:cs="宋体" w:hint="eastAsia"/>
        </w:rPr>
        <w:t>标题</w:t>
      </w:r>
      <w:r>
        <w:t>: High-Level E-Commerce Applied Talents Cultivation From the Perspective of Whole Industrial Chain</w:t>
      </w:r>
    </w:p>
    <w:p w:rsidR="00826DA4" w:rsidRDefault="00826DA4" w:rsidP="005A0D6C">
      <w:r>
        <w:rPr>
          <w:rFonts w:cs="宋体" w:hint="eastAsia"/>
        </w:rPr>
        <w:t>作者</w:t>
      </w:r>
      <w:r>
        <w:t>: Xiao, JH (Xiao, Jian-Hua); Luo, SY (Luo, Shao-Yu)</w:t>
      </w:r>
    </w:p>
    <w:p w:rsidR="00826DA4" w:rsidRDefault="00826DA4" w:rsidP="005A0D6C">
      <w:r>
        <w:rPr>
          <w:rFonts w:cs="宋体" w:hint="eastAsia"/>
        </w:rPr>
        <w:t>来源出版物</w:t>
      </w:r>
      <w:r>
        <w:t xml:space="preserve">: INTERNATIONAL CONFERENCE ON MODERN EDUCATION AND SOCIAL SCIENCE (MESS 2015)  </w:t>
      </w:r>
      <w:r>
        <w:rPr>
          <w:rFonts w:cs="宋体" w:hint="eastAsia"/>
        </w:rPr>
        <w:t>页</w:t>
      </w:r>
      <w:r>
        <w:t xml:space="preserve">: 327-331  </w:t>
      </w:r>
      <w:r>
        <w:rPr>
          <w:rFonts w:cs="宋体" w:hint="eastAsia"/>
        </w:rPr>
        <w:t>出版年</w:t>
      </w:r>
      <w:r>
        <w:t xml:space="preserve">: 2015  </w:t>
      </w:r>
    </w:p>
    <w:p w:rsidR="00826DA4" w:rsidRDefault="00826DA4" w:rsidP="005A0D6C">
      <w:r>
        <w:rPr>
          <w:rFonts w:cs="宋体" w:hint="eastAsia"/>
        </w:rPr>
        <w:t>入藏号</w:t>
      </w:r>
      <w:r>
        <w:t>: WOS:000351849000065</w:t>
      </w:r>
    </w:p>
    <w:p w:rsidR="00826DA4" w:rsidRDefault="00826DA4" w:rsidP="005A0D6C">
      <w:r>
        <w:rPr>
          <w:rFonts w:cs="宋体" w:hint="eastAsia"/>
        </w:rPr>
        <w:t>会议名称</w:t>
      </w:r>
      <w:r>
        <w:t>: International Conference on Modern Education and Social Science (MESS)</w:t>
      </w:r>
    </w:p>
    <w:p w:rsidR="00826DA4" w:rsidRDefault="00826DA4" w:rsidP="005A0D6C">
      <w:r>
        <w:t xml:space="preserve">3. </w:t>
      </w:r>
      <w:r>
        <w:rPr>
          <w:rFonts w:cs="宋体" w:hint="eastAsia"/>
        </w:rPr>
        <w:t>标题</w:t>
      </w:r>
      <w:r>
        <w:t>: Analysis and Early Warning on Customer Loss of the Mobile Operators</w:t>
      </w:r>
    </w:p>
    <w:p w:rsidR="00826DA4" w:rsidRDefault="00826DA4" w:rsidP="005A0D6C">
      <w:r>
        <w:rPr>
          <w:rFonts w:cs="宋体" w:hint="eastAsia"/>
        </w:rPr>
        <w:t>作者</w:t>
      </w:r>
      <w:r>
        <w:t>: Wu, M (Wu, Min); Luo, SY (Luo, Shao-Yu); Xiao, JH (Xiao, Jian-Hua)</w:t>
      </w:r>
    </w:p>
    <w:p w:rsidR="00826DA4" w:rsidRDefault="00826DA4" w:rsidP="005A0D6C">
      <w:r>
        <w:rPr>
          <w:rFonts w:cs="宋体" w:hint="eastAsia"/>
        </w:rPr>
        <w:t>来源出版物</w:t>
      </w:r>
      <w:r>
        <w:t xml:space="preserve">: INTERNATIONAL CONFERENCE ON MODERN EDUCATION AND SOCIAL SCIENCE (MESS 2015)  </w:t>
      </w:r>
      <w:r>
        <w:rPr>
          <w:rFonts w:cs="宋体" w:hint="eastAsia"/>
        </w:rPr>
        <w:t>页</w:t>
      </w:r>
      <w:r>
        <w:t xml:space="preserve">: 349-354  </w:t>
      </w:r>
      <w:r>
        <w:rPr>
          <w:rFonts w:cs="宋体" w:hint="eastAsia"/>
        </w:rPr>
        <w:t>出版年</w:t>
      </w:r>
      <w:r>
        <w:t xml:space="preserve">: 2015  </w:t>
      </w:r>
    </w:p>
    <w:p w:rsidR="00826DA4" w:rsidRDefault="00826DA4" w:rsidP="005A0D6C">
      <w:r>
        <w:rPr>
          <w:rFonts w:cs="宋体" w:hint="eastAsia"/>
        </w:rPr>
        <w:t>入藏号</w:t>
      </w:r>
      <w:r>
        <w:t>: WOS:000351849000069</w:t>
      </w:r>
    </w:p>
    <w:p w:rsidR="00826DA4" w:rsidRDefault="00826DA4" w:rsidP="005A0D6C">
      <w:r>
        <w:rPr>
          <w:rFonts w:cs="宋体" w:hint="eastAsia"/>
        </w:rPr>
        <w:t>会议名称</w:t>
      </w:r>
      <w:r>
        <w:t>: International Conference on Modern Education and Social Science (MESS)</w:t>
      </w:r>
    </w:p>
    <w:p w:rsidR="00826DA4" w:rsidRDefault="00826DA4" w:rsidP="005A0D6C"/>
    <w:p w:rsidR="00826DA4" w:rsidRDefault="00826DA4" w:rsidP="005A0D6C"/>
    <w:p w:rsidR="00826DA4" w:rsidRDefault="00826DA4" w:rsidP="005A0D6C"/>
    <w:p w:rsidR="00826DA4" w:rsidRDefault="00826DA4" w:rsidP="005A0D6C"/>
    <w:p w:rsidR="00826DA4" w:rsidRDefault="00826DA4" w:rsidP="005A0D6C"/>
    <w:p w:rsidR="00826DA4" w:rsidRDefault="00826DA4" w:rsidP="005A0D6C"/>
    <w:p w:rsidR="00826DA4" w:rsidRDefault="00826DA4" w:rsidP="005A0D6C"/>
    <w:p w:rsidR="00826DA4" w:rsidRDefault="00826DA4" w:rsidP="00EE4E70">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826DA4" w:rsidRDefault="00826DA4" w:rsidP="00EE4E70">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826DA4" w:rsidRPr="00813B11" w:rsidRDefault="00826DA4" w:rsidP="00EE4E70">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6</w:t>
      </w:r>
      <w:r w:rsidRPr="00813B11">
        <w:rPr>
          <w:rFonts w:cs="宋体" w:hint="eastAsia"/>
          <w:b/>
          <w:bCs/>
          <w:sz w:val="28"/>
          <w:szCs w:val="28"/>
        </w:rPr>
        <w:t>月</w:t>
      </w:r>
      <w:r>
        <w:rPr>
          <w:b/>
          <w:bCs/>
          <w:sz w:val="28"/>
          <w:szCs w:val="28"/>
        </w:rPr>
        <w:t>20</w:t>
      </w:r>
      <w:r w:rsidRPr="00813B11">
        <w:rPr>
          <w:rFonts w:cs="宋体" w:hint="eastAsia"/>
          <w:b/>
          <w:bCs/>
          <w:sz w:val="28"/>
          <w:szCs w:val="28"/>
        </w:rPr>
        <w:t>日</w:t>
      </w:r>
    </w:p>
    <w:p w:rsidR="00826DA4" w:rsidRDefault="00826DA4" w:rsidP="005A0D6C">
      <w:pPr>
        <w:rPr>
          <w:rFonts w:cs="Times New Roman"/>
        </w:rPr>
      </w:pPr>
    </w:p>
    <w:sectPr w:rsidR="00826DA4" w:rsidSect="00B601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833E7"/>
    <w:multiLevelType w:val="hybridMultilevel"/>
    <w:tmpl w:val="C55877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2A516B5"/>
    <w:multiLevelType w:val="hybridMultilevel"/>
    <w:tmpl w:val="1228E72E"/>
    <w:lvl w:ilvl="0" w:tplc="9C8E6FA8">
      <w:start w:val="1"/>
      <w:numFmt w:val="decimal"/>
      <w:lvlText w:val="%1、"/>
      <w:lvlJc w:val="left"/>
      <w:pPr>
        <w:tabs>
          <w:tab w:val="num" w:pos="1560"/>
        </w:tabs>
        <w:ind w:left="1560" w:hanging="720"/>
      </w:pPr>
      <w:rPr>
        <w:rFonts w:hint="eastAsia"/>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start w:val="1"/>
      <w:numFmt w:val="decimal"/>
      <w:lvlText w:val="%4."/>
      <w:lvlJc w:val="left"/>
      <w:pPr>
        <w:tabs>
          <w:tab w:val="num" w:pos="2520"/>
        </w:tabs>
        <w:ind w:left="2520" w:hanging="420"/>
      </w:pPr>
    </w:lvl>
    <w:lvl w:ilvl="4" w:tplc="04090019">
      <w:start w:val="1"/>
      <w:numFmt w:val="lowerLetter"/>
      <w:lvlText w:val="%5)"/>
      <w:lvlJc w:val="left"/>
      <w:pPr>
        <w:tabs>
          <w:tab w:val="num" w:pos="2940"/>
        </w:tabs>
        <w:ind w:left="2940" w:hanging="420"/>
      </w:pPr>
    </w:lvl>
    <w:lvl w:ilvl="5" w:tplc="0409001B">
      <w:start w:val="1"/>
      <w:numFmt w:val="lowerRoman"/>
      <w:lvlText w:val="%6."/>
      <w:lvlJc w:val="right"/>
      <w:pPr>
        <w:tabs>
          <w:tab w:val="num" w:pos="3360"/>
        </w:tabs>
        <w:ind w:left="3360" w:hanging="420"/>
      </w:pPr>
    </w:lvl>
    <w:lvl w:ilvl="6" w:tplc="0409000F">
      <w:start w:val="1"/>
      <w:numFmt w:val="decimal"/>
      <w:lvlText w:val="%7."/>
      <w:lvlJc w:val="left"/>
      <w:pPr>
        <w:tabs>
          <w:tab w:val="num" w:pos="3780"/>
        </w:tabs>
        <w:ind w:left="3780" w:hanging="420"/>
      </w:pPr>
    </w:lvl>
    <w:lvl w:ilvl="7" w:tplc="04090019">
      <w:start w:val="1"/>
      <w:numFmt w:val="lowerLetter"/>
      <w:lvlText w:val="%8)"/>
      <w:lvlJc w:val="left"/>
      <w:pPr>
        <w:tabs>
          <w:tab w:val="num" w:pos="4200"/>
        </w:tabs>
        <w:ind w:left="4200" w:hanging="420"/>
      </w:pPr>
    </w:lvl>
    <w:lvl w:ilvl="8" w:tplc="0409001B">
      <w:start w:val="1"/>
      <w:numFmt w:val="lowerRoman"/>
      <w:lvlText w:val="%9."/>
      <w:lvlJc w:val="right"/>
      <w:pPr>
        <w:tabs>
          <w:tab w:val="num" w:pos="4620"/>
        </w:tabs>
        <w:ind w:left="46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AB0"/>
    <w:rsid w:val="00033D19"/>
    <w:rsid w:val="000846FB"/>
    <w:rsid w:val="00092488"/>
    <w:rsid w:val="000E2F8E"/>
    <w:rsid w:val="001427B9"/>
    <w:rsid w:val="001F18E3"/>
    <w:rsid w:val="002C0F29"/>
    <w:rsid w:val="0038635B"/>
    <w:rsid w:val="00387463"/>
    <w:rsid w:val="003F3A98"/>
    <w:rsid w:val="004C5BBE"/>
    <w:rsid w:val="005A0D6C"/>
    <w:rsid w:val="005E79C3"/>
    <w:rsid w:val="006B2C11"/>
    <w:rsid w:val="00813B11"/>
    <w:rsid w:val="00826DA4"/>
    <w:rsid w:val="00964CC6"/>
    <w:rsid w:val="00A00C66"/>
    <w:rsid w:val="00A20AB0"/>
    <w:rsid w:val="00A6584A"/>
    <w:rsid w:val="00B60148"/>
    <w:rsid w:val="00DC3573"/>
    <w:rsid w:val="00ED5FF6"/>
    <w:rsid w:val="00EE4E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4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0AB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29</Pages>
  <Words>10181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2016-06-20T01:51:00Z</dcterms:created>
  <dcterms:modified xsi:type="dcterms:W3CDTF">2016-09-30T03:34:00Z</dcterms:modified>
</cp:coreProperties>
</file>